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DB3" w:rsidRPr="007D3CF4" w:rsidRDefault="007D0568" w:rsidP="00AC22E0">
      <w:pPr>
        <w:tabs>
          <w:tab w:val="left" w:pos="5425"/>
        </w:tabs>
        <w:suppressAutoHyphens/>
        <w:ind w:firstLine="0"/>
        <w:jc w:val="center"/>
        <w:rPr>
          <w:rFonts w:cs="Arial"/>
          <w:b/>
          <w:bCs/>
          <w:kern w:val="28"/>
          <w:sz w:val="32"/>
          <w:szCs w:val="32"/>
        </w:rPr>
      </w:pPr>
      <w:r w:rsidRPr="007D3CF4">
        <w:rPr>
          <w:rFonts w:cs="Arial"/>
          <w:b/>
          <w:bCs/>
          <w:kern w:val="28"/>
          <w:sz w:val="32"/>
          <w:szCs w:val="32"/>
        </w:rPr>
        <w:t>АДМИНИСТРАЦИЯ</w:t>
      </w:r>
    </w:p>
    <w:p w:rsidR="004E3DB3" w:rsidRPr="007D3CF4" w:rsidRDefault="007D0568" w:rsidP="00AC22E0">
      <w:pPr>
        <w:tabs>
          <w:tab w:val="left" w:pos="5425"/>
        </w:tabs>
        <w:suppressAutoHyphens/>
        <w:ind w:firstLine="0"/>
        <w:jc w:val="center"/>
        <w:rPr>
          <w:rFonts w:cs="Arial"/>
          <w:b/>
          <w:bCs/>
          <w:kern w:val="28"/>
          <w:sz w:val="32"/>
          <w:szCs w:val="32"/>
        </w:rPr>
      </w:pPr>
      <w:r w:rsidRPr="007D3CF4">
        <w:rPr>
          <w:rFonts w:cs="Arial"/>
          <w:b/>
          <w:bCs/>
          <w:kern w:val="28"/>
          <w:sz w:val="32"/>
          <w:szCs w:val="32"/>
        </w:rPr>
        <w:t>МУНИЦИПАЛЬНОГО ОБРАЗОВАНИЯ</w:t>
      </w:r>
    </w:p>
    <w:p w:rsidR="004E3DB3" w:rsidRPr="007D3CF4" w:rsidRDefault="007D0568" w:rsidP="00AC22E0">
      <w:pPr>
        <w:tabs>
          <w:tab w:val="left" w:pos="5425"/>
        </w:tabs>
        <w:suppressAutoHyphens/>
        <w:ind w:firstLine="0"/>
        <w:jc w:val="center"/>
        <w:rPr>
          <w:rFonts w:cs="Arial"/>
          <w:b/>
          <w:bCs/>
          <w:kern w:val="28"/>
          <w:sz w:val="32"/>
          <w:szCs w:val="32"/>
        </w:rPr>
      </w:pPr>
      <w:r w:rsidRPr="007D3CF4">
        <w:rPr>
          <w:rFonts w:cs="Arial"/>
          <w:b/>
          <w:bCs/>
          <w:kern w:val="28"/>
          <w:sz w:val="32"/>
          <w:szCs w:val="32"/>
        </w:rPr>
        <w:t>ПОСЕЛОК БОРОВСКИЙ</w:t>
      </w:r>
    </w:p>
    <w:p w:rsidR="004E3DB3" w:rsidRPr="007D3CF4" w:rsidRDefault="004E3DB3" w:rsidP="00AC22E0">
      <w:pPr>
        <w:suppressAutoHyphens/>
        <w:ind w:firstLine="0"/>
        <w:jc w:val="center"/>
        <w:rPr>
          <w:rFonts w:cs="Arial"/>
          <w:b/>
          <w:bCs/>
          <w:kern w:val="28"/>
          <w:sz w:val="32"/>
          <w:szCs w:val="32"/>
        </w:rPr>
      </w:pPr>
    </w:p>
    <w:p w:rsidR="004E3DB3" w:rsidRPr="007D3CF4" w:rsidRDefault="007D0568" w:rsidP="00AC22E0">
      <w:pPr>
        <w:suppressAutoHyphens/>
        <w:ind w:firstLine="0"/>
        <w:jc w:val="center"/>
        <w:rPr>
          <w:rFonts w:cs="Arial"/>
          <w:b/>
          <w:bCs/>
          <w:kern w:val="28"/>
          <w:sz w:val="32"/>
          <w:szCs w:val="32"/>
        </w:rPr>
      </w:pPr>
      <w:r w:rsidRPr="007D3CF4">
        <w:rPr>
          <w:rFonts w:cs="Arial"/>
          <w:b/>
          <w:bCs/>
          <w:kern w:val="28"/>
          <w:sz w:val="32"/>
          <w:szCs w:val="32"/>
        </w:rPr>
        <w:t>ПОСТАНОВЛЕНИЕ</w:t>
      </w:r>
    </w:p>
    <w:p w:rsidR="004E3DB3" w:rsidRPr="007D3CF4" w:rsidRDefault="004E3DB3" w:rsidP="00AC22E0">
      <w:pPr>
        <w:suppressAutoHyphens/>
        <w:ind w:firstLine="0"/>
        <w:jc w:val="center"/>
        <w:rPr>
          <w:rFonts w:cs="Arial"/>
          <w:b/>
          <w:bCs/>
          <w:kern w:val="28"/>
          <w:sz w:val="32"/>
          <w:szCs w:val="32"/>
        </w:rPr>
      </w:pPr>
    </w:p>
    <w:p w:rsidR="004E3DB3" w:rsidRPr="007D3CF4" w:rsidRDefault="007D0568" w:rsidP="00AC22E0">
      <w:pPr>
        <w:suppressAutoHyphens/>
        <w:ind w:firstLine="0"/>
        <w:jc w:val="center"/>
        <w:rPr>
          <w:rFonts w:cs="Arial"/>
          <w:bCs/>
          <w:kern w:val="28"/>
          <w:sz w:val="32"/>
          <w:szCs w:val="32"/>
        </w:rPr>
      </w:pPr>
      <w:r w:rsidRPr="007D3CF4">
        <w:rPr>
          <w:rFonts w:cs="Arial"/>
          <w:bCs/>
          <w:kern w:val="28"/>
          <w:sz w:val="32"/>
          <w:szCs w:val="32"/>
        </w:rPr>
        <w:t>15 июня 2022г.</w:t>
      </w:r>
      <w:r w:rsidRPr="007D3CF4">
        <w:rPr>
          <w:rFonts w:cs="Arial"/>
          <w:bCs/>
          <w:kern w:val="28"/>
          <w:sz w:val="32"/>
          <w:szCs w:val="32"/>
        </w:rPr>
        <w:tab/>
        <w:t>№ 18</w:t>
      </w:r>
    </w:p>
    <w:p w:rsidR="00252336" w:rsidRPr="007D3CF4" w:rsidRDefault="00252336" w:rsidP="00AC22E0">
      <w:pPr>
        <w:suppressAutoHyphens/>
        <w:autoSpaceDE w:val="0"/>
        <w:jc w:val="center"/>
        <w:rPr>
          <w:rFonts w:cs="Arial"/>
          <w:b/>
          <w:bCs/>
          <w:kern w:val="28"/>
          <w:sz w:val="32"/>
          <w:szCs w:val="32"/>
        </w:rPr>
      </w:pPr>
    </w:p>
    <w:p w:rsidR="00963289" w:rsidRPr="007D3CF4" w:rsidRDefault="007D0568" w:rsidP="00AC22E0">
      <w:pPr>
        <w:suppressAutoHyphens/>
        <w:autoSpaceDE w:val="0"/>
        <w:jc w:val="center"/>
        <w:rPr>
          <w:rFonts w:cs="Arial"/>
          <w:b/>
          <w:bCs/>
          <w:kern w:val="28"/>
          <w:sz w:val="32"/>
          <w:szCs w:val="32"/>
        </w:rPr>
      </w:pPr>
      <w:r w:rsidRPr="007D3CF4">
        <w:rPr>
          <w:rFonts w:cs="Arial"/>
          <w:b/>
          <w:bCs/>
          <w:kern w:val="28"/>
          <w:sz w:val="32"/>
          <w:szCs w:val="32"/>
        </w:rPr>
        <w:t>Об утверждении административного регламента предоставления муниципальной услуги: «Рассмотрение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r w:rsidR="00963289" w:rsidRPr="007D3CF4">
        <w:rPr>
          <w:rFonts w:cs="Arial"/>
          <w:b/>
          <w:bCs/>
          <w:kern w:val="28"/>
          <w:sz w:val="32"/>
          <w:szCs w:val="32"/>
        </w:rPr>
        <w:t xml:space="preserve"> </w:t>
      </w:r>
    </w:p>
    <w:p w:rsidR="004E3DB3" w:rsidRPr="007D3CF4" w:rsidRDefault="00963289" w:rsidP="00963289">
      <w:pPr>
        <w:suppressAutoHyphens/>
        <w:autoSpaceDE w:val="0"/>
        <w:jc w:val="center"/>
      </w:pPr>
      <w:r w:rsidRPr="007D3CF4">
        <w:t xml:space="preserve">(в редакции постановления от </w:t>
      </w:r>
      <w:hyperlink r:id="rId9" w:tgtFrame="ChangingDocument" w:history="1">
        <w:r w:rsidRPr="007D3CF4">
          <w:rPr>
            <w:rStyle w:val="a3"/>
          </w:rPr>
          <w:t>10.08.2022 №30</w:t>
        </w:r>
      </w:hyperlink>
      <w:r w:rsidR="00AC016F" w:rsidRPr="007D3CF4">
        <w:rPr>
          <w:rStyle w:val="a3"/>
        </w:rPr>
        <w:t xml:space="preserve">, </w:t>
      </w:r>
      <w:hyperlink r:id="rId10" w:tgtFrame="ChangingDocument" w:history="1">
        <w:r w:rsidR="00AC016F" w:rsidRPr="007D3CF4">
          <w:rPr>
            <w:rStyle w:val="a3"/>
          </w:rPr>
          <w:t>14.04.2023 №16</w:t>
        </w:r>
      </w:hyperlink>
      <w:r w:rsidR="00C70900" w:rsidRPr="007D3CF4">
        <w:rPr>
          <w:rStyle w:val="a3"/>
        </w:rPr>
        <w:t xml:space="preserve">, </w:t>
      </w:r>
      <w:hyperlink r:id="rId11" w:tgtFrame="ChangingDocument" w:history="1">
        <w:r w:rsidR="00C70900" w:rsidRPr="007D3CF4">
          <w:rPr>
            <w:rStyle w:val="a3"/>
          </w:rPr>
          <w:t>14.08.2024 №24</w:t>
        </w:r>
      </w:hyperlink>
      <w:r w:rsidR="00FE4725" w:rsidRPr="007D3CF4">
        <w:rPr>
          <w:rStyle w:val="a3"/>
        </w:rPr>
        <w:t xml:space="preserve">, </w:t>
      </w:r>
      <w:hyperlink r:id="rId12" w:tgtFrame="ChangingDocument" w:history="1">
        <w:r w:rsidR="00FE4725" w:rsidRPr="007D3CF4">
          <w:rPr>
            <w:rStyle w:val="a3"/>
          </w:rPr>
          <w:t>04.07.2025 №25</w:t>
        </w:r>
      </w:hyperlink>
      <w:r w:rsidR="00EE34B3" w:rsidRPr="007D3CF4">
        <w:rPr>
          <w:rStyle w:val="a3"/>
        </w:rPr>
        <w:t>, 16.09.2025 №48</w:t>
      </w:r>
      <w:r w:rsidRPr="007D3CF4">
        <w:t>)</w:t>
      </w:r>
    </w:p>
    <w:p w:rsidR="004E3DB3" w:rsidRPr="007D3CF4" w:rsidRDefault="004E3DB3" w:rsidP="00AC22E0">
      <w:pPr>
        <w:suppressAutoHyphens/>
        <w:rPr>
          <w:rFonts w:cs="Arial"/>
          <w:color w:val="000000"/>
        </w:rPr>
      </w:pPr>
    </w:p>
    <w:p w:rsidR="004E3DB3" w:rsidRPr="007D3CF4" w:rsidRDefault="007D0568" w:rsidP="00EF43AB">
      <w:pPr>
        <w:suppressAutoHyphens/>
        <w:rPr>
          <w:rFonts w:cs="Arial"/>
        </w:rPr>
      </w:pPr>
      <w:proofErr w:type="gramStart"/>
      <w:r w:rsidRPr="007D3CF4">
        <w:rPr>
          <w:rFonts w:cs="Arial"/>
        </w:rPr>
        <w:t>В соответствии с Земельным кодексом Российской Федерации, Федеральным законом от 27.07.2010 №210-ФЗ «Об организации предоставления государственных и муниципальных услуг», Постановлением Правительства РФ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видов объектов), Постановлением Правительства Тюменской области</w:t>
      </w:r>
      <w:proofErr w:type="gramEnd"/>
      <w:r w:rsidRPr="007D3CF4">
        <w:rPr>
          <w:rFonts w:cs="Arial"/>
        </w:rPr>
        <w:t xml:space="preserve"> от 03.06.2015 №238-п «Об утверждении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(далее - Положение), руководствуясь </w:t>
      </w:r>
      <w:hyperlink r:id="rId13" w:tgtFrame="Logical" w:history="1">
        <w:r w:rsidR="00AC22E0" w:rsidRPr="007D3CF4">
          <w:rPr>
            <w:rStyle w:val="a3"/>
            <w:rFonts w:cs="Arial"/>
          </w:rPr>
          <w:t>Уставом</w:t>
        </w:r>
      </w:hyperlink>
      <w:r w:rsidRPr="007D3CF4">
        <w:rPr>
          <w:rFonts w:cs="Arial"/>
        </w:rPr>
        <w:t xml:space="preserve"> </w:t>
      </w:r>
      <w:r w:rsidR="004D5F1B" w:rsidRPr="007D3CF4">
        <w:rPr>
          <w:rFonts w:cs="Arial"/>
        </w:rPr>
        <w:t>Боровского сельского поселения</w:t>
      </w:r>
      <w:r w:rsidRPr="007D3CF4">
        <w:rPr>
          <w:rFonts w:cs="Arial"/>
        </w:rPr>
        <w:t xml:space="preserve">: </w:t>
      </w:r>
    </w:p>
    <w:p w:rsidR="004E3DB3" w:rsidRPr="007D3CF4" w:rsidRDefault="007D0568" w:rsidP="00EF43AB">
      <w:pPr>
        <w:suppressAutoHyphens/>
        <w:autoSpaceDE w:val="0"/>
        <w:rPr>
          <w:rFonts w:cs="Arial"/>
        </w:rPr>
      </w:pPr>
      <w:r w:rsidRPr="007D3CF4">
        <w:rPr>
          <w:rFonts w:cs="Arial"/>
        </w:rPr>
        <w:t>1. Утвердить административный регламент предоставления муниципальной услуги: «Рассмотрение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rsidR="004E3DB3" w:rsidRPr="007D3CF4" w:rsidRDefault="007D0568" w:rsidP="00EF43AB">
      <w:pPr>
        <w:pStyle w:val="af5"/>
        <w:suppressAutoHyphens/>
        <w:autoSpaceDE w:val="0"/>
        <w:spacing w:after="0" w:line="240" w:lineRule="auto"/>
        <w:rPr>
          <w:rFonts w:cs="Arial"/>
        </w:rPr>
      </w:pPr>
      <w:r w:rsidRPr="007D3CF4">
        <w:rPr>
          <w:rFonts w:cs="Arial"/>
        </w:rPr>
        <w:t>2. Установить, что положения регламента об идентификац</w:t>
      </w:r>
      <w:proofErr w:type="gramStart"/>
      <w:r w:rsidRPr="007D3CF4">
        <w:rPr>
          <w:rFonts w:cs="Arial"/>
        </w:rPr>
        <w:t>ии и ау</w:t>
      </w:r>
      <w:proofErr w:type="gramEnd"/>
      <w:r w:rsidRPr="007D3CF4">
        <w:rPr>
          <w:rFonts w:cs="Arial"/>
        </w:rPr>
        <w:t>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4E3DB3" w:rsidRPr="007D3CF4" w:rsidRDefault="007D0568" w:rsidP="00EF43AB">
      <w:pPr>
        <w:pStyle w:val="af5"/>
        <w:suppressAutoHyphens/>
        <w:autoSpaceDE w:val="0"/>
        <w:spacing w:after="0" w:line="240" w:lineRule="auto"/>
        <w:rPr>
          <w:rFonts w:cs="Arial"/>
        </w:rPr>
      </w:pPr>
      <w:r w:rsidRPr="007D3CF4">
        <w:rPr>
          <w:rFonts w:cs="Arial"/>
        </w:rPr>
        <w:t xml:space="preserve">3.  Обнародовать настоящее постановление посредством размещения на информационных стендах в местах, установленных администрацией муниципального образования поселок Боровский и </w:t>
      </w:r>
      <w:proofErr w:type="gramStart"/>
      <w:r w:rsidRPr="007D3CF4">
        <w:rPr>
          <w:rFonts w:cs="Arial"/>
        </w:rPr>
        <w:t>разместить его</w:t>
      </w:r>
      <w:proofErr w:type="gramEnd"/>
      <w:r w:rsidRPr="007D3CF4">
        <w:rPr>
          <w:rFonts w:cs="Arial"/>
        </w:rPr>
        <w:t xml:space="preserve"> на официальном сайте администрации </w:t>
      </w:r>
      <w:r w:rsidR="004D5F1B" w:rsidRPr="007D3CF4">
        <w:rPr>
          <w:rFonts w:cs="Arial"/>
        </w:rPr>
        <w:t>Боровского сельского поселения</w:t>
      </w:r>
      <w:r w:rsidRPr="007D3CF4">
        <w:rPr>
          <w:rFonts w:cs="Arial"/>
        </w:rPr>
        <w:t xml:space="preserve"> в информационно-телекоммуникационной сети «Интернет» (далее – сайт МО).</w:t>
      </w:r>
    </w:p>
    <w:p w:rsidR="004E3DB3" w:rsidRPr="007D3CF4" w:rsidRDefault="007D0568" w:rsidP="00EF43AB">
      <w:pPr>
        <w:pStyle w:val="af5"/>
        <w:suppressAutoHyphens/>
        <w:autoSpaceDE w:val="0"/>
        <w:spacing w:after="0" w:line="240" w:lineRule="auto"/>
      </w:pPr>
      <w:r w:rsidRPr="007D3CF4">
        <w:rPr>
          <w:rFonts w:cs="Arial"/>
        </w:rPr>
        <w:t>4. Установить, что положение регламента в части размещения</w:t>
      </w:r>
      <w:r w:rsidRPr="007D3CF4">
        <w:t xml:space="preserve"> нормативных правовых актов, регулирующих отношения, возникающие в связи с предоставлением муниципальной услуги в</w:t>
      </w:r>
      <w:r w:rsidRPr="007D3CF4">
        <w:rPr>
          <w:rFonts w:eastAsia="Calibri"/>
        </w:rPr>
        <w:t xml:space="preserve"> федеральной государственной информационной системе «Федеральный реестр государственных и муниципальных услуг (функций)» </w:t>
      </w:r>
      <w:r w:rsidRPr="007D3CF4">
        <w:rPr>
          <w:rFonts w:eastAsia="Calibri"/>
        </w:rPr>
        <w:lastRenderedPageBreak/>
        <w:t>применяется со дня обеспечения технической возможности реализации вышеуказанного мероприятия.</w:t>
      </w:r>
    </w:p>
    <w:p w:rsidR="004E3DB3" w:rsidRPr="007D3CF4" w:rsidRDefault="007D0568" w:rsidP="00EF43AB">
      <w:pPr>
        <w:pStyle w:val="af5"/>
        <w:suppressAutoHyphens/>
        <w:spacing w:after="0" w:line="240" w:lineRule="auto"/>
        <w:rPr>
          <w:rFonts w:ascii="Liberation Serif" w:hAnsi="Liberation Serif"/>
        </w:rPr>
      </w:pPr>
      <w:r w:rsidRPr="007D3CF4">
        <w:t xml:space="preserve">5. Признать утратившим силу постановление Администрации от </w:t>
      </w:r>
      <w:hyperlink r:id="rId14" w:tgtFrame="ChangingDocument" w:history="1">
        <w:r w:rsidRPr="007D3CF4">
          <w:rPr>
            <w:rStyle w:val="a3"/>
          </w:rPr>
          <w:t>27.10.2021 №67</w:t>
        </w:r>
      </w:hyperlink>
      <w:r w:rsidRPr="007D3CF4">
        <w:t xml:space="preserve"> «Об утверждении административного регламента предоставления муниципальной услуги: «Рассмотрение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rsidR="004E3DB3" w:rsidRPr="007D3CF4" w:rsidRDefault="007D0568" w:rsidP="00EF43AB">
      <w:pPr>
        <w:pStyle w:val="af5"/>
        <w:suppressAutoHyphens/>
        <w:autoSpaceDE w:val="0"/>
        <w:spacing w:after="0" w:line="240" w:lineRule="auto"/>
      </w:pPr>
      <w:r w:rsidRPr="007D3CF4">
        <w:t xml:space="preserve">6. </w:t>
      </w:r>
      <w:proofErr w:type="gramStart"/>
      <w:r w:rsidRPr="007D3CF4">
        <w:t>Контроль за</w:t>
      </w:r>
      <w:proofErr w:type="gramEnd"/>
      <w:r w:rsidRPr="007D3CF4">
        <w:t xml:space="preserve"> исполнением настоящего постановления возложить на заместителя главы сельского поселения по строительству, благоустройству, землеустройству, ГО и ЧС.</w:t>
      </w:r>
    </w:p>
    <w:p w:rsidR="004E3DB3" w:rsidRPr="007D3CF4" w:rsidRDefault="004E3DB3" w:rsidP="00EF43AB">
      <w:pPr>
        <w:pStyle w:val="af5"/>
        <w:suppressAutoHyphens/>
        <w:autoSpaceDE w:val="0"/>
        <w:spacing w:after="0" w:line="240" w:lineRule="auto"/>
      </w:pPr>
    </w:p>
    <w:p w:rsidR="007D0568" w:rsidRPr="007D3CF4" w:rsidRDefault="007D0568" w:rsidP="00EF43AB">
      <w:pPr>
        <w:pStyle w:val="af5"/>
        <w:suppressAutoHyphens/>
        <w:autoSpaceDE w:val="0"/>
        <w:spacing w:after="0" w:line="240" w:lineRule="auto"/>
        <w:ind w:firstLine="0"/>
      </w:pPr>
      <w:proofErr w:type="spellStart"/>
      <w:r w:rsidRPr="007D3CF4">
        <w:t>И.о</w:t>
      </w:r>
      <w:proofErr w:type="spellEnd"/>
      <w:r w:rsidRPr="007D3CF4">
        <w:t xml:space="preserve">. Главы муниципального образования </w:t>
      </w:r>
    </w:p>
    <w:p w:rsidR="004E3DB3" w:rsidRPr="007D3CF4" w:rsidRDefault="007D0568" w:rsidP="00EF43AB">
      <w:pPr>
        <w:pStyle w:val="af5"/>
        <w:suppressAutoHyphens/>
        <w:autoSpaceDE w:val="0"/>
        <w:spacing w:after="0" w:line="240" w:lineRule="auto"/>
        <w:ind w:firstLine="0"/>
      </w:pPr>
      <w:r w:rsidRPr="007D3CF4">
        <w:t xml:space="preserve">О.В. </w:t>
      </w:r>
      <w:proofErr w:type="spellStart"/>
      <w:r w:rsidRPr="007D3CF4">
        <w:t>Суппес</w:t>
      </w:r>
      <w:proofErr w:type="spellEnd"/>
    </w:p>
    <w:p w:rsidR="004E3DB3" w:rsidRPr="007D3CF4" w:rsidRDefault="004E3DB3" w:rsidP="00EF43AB">
      <w:pPr>
        <w:suppressAutoHyphens/>
      </w:pPr>
    </w:p>
    <w:p w:rsidR="004E3DB3" w:rsidRPr="007D3CF4" w:rsidRDefault="007D0568" w:rsidP="00EF43AB">
      <w:pPr>
        <w:suppressAutoHyphens/>
        <w:jc w:val="right"/>
      </w:pPr>
      <w:r w:rsidRPr="007D3CF4">
        <w:t>Приложение</w:t>
      </w:r>
    </w:p>
    <w:p w:rsidR="004E3DB3" w:rsidRPr="007D3CF4" w:rsidRDefault="007D0568" w:rsidP="00EF43AB">
      <w:pPr>
        <w:suppressAutoHyphens/>
        <w:jc w:val="right"/>
      </w:pPr>
      <w:r w:rsidRPr="007D3CF4">
        <w:t xml:space="preserve">к постановлению администрации </w:t>
      </w:r>
    </w:p>
    <w:p w:rsidR="004E3DB3" w:rsidRPr="007D3CF4" w:rsidRDefault="007D0568" w:rsidP="00EF43AB">
      <w:pPr>
        <w:suppressAutoHyphens/>
        <w:jc w:val="right"/>
      </w:pPr>
      <w:r w:rsidRPr="007D3CF4">
        <w:t xml:space="preserve">муниципального образования </w:t>
      </w:r>
    </w:p>
    <w:p w:rsidR="004E3DB3" w:rsidRPr="007D3CF4" w:rsidRDefault="007D0568" w:rsidP="00EF43AB">
      <w:pPr>
        <w:suppressAutoHyphens/>
        <w:jc w:val="right"/>
      </w:pPr>
      <w:r w:rsidRPr="007D3CF4">
        <w:t>поселок Боровский</w:t>
      </w:r>
    </w:p>
    <w:p w:rsidR="00963289" w:rsidRPr="007D3CF4" w:rsidRDefault="007D0568" w:rsidP="00EF43AB">
      <w:pPr>
        <w:suppressAutoHyphens/>
        <w:autoSpaceDE w:val="0"/>
        <w:jc w:val="right"/>
      </w:pPr>
      <w:r w:rsidRPr="007D3CF4">
        <w:t>от 15.06.2022 № 18</w:t>
      </w:r>
    </w:p>
    <w:p w:rsidR="00963289" w:rsidRPr="007D3CF4" w:rsidRDefault="00AC016F" w:rsidP="00EF43AB">
      <w:pPr>
        <w:suppressAutoHyphens/>
        <w:autoSpaceDE w:val="0"/>
        <w:jc w:val="right"/>
      </w:pPr>
      <w:r w:rsidRPr="007D3CF4">
        <w:t>(</w:t>
      </w:r>
      <w:r w:rsidR="00EE34B3" w:rsidRPr="007D3CF4">
        <w:t>в редакции постановления от 10.08.2022 №30, 14.04.2023 №16, 14.08.2024 №24, 04.07.2025 №25, 16.09.2025 №48</w:t>
      </w:r>
      <w:r w:rsidR="00963289" w:rsidRPr="007D3CF4">
        <w:t>)</w:t>
      </w:r>
    </w:p>
    <w:p w:rsidR="004E3DB3" w:rsidRPr="007D3CF4" w:rsidRDefault="004E3DB3" w:rsidP="00EE34B3">
      <w:pPr>
        <w:suppressAutoHyphens/>
        <w:jc w:val="right"/>
      </w:pPr>
    </w:p>
    <w:p w:rsidR="00EF43AB" w:rsidRPr="007D3CF4" w:rsidRDefault="00EF43AB" w:rsidP="00EE34B3">
      <w:pPr>
        <w:pStyle w:val="af5"/>
        <w:suppressAutoHyphens/>
        <w:spacing w:after="0"/>
        <w:jc w:val="center"/>
        <w:rPr>
          <w:b/>
        </w:rPr>
      </w:pPr>
      <w:r w:rsidRPr="007D3CF4">
        <w:rPr>
          <w:b/>
        </w:rPr>
        <w:t>Административный регламент</w:t>
      </w:r>
    </w:p>
    <w:p w:rsidR="00EF43AB" w:rsidRPr="007D3CF4" w:rsidRDefault="00EF43AB" w:rsidP="00EE34B3">
      <w:pPr>
        <w:pStyle w:val="af5"/>
        <w:suppressAutoHyphens/>
        <w:spacing w:after="0"/>
        <w:jc w:val="center"/>
        <w:rPr>
          <w:b/>
        </w:rPr>
      </w:pPr>
      <w:r w:rsidRPr="007D3CF4">
        <w:rPr>
          <w:b/>
        </w:rPr>
        <w:t>предоставления муниципальной услуги: «Рассмотрение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rsidR="00EF43AB" w:rsidRPr="007D3CF4" w:rsidRDefault="00EF43AB" w:rsidP="00EF43AB">
      <w:pPr>
        <w:pStyle w:val="af5"/>
        <w:suppressAutoHyphens/>
      </w:pPr>
    </w:p>
    <w:p w:rsidR="00EF43AB" w:rsidRPr="007D3CF4" w:rsidRDefault="00EF43AB" w:rsidP="00EF43AB">
      <w:pPr>
        <w:pStyle w:val="af5"/>
        <w:suppressAutoHyphens/>
      </w:pPr>
      <w:r w:rsidRPr="007D3CF4">
        <w:t>I. ОБЩИЕ ПОЛОЖЕНИЯ</w:t>
      </w:r>
    </w:p>
    <w:p w:rsidR="00EF43AB" w:rsidRPr="007D3CF4" w:rsidRDefault="00EF43AB" w:rsidP="00EF43AB">
      <w:pPr>
        <w:pStyle w:val="af5"/>
        <w:suppressAutoHyphens/>
      </w:pPr>
      <w:r w:rsidRPr="007D3CF4">
        <w:t>1.1. Предмет регулирования административного регламента</w:t>
      </w:r>
    </w:p>
    <w:p w:rsidR="00EF43AB" w:rsidRPr="007D3CF4" w:rsidRDefault="00EF43AB" w:rsidP="00EF43AB">
      <w:pPr>
        <w:pStyle w:val="af5"/>
        <w:suppressAutoHyphens/>
      </w:pPr>
      <w:r w:rsidRPr="007D3CF4">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выдаче разрешения на использование земель или земельного участка, находящихся в собственности Боровского сельского поселения, а также  земельных участков, государственная собственность на которые не разграничена и полномочия в </w:t>
      </w:r>
      <w:proofErr w:type="gramStart"/>
      <w:r w:rsidRPr="007D3CF4">
        <w:t>отношении</w:t>
      </w:r>
      <w:proofErr w:type="gramEnd"/>
      <w:r w:rsidRPr="007D3CF4">
        <w:t xml:space="preserve"> которых осуществляет администрация Боровского сельского поселения, для размещения объектов, виды которых устанавливаются Правительством Российской Федерации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Боровского сельского поселения (далее - администрация).</w:t>
      </w:r>
    </w:p>
    <w:p w:rsidR="00EF43AB" w:rsidRPr="007D3CF4" w:rsidRDefault="00EF43AB" w:rsidP="00EF43AB">
      <w:pPr>
        <w:pStyle w:val="af5"/>
        <w:suppressAutoHyphens/>
      </w:pPr>
      <w:r w:rsidRPr="007D3CF4">
        <w:t>1.2. Круг заявителей</w:t>
      </w:r>
    </w:p>
    <w:p w:rsidR="00EF43AB" w:rsidRPr="007D3CF4" w:rsidRDefault="00EF43AB" w:rsidP="00EF43AB">
      <w:pPr>
        <w:pStyle w:val="af5"/>
        <w:suppressAutoHyphens/>
      </w:pPr>
      <w:r w:rsidRPr="007D3CF4">
        <w:t xml:space="preserve">1.2.1. В качестве заявителей могут выступать граждане или юридические лица (за исключением государственных органов и их территориальных органов, органов </w:t>
      </w:r>
      <w:r w:rsidRPr="007D3CF4">
        <w:lastRenderedPageBreak/>
        <w:t>государственных внебюджетных фондов и их территориальных органов, органов местного самоуправления), индивидуальные предприниматели (далее - заявитель).</w:t>
      </w:r>
    </w:p>
    <w:p w:rsidR="00EF43AB" w:rsidRPr="007D3CF4" w:rsidRDefault="00EF43AB" w:rsidP="00EF43AB">
      <w:pPr>
        <w:pStyle w:val="af5"/>
        <w:suppressAutoHyphens/>
      </w:pPr>
      <w:r w:rsidRPr="007D3CF4">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EF43AB" w:rsidRPr="007D3CF4" w:rsidRDefault="00EF43AB" w:rsidP="00EF43AB">
      <w:pPr>
        <w:pStyle w:val="af5"/>
        <w:suppressAutoHyphens/>
      </w:pPr>
      <w:r w:rsidRPr="007D3CF4">
        <w:t>1.3. Требование предоставления заявителю муниципальной услуги в соответствии с вариантом предоставления муниципальной услуги</w:t>
      </w:r>
    </w:p>
    <w:p w:rsidR="00EF43AB" w:rsidRPr="007D3CF4" w:rsidRDefault="00EF43AB" w:rsidP="00EF43AB">
      <w:pPr>
        <w:pStyle w:val="af5"/>
        <w:suppressAutoHyphens/>
      </w:pPr>
      <w:r w:rsidRPr="007D3CF4">
        <w:t>1.3.1. Муниципальная услуга должна быть предоставлена заявителю в соответствии с вариантом предоставления муниципальной услуги исходя из установленных в приложении № 3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EF43AB" w:rsidRPr="007D3CF4" w:rsidRDefault="00EF43AB" w:rsidP="00EF43AB">
      <w:pPr>
        <w:pStyle w:val="af5"/>
        <w:suppressAutoHyphens/>
      </w:pPr>
      <w:r w:rsidRPr="007D3CF4">
        <w:t>1.3.2. Вариантами предоставления муниципальной услуги являются:</w:t>
      </w:r>
    </w:p>
    <w:p w:rsidR="00EF43AB" w:rsidRPr="007D3CF4" w:rsidRDefault="00EF43AB" w:rsidP="00EF43AB">
      <w:pPr>
        <w:pStyle w:val="af5"/>
        <w:suppressAutoHyphens/>
      </w:pPr>
      <w:r w:rsidRPr="007D3CF4">
        <w:t>выдача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rsidR="00EF43AB" w:rsidRPr="007D3CF4" w:rsidRDefault="00EF43AB" w:rsidP="00EF43AB">
      <w:pPr>
        <w:pStyle w:val="af5"/>
        <w:suppressAutoHyphens/>
      </w:pPr>
      <w:r w:rsidRPr="007D3CF4">
        <w:t>отказ в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rsidR="00EF43AB" w:rsidRPr="007D3CF4" w:rsidRDefault="00EF43AB" w:rsidP="00EF43AB">
      <w:pPr>
        <w:pStyle w:val="af5"/>
        <w:suppressAutoHyphens/>
      </w:pPr>
      <w:r w:rsidRPr="007D3CF4">
        <w:t>уведомление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rsidR="00EF43AB" w:rsidRPr="007D3CF4" w:rsidRDefault="00EF43AB" w:rsidP="00EF43AB">
      <w:pPr>
        <w:pStyle w:val="af5"/>
        <w:suppressAutoHyphens/>
      </w:pPr>
      <w:r w:rsidRPr="007D3CF4">
        <w:t>уведомление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rsidR="00EF43AB" w:rsidRPr="007D3CF4" w:rsidRDefault="00EF43AB" w:rsidP="00EF43AB">
      <w:pPr>
        <w:pStyle w:val="af5"/>
        <w:suppressAutoHyphens/>
      </w:pPr>
      <w:r w:rsidRPr="007D3CF4">
        <w:t>II. СТАНДАРТ ПРЕДОСТАВЛЕНИЯ МУНИЦИПАЛЬНОЙ УСЛУГИ</w:t>
      </w:r>
    </w:p>
    <w:p w:rsidR="00EF43AB" w:rsidRPr="007D3CF4" w:rsidRDefault="00EF43AB" w:rsidP="00EF43AB">
      <w:pPr>
        <w:pStyle w:val="af5"/>
        <w:suppressAutoHyphens/>
      </w:pPr>
      <w:r w:rsidRPr="007D3CF4">
        <w:t>2.1. Наименование муниципальной услуги</w:t>
      </w:r>
    </w:p>
    <w:p w:rsidR="00EF43AB" w:rsidRPr="007D3CF4" w:rsidRDefault="00EF43AB" w:rsidP="00EF43AB">
      <w:pPr>
        <w:pStyle w:val="af5"/>
        <w:suppressAutoHyphens/>
      </w:pPr>
      <w:r w:rsidRPr="007D3CF4">
        <w:t>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rsidR="00EF43AB" w:rsidRPr="007D3CF4" w:rsidRDefault="00EF43AB" w:rsidP="00EF43AB">
      <w:pPr>
        <w:pStyle w:val="af5"/>
        <w:suppressAutoHyphens/>
      </w:pPr>
      <w:r w:rsidRPr="007D3CF4">
        <w:t>2.2. Наименование органа, предоставляющего муниципальную услугу</w:t>
      </w:r>
    </w:p>
    <w:p w:rsidR="00EF43AB" w:rsidRPr="007D3CF4" w:rsidRDefault="00EF43AB" w:rsidP="00EF43AB">
      <w:pPr>
        <w:pStyle w:val="af5"/>
        <w:suppressAutoHyphens/>
      </w:pPr>
      <w:r w:rsidRPr="007D3CF4">
        <w:t>2.2.1. Предоставление муниципальной услуги осуществляется администрацией. Органом администрации, непосредственно предоставляющим услугу, является сектор по благоустройству, землеустройству, ГО и ЧС  (далее – отдел).</w:t>
      </w:r>
    </w:p>
    <w:p w:rsidR="00EF43AB" w:rsidRPr="007D3CF4" w:rsidRDefault="00EF43AB" w:rsidP="00EF43AB">
      <w:pPr>
        <w:pStyle w:val="af5"/>
        <w:suppressAutoHyphens/>
      </w:pPr>
      <w:r w:rsidRPr="007D3CF4">
        <w:lastRenderedPageBreak/>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EF43AB" w:rsidRPr="007D3CF4" w:rsidRDefault="00EF43AB" w:rsidP="00EF43AB">
      <w:pPr>
        <w:pStyle w:val="af5"/>
        <w:suppressAutoHyphens/>
      </w:pPr>
      <w:r w:rsidRPr="007D3CF4">
        <w:t>2.3. Описание результата предоставления муниципальной услуги</w:t>
      </w:r>
    </w:p>
    <w:p w:rsidR="00EF43AB" w:rsidRPr="007D3CF4" w:rsidRDefault="00EF43AB" w:rsidP="00EF43AB">
      <w:pPr>
        <w:pStyle w:val="af5"/>
        <w:suppressAutoHyphens/>
      </w:pPr>
      <w:r w:rsidRPr="007D3CF4">
        <w:t>Результатом предоставления муниципальной услуги является:</w:t>
      </w:r>
    </w:p>
    <w:p w:rsidR="00EF43AB" w:rsidRPr="007D3CF4" w:rsidRDefault="00EF43AB" w:rsidP="00EF43AB">
      <w:pPr>
        <w:pStyle w:val="af5"/>
        <w:suppressAutoHyphens/>
      </w:pPr>
      <w:r w:rsidRPr="007D3CF4">
        <w:t>1) разрешение на использование земель или земельного участка для размещения объектов, виды которых устанавливаются Правительством Российской Федерации (далее — разрешение);</w:t>
      </w:r>
    </w:p>
    <w:p w:rsidR="00EF43AB" w:rsidRPr="007D3CF4" w:rsidRDefault="00EF43AB" w:rsidP="00EF43AB">
      <w:pPr>
        <w:pStyle w:val="af5"/>
        <w:suppressAutoHyphens/>
      </w:pPr>
      <w:r w:rsidRPr="007D3CF4">
        <w:t>2) решение об отказе в выдаче разрешения;</w:t>
      </w:r>
    </w:p>
    <w:p w:rsidR="00EF43AB" w:rsidRPr="007D3CF4" w:rsidRDefault="00EF43AB" w:rsidP="00EF43AB">
      <w:pPr>
        <w:pStyle w:val="af5"/>
        <w:suppressAutoHyphens/>
      </w:pPr>
      <w:r w:rsidRPr="007D3CF4">
        <w:t>3) уведомление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rsidR="00EF43AB" w:rsidRPr="007D3CF4" w:rsidRDefault="00EF43AB" w:rsidP="00EF43AB">
      <w:pPr>
        <w:pStyle w:val="af5"/>
        <w:suppressAutoHyphens/>
      </w:pPr>
      <w:r w:rsidRPr="007D3CF4">
        <w:t>4) уведомление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rsidR="00EF43AB" w:rsidRPr="007D3CF4" w:rsidRDefault="00EF43AB" w:rsidP="00EF43AB">
      <w:pPr>
        <w:pStyle w:val="af5"/>
        <w:suppressAutoHyphens/>
      </w:pPr>
      <w:r w:rsidRPr="007D3CF4">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EF43AB" w:rsidRPr="007D3CF4" w:rsidRDefault="00EF43AB" w:rsidP="00EF43AB">
      <w:pPr>
        <w:pStyle w:val="af5"/>
        <w:suppressAutoHyphens/>
      </w:pPr>
      <w:r w:rsidRPr="007D3CF4">
        <w:t>2.4.1. Срок со дня поступления заявления по день направления (выдачи) разрешения либо решения об отказе в выдаче разрешения - в течение 30 рабочих дней.</w:t>
      </w:r>
    </w:p>
    <w:p w:rsidR="00EF43AB" w:rsidRPr="007D3CF4" w:rsidRDefault="00EF43AB" w:rsidP="00EF43AB">
      <w:pPr>
        <w:pStyle w:val="af5"/>
        <w:suppressAutoHyphens/>
      </w:pPr>
      <w:r w:rsidRPr="007D3CF4">
        <w:t xml:space="preserve">2.4.2. Срок со дня поступления заявления по день направления (выдачи) разрешения либо решения об отказе в выдаче разрешения - в течение 14 рабочих дней со дня поступления указанного заявления (в случае поступления заявления о выдаче разрешения для размещения объектов, предусмотренных пунктами 1-3, 5, 7 перечня видов объектов). </w:t>
      </w:r>
    </w:p>
    <w:p w:rsidR="00EF43AB" w:rsidRPr="007D3CF4" w:rsidRDefault="00EF43AB" w:rsidP="00EF43AB">
      <w:pPr>
        <w:pStyle w:val="af5"/>
        <w:suppressAutoHyphens/>
      </w:pPr>
      <w:r w:rsidRPr="007D3CF4">
        <w:t>2.4.3. Срок со дня поступления заявления по день направления (выдачи) разрешения либо решения об отказе в выдаче разрешения - в течение 10 рабочих дней со дня поступления указанного заявления (в случае поступления заявления о выдаче разрешения для размещения инженерных коммуникаций при осуществлении технологического присоединения к инженерным сетям).</w:t>
      </w:r>
    </w:p>
    <w:p w:rsidR="00EF43AB" w:rsidRPr="007D3CF4" w:rsidRDefault="00EF43AB" w:rsidP="00EF43AB">
      <w:pPr>
        <w:pStyle w:val="af5"/>
        <w:suppressAutoHyphens/>
      </w:pPr>
      <w:r w:rsidRPr="007D3CF4">
        <w:t xml:space="preserve">2.4.4. </w:t>
      </w:r>
      <w:proofErr w:type="gramStart"/>
      <w:r w:rsidRPr="007D3CF4">
        <w:t xml:space="preserve">Срок со дня поступления уведомления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(далее — уведомление на размещение нестационарных объектов для оказания услуг общественного питания) </w:t>
      </w:r>
      <w:r w:rsidRPr="007D3CF4">
        <w:lastRenderedPageBreak/>
        <w:t>по день направления (выдачи) уведомления о положительном результате рассмотрения такого уведомления либо уведомления об отказе в согласовании размещения сезонных (летних</w:t>
      </w:r>
      <w:proofErr w:type="gramEnd"/>
      <w:r w:rsidRPr="007D3CF4">
        <w:t>) кафе предприятий общественного питания, расположенных на территории, прилегающей к стационарным предприятиям общественного питания, — в течение 10 рабочих дней.</w:t>
      </w:r>
    </w:p>
    <w:p w:rsidR="00EF43AB" w:rsidRPr="007D3CF4" w:rsidRDefault="00EF43AB" w:rsidP="00EF43AB">
      <w:pPr>
        <w:pStyle w:val="af5"/>
        <w:suppressAutoHyphens/>
      </w:pPr>
      <w:r w:rsidRPr="007D3CF4">
        <w:t>2.4.5. Днем поступления в администрацию заявлений либо уведомлений, указанных в пунктах 2.4.1 - 2.4.4 настоящего подраздела, является день регистрации заявления либо уведомления в администрации в соответствии с подразделом 2.13 настоящего регламента.</w:t>
      </w:r>
    </w:p>
    <w:p w:rsidR="00EF43AB" w:rsidRPr="007D3CF4" w:rsidRDefault="00EF43AB" w:rsidP="00EF43AB">
      <w:pPr>
        <w:pStyle w:val="af5"/>
        <w:suppressAutoHyphens/>
      </w:pPr>
      <w:r w:rsidRPr="007D3CF4">
        <w:t xml:space="preserve"> 2.5. Нормативные правовые акты, регулирующие отношения, возникающие в связи с предоставлением муниципальной услуги</w:t>
      </w:r>
    </w:p>
    <w:p w:rsidR="00EF43AB" w:rsidRPr="007D3CF4" w:rsidRDefault="00EF43AB" w:rsidP="00EF43AB">
      <w:pPr>
        <w:pStyle w:val="af5"/>
        <w:suppressAutoHyphens/>
      </w:pPr>
      <w:proofErr w:type="gramStart"/>
      <w:r w:rsidRPr="007D3CF4">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Боровского сельского поселения,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электронного регионального реестра государственных и муниципальных услуг (функций) Тюменской области», в</w:t>
      </w:r>
      <w:proofErr w:type="gramEnd"/>
      <w:r w:rsidRPr="007D3CF4">
        <w:t xml:space="preserve"> федеральной государственной информационной системе «Федеральный реестр государственных и муниципальных услуг (функций).</w:t>
      </w:r>
    </w:p>
    <w:p w:rsidR="00EF43AB" w:rsidRPr="007D3CF4" w:rsidRDefault="00EF43AB" w:rsidP="00EF43AB">
      <w:pPr>
        <w:pStyle w:val="af5"/>
        <w:suppressAutoHyphens/>
      </w:pPr>
      <w:r w:rsidRPr="007D3CF4">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F43AB" w:rsidRPr="007D3CF4" w:rsidRDefault="00EF43AB" w:rsidP="00EF43AB">
      <w:pPr>
        <w:pStyle w:val="af5"/>
        <w:suppressAutoHyphens/>
      </w:pPr>
      <w:r w:rsidRPr="007D3CF4">
        <w:t xml:space="preserve">2.6.1. </w:t>
      </w:r>
      <w:proofErr w:type="gramStart"/>
      <w:r w:rsidRPr="007D3CF4">
        <w:t>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электронной форме посредством федеральной государственной информационной системы «Единый портал государственных и муниципальных услуг» (www.gosuslugi.ru) (далее - Единый портал) или интернет-сайта «Портал услуг Тюменской области» (www</w:t>
      </w:r>
      <w:proofErr w:type="gramEnd"/>
      <w:r w:rsidRPr="007D3CF4">
        <w:t>.</w:t>
      </w:r>
      <w:proofErr w:type="gramStart"/>
      <w:r w:rsidRPr="007D3CF4">
        <w:t>uslugi.admtyumen.ru) в информационно-телекоммуникационной сети «Интернет»  (далее - Региональный портал) с использованием «Личного кабинета», путем личного обращения в МФЦ на бумажном носителе.</w:t>
      </w:r>
      <w:proofErr w:type="gramEnd"/>
    </w:p>
    <w:p w:rsidR="00EF43AB" w:rsidRPr="007D3CF4" w:rsidRDefault="00EF43AB" w:rsidP="00EF43AB">
      <w:pPr>
        <w:pStyle w:val="af5"/>
        <w:suppressAutoHyphens/>
      </w:pPr>
      <w:r w:rsidRPr="007D3CF4">
        <w:t xml:space="preserve">2.6.1.1. Заявление о выдаче разрешения по форме, установленной приложением № 1 к настоящему регламенту, уведомление на размещение нестационарных объектов для оказания услуг общественного питания по форме, установленной приложением № 1.1 к настоящему регламенту, на бумажном носителе - при личном обращении в МФЦ или путем почтового отправления в администрацию; по форме, размещенной на Едином портале или Региональном портале в форме электронного документа, - при обращении за предоставлением </w:t>
      </w:r>
      <w:r w:rsidRPr="007D3CF4">
        <w:lastRenderedPageBreak/>
        <w:t>муниципальной услуги в электронной форме с использованием Единого портала или Регионального портала.</w:t>
      </w:r>
    </w:p>
    <w:p w:rsidR="00EF43AB" w:rsidRPr="007D3CF4" w:rsidRDefault="00EF43AB" w:rsidP="00EF43AB">
      <w:pPr>
        <w:pStyle w:val="af5"/>
        <w:suppressAutoHyphens/>
      </w:pPr>
      <w:r w:rsidRPr="007D3CF4">
        <w:t>2.6.1.2. К заявлению о выдаче разрешения прилагаются:</w:t>
      </w:r>
    </w:p>
    <w:p w:rsidR="00EF43AB" w:rsidRPr="007D3CF4" w:rsidRDefault="00EF43AB" w:rsidP="00EF43AB">
      <w:pPr>
        <w:pStyle w:val="af5"/>
        <w:suppressAutoHyphens/>
      </w:pPr>
      <w:r w:rsidRPr="007D3CF4">
        <w:t xml:space="preserve">1) копия документа, подтверждающего полномочия представителя заявителя, в случае если заявление подается представителем заявителя. </w:t>
      </w:r>
    </w:p>
    <w:p w:rsidR="00EF43AB" w:rsidRPr="007D3CF4" w:rsidRDefault="00EF43AB" w:rsidP="00EF43AB">
      <w:pPr>
        <w:pStyle w:val="af5"/>
        <w:suppressAutoHyphens/>
      </w:pPr>
      <w:proofErr w:type="gramStart"/>
      <w:r w:rsidRPr="007D3CF4">
        <w:t>2) в отношении объектов, предусмотренных пунктами 1 - 3; 5 - 10; 11 (не относящихся к иным сооружениям связи, размещение которых осуществляется в целях реализации Концепции построения и развития аппаратно-программного комплекса «Безопасный город», утвержденной распоряжением Правительства Российской Федерации от 03.12.2014 № 2446-р (далее - Концепция)); 12 (за исключением случая, когда размещение объекта осуществляется собственниками помещений многоквартирного дома (многоквартирных домов);</w:t>
      </w:r>
      <w:proofErr w:type="gramEnd"/>
      <w:r w:rsidRPr="007D3CF4">
        <w:t xml:space="preserve"> 15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EF43AB" w:rsidRPr="007D3CF4" w:rsidRDefault="00EF43AB" w:rsidP="00EF43AB">
      <w:pPr>
        <w:pStyle w:val="af5"/>
        <w:suppressAutoHyphens/>
      </w:pPr>
      <w:proofErr w:type="gramStart"/>
      <w:r w:rsidRPr="007D3CF4">
        <w:t>3) в отношении объектов, предусмотренных пунктами 4, 4(1), 12 (в случае размещения объекта собственниками помещений многоквартирного дома (многоквартирных домов)), 13, 14, 18, 22 (в случае размещения региональным оператором по обращению с твердыми коммунальными отходами в Тюменской области пунктов приема вторичного сырья), 24 (в случае размещения некоммерческими организациями, учредителем которых является государственное или муниципальное учреждение Тюменской области, палаток и лотков</w:t>
      </w:r>
      <w:proofErr w:type="gramEnd"/>
      <w:r w:rsidRPr="007D3CF4">
        <w:t xml:space="preserve">, </w:t>
      </w:r>
      <w:proofErr w:type="gramStart"/>
      <w:r w:rsidRPr="007D3CF4">
        <w:t xml:space="preserve">размещаемых в целях организации ярмарок, на которых в том числе осуществляется реализация продуктов питания и сельскохозяйственной продукции), 25 (за исключением </w:t>
      </w:r>
      <w:proofErr w:type="spellStart"/>
      <w:r w:rsidRPr="007D3CF4">
        <w:t>велопарковок</w:t>
      </w:r>
      <w:proofErr w:type="spellEnd"/>
      <w:r w:rsidRPr="007D3CF4">
        <w:t>, пунктов проката велосипедов временных сооружений и (или) временных конструкций в целях организации транспортного обслуживания населения), 26, 27, 30, 31, 31(1), 33, 36 перечня видов объектов, - схема границ предполагаемых к использованию земель или части земельного участка, в случае если</w:t>
      </w:r>
      <w:proofErr w:type="gramEnd"/>
      <w:r w:rsidRPr="007D3CF4">
        <w:t xml:space="preserve"> планируется использовать земли или часть земельного участка;</w:t>
      </w:r>
    </w:p>
    <w:p w:rsidR="00EF43AB" w:rsidRPr="007D3CF4" w:rsidRDefault="00EF43AB" w:rsidP="00EF43AB">
      <w:pPr>
        <w:pStyle w:val="af5"/>
        <w:suppressAutoHyphens/>
      </w:pPr>
      <w:proofErr w:type="gramStart"/>
      <w:r w:rsidRPr="007D3CF4">
        <w:t>4) в отношении объектов, предусмотренных пунктами 17, 19 (за исключением нестационарных объектов для оказания услуг общественного питания (сезонных (летних) кафе предприятий общественного питания), 20, 22 (за исключением размещения региональным оператором по обращению с твердыми коммунальными отходами в Тюменской области пунктов приема вторичного сырья), 23, 24 перечня видов объектов (в случае размещения объекта в границах застроенной территории, в отношении которой принято</w:t>
      </w:r>
      <w:proofErr w:type="gramEnd"/>
      <w:r w:rsidRPr="007D3CF4">
        <w:t xml:space="preserve"> </w:t>
      </w:r>
      <w:proofErr w:type="gramStart"/>
      <w:r w:rsidRPr="007D3CF4">
        <w:t xml:space="preserve">решение о развитии, или в границах территории, в отношении которой осуществляется комплексное развитие, лицами, с которыми заключен договор о развитии застроенной территории или договор о комплексном развитии территории, либо лицами, обеспечивающими реализацию решения о комплексном развитии территории), - схема границ предполагаемых к </w:t>
      </w:r>
      <w:r w:rsidRPr="007D3CF4">
        <w:lastRenderedPageBreak/>
        <w:t>использованию земель или части земельного участка, в случае если планируется использовать земли или часть земельного участка;</w:t>
      </w:r>
      <w:proofErr w:type="gramEnd"/>
    </w:p>
    <w:p w:rsidR="00EF43AB" w:rsidRPr="007D3CF4" w:rsidRDefault="00EF43AB" w:rsidP="00EF43AB">
      <w:pPr>
        <w:pStyle w:val="af5"/>
        <w:suppressAutoHyphens/>
      </w:pPr>
      <w:r w:rsidRPr="007D3CF4">
        <w:t>5) в отношении объектов, предусмотренных пунктом 1.4.1 Положения, в случае если заявление подается некоммерческой организацией, учредителем которой является Тюменская область или муниципальное образование Тюменской области,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EF43AB" w:rsidRPr="007D3CF4" w:rsidRDefault="00EF43AB" w:rsidP="00EF43AB">
      <w:pPr>
        <w:pStyle w:val="af5"/>
        <w:suppressAutoHyphens/>
      </w:pPr>
      <w:r w:rsidRPr="007D3CF4">
        <w:t>6) в отношении объектов, предусмотренных пунктом 31(1) перечня видов объектов, - документы, подтверждающие проведение капитального или текущего ремонта объекта капитального строительства.</w:t>
      </w:r>
    </w:p>
    <w:p w:rsidR="00EF43AB" w:rsidRPr="007D3CF4" w:rsidRDefault="00EF43AB" w:rsidP="00EF43AB">
      <w:pPr>
        <w:pStyle w:val="af5"/>
        <w:suppressAutoHyphens/>
      </w:pPr>
      <w:r w:rsidRPr="007D3CF4">
        <w:t>2.6.1.3. К уведомлению на размещение нестационарных объектов для оказания услуг общественного питания прилагаются:</w:t>
      </w:r>
    </w:p>
    <w:p w:rsidR="00EF43AB" w:rsidRPr="007D3CF4" w:rsidRDefault="00EF43AB" w:rsidP="00EF43AB">
      <w:pPr>
        <w:pStyle w:val="af5"/>
        <w:suppressAutoHyphens/>
      </w:pPr>
      <w:r w:rsidRPr="007D3CF4">
        <w:t>1) копия документа, удостоверяющего полномочия представителя лица, осуществляющего деятельность по оказанию услуг общественного питания, в случае если 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подается представителем такого лица;</w:t>
      </w:r>
    </w:p>
    <w:p w:rsidR="00EF43AB" w:rsidRPr="007D3CF4" w:rsidRDefault="00EF43AB" w:rsidP="00EF43AB">
      <w:pPr>
        <w:pStyle w:val="af5"/>
        <w:suppressAutoHyphens/>
      </w:pPr>
      <w:r w:rsidRPr="007D3CF4">
        <w:t xml:space="preserve">2) схема территории, планируемой к размещению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с отображением предполагаемых границ и с указанием размера площади такой территории с приложением </w:t>
      </w:r>
      <w:proofErr w:type="spellStart"/>
      <w:r w:rsidRPr="007D3CF4">
        <w:t>фотофиксации</w:t>
      </w:r>
      <w:proofErr w:type="spellEnd"/>
      <w:r w:rsidRPr="007D3CF4">
        <w:t xml:space="preserve"> места размещения в существующей застройке;</w:t>
      </w:r>
    </w:p>
    <w:p w:rsidR="00EF43AB" w:rsidRPr="007D3CF4" w:rsidRDefault="00EF43AB" w:rsidP="00EF43AB">
      <w:pPr>
        <w:pStyle w:val="af5"/>
        <w:suppressAutoHyphens/>
      </w:pPr>
      <w:proofErr w:type="gramStart"/>
      <w:r w:rsidRPr="007D3CF4">
        <w:t>3) копия документа, подтверждающего право собственности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нестационарных объектов для оказания услуг общественного питания (сезонных (летних) кафе предприятий общественного питания), - в случае если лицом, осуществляющим деятельность по оказанию услуг общественного питания, является собственник указанного объекта, или договор, подтверждающий право пользования объектом</w:t>
      </w:r>
      <w:proofErr w:type="gramEnd"/>
      <w:r w:rsidRPr="007D3CF4">
        <w:t xml:space="preserve"> недвижимого имущества в соответствии с гражданским законодательством Российской Федерации, - в случае если лицо, осуществляющее деятельность по оказанию услуг общественного питания, не является собственником указанного объекта.</w:t>
      </w:r>
    </w:p>
    <w:p w:rsidR="00EF43AB" w:rsidRPr="007D3CF4" w:rsidRDefault="00EF43AB" w:rsidP="00EF43AB">
      <w:pPr>
        <w:pStyle w:val="af5"/>
        <w:suppressAutoHyphens/>
      </w:pPr>
      <w:r w:rsidRPr="007D3CF4">
        <w:t>Документы прилагаются в случае если право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нестационарного объекта для оказания услуг общественного питания (сезонного (</w:t>
      </w:r>
      <w:proofErr w:type="gramStart"/>
      <w:r w:rsidRPr="007D3CF4">
        <w:t xml:space="preserve">летнего) </w:t>
      </w:r>
      <w:proofErr w:type="gramEnd"/>
      <w:r w:rsidRPr="007D3CF4">
        <w:t xml:space="preserve">кафе предприятия общественного питания), не зарегистрировано в Едином государственном реестре недвижимости либо документ, </w:t>
      </w:r>
      <w:r w:rsidRPr="007D3CF4">
        <w:lastRenderedPageBreak/>
        <w:t>подтверждающий указанное право, не выдан уполномоченным органом или органом местного самоуправления).</w:t>
      </w:r>
    </w:p>
    <w:p w:rsidR="00EF43AB" w:rsidRPr="007D3CF4" w:rsidRDefault="00EF43AB" w:rsidP="00EF43AB">
      <w:pPr>
        <w:pStyle w:val="af5"/>
        <w:suppressAutoHyphens/>
      </w:pPr>
      <w:r w:rsidRPr="007D3CF4">
        <w:t xml:space="preserve">2.6.2. Общие требования к направлению заявления о предоставлении муниципальной услуги и документам, необходимым для получения муниципальной услуги (далее - заявление и документы): </w:t>
      </w:r>
    </w:p>
    <w:p w:rsidR="00EF43AB" w:rsidRPr="007D3CF4" w:rsidRDefault="00EF43AB" w:rsidP="00EF43AB">
      <w:pPr>
        <w:pStyle w:val="af5"/>
        <w:suppressAutoHyphens/>
      </w:pPr>
      <w:r w:rsidRPr="007D3CF4">
        <w:t>2.6.2.1.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EF43AB" w:rsidRPr="007D3CF4" w:rsidRDefault="00EF43AB" w:rsidP="00EF43AB">
      <w:pPr>
        <w:pStyle w:val="af5"/>
        <w:suppressAutoHyphens/>
      </w:pPr>
      <w:r w:rsidRPr="007D3CF4">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F43AB" w:rsidRPr="007D3CF4" w:rsidRDefault="00EF43AB" w:rsidP="00EF43AB">
      <w:pPr>
        <w:pStyle w:val="af5"/>
        <w:suppressAutoHyphens/>
      </w:pPr>
      <w:r w:rsidRPr="007D3CF4">
        <w:t>2.6.2.2. Документы,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EF43AB" w:rsidRPr="007D3CF4" w:rsidRDefault="00EF43AB" w:rsidP="00EF43AB">
      <w:pPr>
        <w:pStyle w:val="af5"/>
        <w:suppressAutoHyphens/>
      </w:pPr>
      <w:r w:rsidRPr="007D3CF4">
        <w:t xml:space="preserve">а) </w:t>
      </w:r>
      <w:proofErr w:type="spellStart"/>
      <w:r w:rsidRPr="007D3CF4">
        <w:t>xml</w:t>
      </w:r>
      <w:proofErr w:type="spellEnd"/>
      <w:r w:rsidRPr="007D3CF4">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D3CF4">
        <w:t>xml</w:t>
      </w:r>
      <w:proofErr w:type="spellEnd"/>
      <w:r w:rsidRPr="007D3CF4">
        <w:t>;</w:t>
      </w:r>
    </w:p>
    <w:p w:rsidR="00EF43AB" w:rsidRPr="007D3CF4" w:rsidRDefault="00EF43AB" w:rsidP="00EF43AB">
      <w:pPr>
        <w:pStyle w:val="af5"/>
        <w:suppressAutoHyphens/>
      </w:pPr>
      <w:r w:rsidRPr="007D3CF4">
        <w:t xml:space="preserve">б) </w:t>
      </w:r>
      <w:proofErr w:type="spellStart"/>
      <w:r w:rsidRPr="007D3CF4">
        <w:t>doc</w:t>
      </w:r>
      <w:proofErr w:type="spellEnd"/>
      <w:r w:rsidRPr="007D3CF4">
        <w:t xml:space="preserve">, </w:t>
      </w:r>
      <w:proofErr w:type="spellStart"/>
      <w:r w:rsidRPr="007D3CF4">
        <w:t>docx</w:t>
      </w:r>
      <w:proofErr w:type="spellEnd"/>
      <w:r w:rsidRPr="007D3CF4">
        <w:t xml:space="preserve">, </w:t>
      </w:r>
      <w:proofErr w:type="spellStart"/>
      <w:r w:rsidRPr="007D3CF4">
        <w:t>odt</w:t>
      </w:r>
      <w:proofErr w:type="spellEnd"/>
      <w:r w:rsidRPr="007D3CF4">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F43AB" w:rsidRPr="007D3CF4" w:rsidRDefault="00EF43AB" w:rsidP="00EF43AB">
      <w:pPr>
        <w:pStyle w:val="af5"/>
        <w:suppressAutoHyphens/>
      </w:pPr>
      <w:r w:rsidRPr="007D3CF4">
        <w:t xml:space="preserve">в) </w:t>
      </w:r>
      <w:proofErr w:type="spellStart"/>
      <w:r w:rsidRPr="007D3CF4">
        <w:t>xls</w:t>
      </w:r>
      <w:proofErr w:type="spellEnd"/>
      <w:r w:rsidRPr="007D3CF4">
        <w:t xml:space="preserve">, </w:t>
      </w:r>
      <w:proofErr w:type="spellStart"/>
      <w:r w:rsidRPr="007D3CF4">
        <w:t>xlsx</w:t>
      </w:r>
      <w:proofErr w:type="spellEnd"/>
      <w:r w:rsidRPr="007D3CF4">
        <w:t xml:space="preserve">, </w:t>
      </w:r>
      <w:proofErr w:type="spellStart"/>
      <w:r w:rsidRPr="007D3CF4">
        <w:t>ods</w:t>
      </w:r>
      <w:proofErr w:type="spellEnd"/>
      <w:r w:rsidRPr="007D3CF4">
        <w:t xml:space="preserve"> - для документов, содержащих расчеты;</w:t>
      </w:r>
    </w:p>
    <w:p w:rsidR="00EF43AB" w:rsidRPr="007D3CF4" w:rsidRDefault="00EF43AB" w:rsidP="00EF43AB">
      <w:pPr>
        <w:pStyle w:val="af5"/>
        <w:suppressAutoHyphens/>
      </w:pPr>
      <w:r w:rsidRPr="007D3CF4">
        <w:t xml:space="preserve">г) </w:t>
      </w:r>
      <w:proofErr w:type="spellStart"/>
      <w:r w:rsidRPr="007D3CF4">
        <w:t>pdf</w:t>
      </w:r>
      <w:proofErr w:type="spellEnd"/>
      <w:r w:rsidRPr="007D3CF4">
        <w:t xml:space="preserve">, </w:t>
      </w:r>
      <w:proofErr w:type="spellStart"/>
      <w:r w:rsidRPr="007D3CF4">
        <w:t>jpg</w:t>
      </w:r>
      <w:proofErr w:type="spellEnd"/>
      <w:r w:rsidRPr="007D3CF4">
        <w:t xml:space="preserve">, </w:t>
      </w:r>
      <w:proofErr w:type="spellStart"/>
      <w:r w:rsidRPr="007D3CF4">
        <w:t>jpeg</w:t>
      </w:r>
      <w:proofErr w:type="spellEnd"/>
      <w:r w:rsidRPr="007D3CF4">
        <w:t xml:space="preserve">, </w:t>
      </w:r>
      <w:proofErr w:type="spellStart"/>
      <w:r w:rsidRPr="007D3CF4">
        <w:t>png</w:t>
      </w:r>
      <w:proofErr w:type="spellEnd"/>
      <w:r w:rsidRPr="007D3CF4">
        <w:t xml:space="preserve">, </w:t>
      </w:r>
      <w:proofErr w:type="spellStart"/>
      <w:r w:rsidRPr="007D3CF4">
        <w:t>bmp</w:t>
      </w:r>
      <w:proofErr w:type="spellEnd"/>
      <w:r w:rsidRPr="007D3CF4">
        <w:t xml:space="preserve">, </w:t>
      </w:r>
      <w:proofErr w:type="spellStart"/>
      <w:r w:rsidRPr="007D3CF4">
        <w:t>tiff</w:t>
      </w:r>
      <w:proofErr w:type="spellEnd"/>
      <w:r w:rsidRPr="007D3CF4">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F43AB" w:rsidRPr="007D3CF4" w:rsidRDefault="00EF43AB" w:rsidP="00EF43AB">
      <w:pPr>
        <w:pStyle w:val="af5"/>
        <w:suppressAutoHyphens/>
      </w:pPr>
      <w:r w:rsidRPr="007D3CF4">
        <w:t xml:space="preserve">д) </w:t>
      </w:r>
      <w:proofErr w:type="spellStart"/>
      <w:r w:rsidRPr="007D3CF4">
        <w:t>zip</w:t>
      </w:r>
      <w:proofErr w:type="spellEnd"/>
      <w:r w:rsidRPr="007D3CF4">
        <w:t xml:space="preserve">, </w:t>
      </w:r>
      <w:proofErr w:type="spellStart"/>
      <w:r w:rsidRPr="007D3CF4">
        <w:t>rar</w:t>
      </w:r>
      <w:proofErr w:type="spellEnd"/>
      <w:r w:rsidRPr="007D3CF4">
        <w:t xml:space="preserve"> – для сжатых документов в один файл;</w:t>
      </w:r>
    </w:p>
    <w:p w:rsidR="00EF43AB" w:rsidRPr="007D3CF4" w:rsidRDefault="00EF43AB" w:rsidP="00EF43AB">
      <w:pPr>
        <w:pStyle w:val="af5"/>
        <w:suppressAutoHyphens/>
      </w:pPr>
      <w:r w:rsidRPr="007D3CF4">
        <w:t xml:space="preserve">е) </w:t>
      </w:r>
      <w:proofErr w:type="spellStart"/>
      <w:r w:rsidRPr="007D3CF4">
        <w:t>sig</w:t>
      </w:r>
      <w:proofErr w:type="spellEnd"/>
      <w:r w:rsidRPr="007D3CF4">
        <w:t xml:space="preserve"> – для открепленной усиленной квалифицированной электронной подписи. </w:t>
      </w:r>
    </w:p>
    <w:p w:rsidR="00EF43AB" w:rsidRPr="007D3CF4" w:rsidRDefault="00EF43AB" w:rsidP="00EF43AB">
      <w:pPr>
        <w:pStyle w:val="af5"/>
        <w:suppressAutoHyphens/>
      </w:pPr>
      <w:proofErr w:type="gramStart"/>
      <w:r w:rsidRPr="007D3CF4">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D3CF4">
        <w:t>dpi</w:t>
      </w:r>
      <w:proofErr w:type="spellEnd"/>
      <w:r w:rsidRPr="007D3CF4">
        <w:t xml:space="preserve"> (масштаб 1:1) и всех аутентичных признаков подлинности (графической подписи лица, печати, углового штампа</w:t>
      </w:r>
      <w:proofErr w:type="gramEnd"/>
      <w:r w:rsidRPr="007D3CF4">
        <w:t xml:space="preserve"> бланка), с использованием следующих режимов:</w:t>
      </w:r>
    </w:p>
    <w:p w:rsidR="00EF43AB" w:rsidRPr="007D3CF4" w:rsidRDefault="00EF43AB" w:rsidP="00EF43AB">
      <w:pPr>
        <w:pStyle w:val="af5"/>
        <w:suppressAutoHyphens/>
      </w:pPr>
      <w:r w:rsidRPr="007D3CF4">
        <w:lastRenderedPageBreak/>
        <w:t>«черно-белый» (при отсутствии в документе графических изображений и (или) цветного текста);</w:t>
      </w:r>
    </w:p>
    <w:p w:rsidR="00EF43AB" w:rsidRPr="007D3CF4" w:rsidRDefault="00EF43AB" w:rsidP="00EF43AB">
      <w:pPr>
        <w:pStyle w:val="af5"/>
        <w:suppressAutoHyphens/>
      </w:pPr>
      <w:r w:rsidRPr="007D3CF4">
        <w:t>«оттенки серого» (при наличии в документе графических изображений, отличных от цветного графического изображения);</w:t>
      </w:r>
    </w:p>
    <w:p w:rsidR="00EF43AB" w:rsidRPr="007D3CF4" w:rsidRDefault="00EF43AB" w:rsidP="00EF43AB">
      <w:pPr>
        <w:pStyle w:val="af5"/>
        <w:suppressAutoHyphens/>
      </w:pPr>
      <w:r w:rsidRPr="007D3CF4">
        <w:t>«цветной» или «режим полной цветопередачи» (при наличии в документе цветных графических изображений либо цветного текста).</w:t>
      </w:r>
    </w:p>
    <w:p w:rsidR="00EF43AB" w:rsidRPr="007D3CF4" w:rsidRDefault="00EF43AB" w:rsidP="00EF43AB">
      <w:pPr>
        <w:pStyle w:val="af5"/>
        <w:suppressAutoHyphens/>
      </w:pPr>
      <w:r w:rsidRPr="007D3CF4">
        <w:t>Количество файлов должно соответствовать количеству документов, каждый из которых содержит текстовую и (или) графическую информацию.</w:t>
      </w:r>
    </w:p>
    <w:p w:rsidR="00EF43AB" w:rsidRPr="007D3CF4" w:rsidRDefault="00EF43AB" w:rsidP="00EF43AB">
      <w:pPr>
        <w:pStyle w:val="af5"/>
        <w:suppressAutoHyphens/>
      </w:pPr>
      <w:r w:rsidRPr="007D3CF4">
        <w:t>Документы, прилагаемые заявителем (представителем заявителя) к заявлению, представляемые в электронной форме, должны обеспечивать:</w:t>
      </w:r>
    </w:p>
    <w:p w:rsidR="00EF43AB" w:rsidRPr="007D3CF4" w:rsidRDefault="00EF43AB" w:rsidP="00EF43AB">
      <w:pPr>
        <w:pStyle w:val="af5"/>
        <w:suppressAutoHyphens/>
      </w:pPr>
      <w:r w:rsidRPr="007D3CF4">
        <w:t>возможность идентифицировать документ и количество листов в документе;</w:t>
      </w:r>
    </w:p>
    <w:p w:rsidR="00EF43AB" w:rsidRPr="007D3CF4" w:rsidRDefault="00EF43AB" w:rsidP="00EF43AB">
      <w:pPr>
        <w:pStyle w:val="af5"/>
        <w:suppressAutoHyphens/>
      </w:pPr>
      <w:r w:rsidRPr="007D3CF4">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43AB" w:rsidRPr="007D3CF4" w:rsidRDefault="00EF43AB" w:rsidP="00EF43AB">
      <w:pPr>
        <w:pStyle w:val="af5"/>
        <w:suppressAutoHyphens/>
      </w:pPr>
      <w:r w:rsidRPr="007D3CF4">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43AB" w:rsidRPr="007D3CF4" w:rsidRDefault="00EF43AB" w:rsidP="00EF43AB">
      <w:pPr>
        <w:pStyle w:val="af5"/>
        <w:suppressAutoHyphens/>
      </w:pPr>
      <w:r w:rsidRPr="007D3CF4">
        <w:t xml:space="preserve">Документы, подлежащие представлению в форматах </w:t>
      </w:r>
      <w:proofErr w:type="spellStart"/>
      <w:r w:rsidRPr="007D3CF4">
        <w:t>xls</w:t>
      </w:r>
      <w:proofErr w:type="spellEnd"/>
      <w:r w:rsidRPr="007D3CF4">
        <w:t xml:space="preserve">, </w:t>
      </w:r>
      <w:proofErr w:type="spellStart"/>
      <w:r w:rsidRPr="007D3CF4">
        <w:t>xlsx</w:t>
      </w:r>
      <w:proofErr w:type="spellEnd"/>
      <w:r w:rsidRPr="007D3CF4">
        <w:t xml:space="preserve"> или </w:t>
      </w:r>
      <w:proofErr w:type="spellStart"/>
      <w:r w:rsidRPr="007D3CF4">
        <w:t>ods</w:t>
      </w:r>
      <w:proofErr w:type="spellEnd"/>
      <w:r w:rsidRPr="007D3CF4">
        <w:t>, формируются в виде отдельного документа, представляемого в электронной форме.</w:t>
      </w:r>
    </w:p>
    <w:p w:rsidR="00EF43AB" w:rsidRPr="007D3CF4" w:rsidRDefault="00EF43AB" w:rsidP="00EF43AB">
      <w:pPr>
        <w:pStyle w:val="af5"/>
        <w:suppressAutoHyphens/>
      </w:pPr>
      <w:r w:rsidRPr="007D3CF4">
        <w:t>2.6.2.3. При подаче заявления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rsidR="00EF43AB" w:rsidRPr="007D3CF4" w:rsidRDefault="00EF43AB" w:rsidP="00EF43AB">
      <w:pPr>
        <w:pStyle w:val="af5"/>
        <w:suppressAutoHyphens/>
      </w:pPr>
      <w:r w:rsidRPr="007D3CF4">
        <w:t xml:space="preserve">2.6.2.4.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p>
    <w:p w:rsidR="00EF43AB" w:rsidRPr="007D3CF4" w:rsidRDefault="00EF43AB" w:rsidP="00EF43AB">
      <w:pPr>
        <w:pStyle w:val="af5"/>
        <w:suppressAutoHyphens/>
      </w:pPr>
      <w:r w:rsidRPr="007D3CF4">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w:t>
      </w:r>
      <w:proofErr w:type="gramStart"/>
      <w:r w:rsidRPr="007D3CF4">
        <w:t>ии и ау</w:t>
      </w:r>
      <w:proofErr w:type="gramEnd"/>
      <w:r w:rsidRPr="007D3CF4">
        <w:t>тентификации с использованием информационных технологий, в порядке, установленном действующим законодательством.</w:t>
      </w:r>
    </w:p>
    <w:p w:rsidR="00EF43AB" w:rsidRPr="007D3CF4" w:rsidRDefault="00EF43AB" w:rsidP="00EF43AB">
      <w:pPr>
        <w:pStyle w:val="af5"/>
        <w:suppressAutoHyphens/>
      </w:pPr>
      <w:r w:rsidRPr="007D3CF4">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w:t>
      </w:r>
      <w:proofErr w:type="gramStart"/>
      <w:r w:rsidRPr="007D3CF4">
        <w:t>случаях</w:t>
      </w:r>
      <w:proofErr w:type="gramEnd"/>
      <w:r w:rsidRPr="007D3CF4">
        <w:t xml:space="preserve"> когда от имени юридического лица действует лицо, имеющее право действовать без доверенности, и в случаях, когда законный </w:t>
      </w:r>
      <w:r w:rsidRPr="007D3CF4">
        <w:lastRenderedPageBreak/>
        <w:t>представитель физического лица действует на основании свидетельства о рождении, выданного органами (организациями) Российской Федерации, осуществляющими государственную регистрацию актов гражданского состояния, или документов, выданных органами опеки и попечительства в соответствии с законодательством Российской Федерации.</w:t>
      </w:r>
    </w:p>
    <w:p w:rsidR="00EF43AB" w:rsidRPr="007D3CF4" w:rsidRDefault="00EF43AB" w:rsidP="00EF43AB">
      <w:pPr>
        <w:pStyle w:val="af5"/>
        <w:suppressAutoHyphens/>
      </w:pPr>
      <w:r w:rsidRPr="007D3CF4">
        <w:t xml:space="preserve">2.6.2. </w:t>
      </w:r>
      <w:proofErr w:type="gramStart"/>
      <w:r w:rsidRPr="007D3CF4">
        <w:t>Заявление и документы о выдаче разрешения для размещения инженерных коммуникаций при осуществлении технологического присоединения к инженерным сетям подаются в порядке, установленном муниципальным правовым актом «Об утверждении порядка работы структурных подразделений администрации муниципального образования при оформлении прав на землю, земельный участок или часть земельного участка, необходимых для размещения инженерных коммуникаций при осуществлении технологического присоединения к инженерным сетям».</w:t>
      </w:r>
      <w:proofErr w:type="gramEnd"/>
    </w:p>
    <w:p w:rsidR="00EF43AB" w:rsidRPr="007D3CF4" w:rsidRDefault="00EF43AB" w:rsidP="00EF43AB">
      <w:pPr>
        <w:pStyle w:val="af5"/>
        <w:suppressAutoHyphens/>
      </w:pPr>
      <w:r w:rsidRPr="007D3CF4">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EF43AB" w:rsidRPr="007D3CF4" w:rsidRDefault="00EF43AB" w:rsidP="00EF43AB">
      <w:pPr>
        <w:pStyle w:val="af5"/>
        <w:suppressAutoHyphens/>
      </w:pPr>
      <w:r w:rsidRPr="007D3CF4">
        <w:t>2.7.1.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отделом следующих запросов (в случае подачи заявления о выдаче разрешения):</w:t>
      </w:r>
    </w:p>
    <w:p w:rsidR="00EF43AB" w:rsidRPr="007D3CF4" w:rsidRDefault="00EF43AB" w:rsidP="00EF43AB">
      <w:pPr>
        <w:pStyle w:val="af5"/>
        <w:suppressAutoHyphens/>
      </w:pPr>
      <w:r w:rsidRPr="007D3CF4">
        <w:t>2.7.1.1. В Федеральную налоговую службу о предоставлении:</w:t>
      </w:r>
    </w:p>
    <w:p w:rsidR="00EF43AB" w:rsidRPr="007D3CF4" w:rsidRDefault="00EF43AB" w:rsidP="00EF43AB">
      <w:pPr>
        <w:pStyle w:val="af5"/>
        <w:suppressAutoHyphens/>
      </w:pPr>
      <w:r w:rsidRPr="007D3CF4">
        <w:t>1) сведений из Единого государственного реестра индивидуальных предпринимателей, Единого государственного реестра юридических лиц;</w:t>
      </w:r>
    </w:p>
    <w:p w:rsidR="00EF43AB" w:rsidRPr="007D3CF4" w:rsidRDefault="00EF43AB" w:rsidP="00EF43AB">
      <w:pPr>
        <w:pStyle w:val="af5"/>
        <w:suppressAutoHyphens/>
      </w:pPr>
      <w:r w:rsidRPr="007D3CF4">
        <w:t>2)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(организациями) Российской Федерации, осуществляющими государственную регистрацию актов гражданского состояния);</w:t>
      </w:r>
    </w:p>
    <w:p w:rsidR="00EF43AB" w:rsidRPr="007D3CF4" w:rsidRDefault="00EF43AB" w:rsidP="00EF43AB">
      <w:pPr>
        <w:pStyle w:val="af5"/>
        <w:suppressAutoHyphens/>
      </w:pPr>
      <w:r w:rsidRPr="007D3CF4">
        <w:t>2.7.1.2. В Федеральную службу государственной регистрации, кадастра и картографии о предоставлении:</w:t>
      </w:r>
    </w:p>
    <w:p w:rsidR="00EF43AB" w:rsidRPr="007D3CF4" w:rsidRDefault="00EF43AB" w:rsidP="00EF43AB">
      <w:pPr>
        <w:pStyle w:val="af5"/>
        <w:suppressAutoHyphens/>
      </w:pPr>
      <w:r w:rsidRPr="007D3CF4">
        <w:t>сведений из Единого государственного реестра недвижимости;</w:t>
      </w:r>
    </w:p>
    <w:p w:rsidR="00EF43AB" w:rsidRPr="007D3CF4" w:rsidRDefault="00EF43AB" w:rsidP="00EF43AB">
      <w:pPr>
        <w:pStyle w:val="af5"/>
        <w:suppressAutoHyphens/>
      </w:pPr>
      <w:r w:rsidRPr="007D3CF4">
        <w:t>2.7.1.3. В органы опеки и попечительства о предоставлении:</w:t>
      </w:r>
    </w:p>
    <w:p w:rsidR="00EF43AB" w:rsidRPr="007D3CF4" w:rsidRDefault="00EF43AB" w:rsidP="00EF43AB">
      <w:pPr>
        <w:pStyle w:val="af5"/>
        <w:suppressAutoHyphens/>
      </w:pPr>
      <w:r w:rsidRPr="007D3CF4">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EF43AB" w:rsidRPr="007D3CF4" w:rsidRDefault="00EF43AB" w:rsidP="00EF43AB">
      <w:pPr>
        <w:pStyle w:val="af5"/>
        <w:suppressAutoHyphens/>
      </w:pPr>
      <w:r w:rsidRPr="007D3CF4">
        <w:t>2.7.1.4. В исполнительные органы государственной власти, органы местного самоуправления о предоставлении:</w:t>
      </w:r>
    </w:p>
    <w:p w:rsidR="00EF43AB" w:rsidRPr="007D3CF4" w:rsidRDefault="00EF43AB" w:rsidP="00EF43AB">
      <w:pPr>
        <w:pStyle w:val="af5"/>
        <w:suppressAutoHyphens/>
      </w:pPr>
      <w:r w:rsidRPr="007D3CF4">
        <w:lastRenderedPageBreak/>
        <w:t>1) копии договора о развитии застроенной территории или договора о комплексном развитии территории - в случае, если заявление подается лицом, с которым заключен такой договор;</w:t>
      </w:r>
    </w:p>
    <w:p w:rsidR="00EF43AB" w:rsidRPr="007D3CF4" w:rsidRDefault="00EF43AB" w:rsidP="00EF43AB">
      <w:pPr>
        <w:pStyle w:val="af5"/>
        <w:suppressAutoHyphens/>
      </w:pPr>
      <w:r w:rsidRPr="007D3CF4">
        <w:t>2) проекта организации строительства объектов капитального строительства - в случае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
    <w:p w:rsidR="00EF43AB" w:rsidRPr="007D3CF4" w:rsidRDefault="00EF43AB" w:rsidP="00EF43AB">
      <w:pPr>
        <w:pStyle w:val="af5"/>
        <w:suppressAutoHyphens/>
      </w:pPr>
      <w:r w:rsidRPr="007D3CF4">
        <w:t>3) копии соглашения об организации деятельности по обращению с твердыми коммунальными отходами в Тюменской области — в случае,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p w:rsidR="00EF43AB" w:rsidRPr="007D3CF4" w:rsidRDefault="00EF43AB" w:rsidP="00EF43AB">
      <w:pPr>
        <w:pStyle w:val="af5"/>
        <w:suppressAutoHyphens/>
      </w:pPr>
      <w:r w:rsidRPr="007D3CF4">
        <w:t>4) копии решения о комплексном развитии территории - в случае если заявление подается лицом, обеспечивающим реализацию решения о комплексном развитии территории.</w:t>
      </w:r>
    </w:p>
    <w:p w:rsidR="00EF43AB" w:rsidRPr="007D3CF4" w:rsidRDefault="00EF43AB" w:rsidP="00EF43AB">
      <w:pPr>
        <w:pStyle w:val="af5"/>
        <w:suppressAutoHyphens/>
      </w:pPr>
      <w:r w:rsidRPr="007D3CF4">
        <w:t>2.7.1.5. В Управление Министерства внутренних дел России по Тюменской области о предоставлении:</w:t>
      </w:r>
    </w:p>
    <w:p w:rsidR="00EF43AB" w:rsidRPr="007D3CF4" w:rsidRDefault="00EF43AB" w:rsidP="00EF43AB">
      <w:pPr>
        <w:pStyle w:val="af5"/>
        <w:suppressAutoHyphens/>
      </w:pPr>
      <w:r w:rsidRPr="007D3CF4">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EF43AB" w:rsidRPr="007D3CF4" w:rsidRDefault="00EF43AB" w:rsidP="00EF43AB">
      <w:pPr>
        <w:pStyle w:val="af5"/>
        <w:suppressAutoHyphens/>
      </w:pPr>
      <w:r w:rsidRPr="007D3CF4">
        <w:t>2.7.2.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отделом следующих запросов (в случае подачи уведомления на размещение нестационарных объектов для оказания услуг общественного питания):</w:t>
      </w:r>
    </w:p>
    <w:p w:rsidR="00EF43AB" w:rsidRPr="007D3CF4" w:rsidRDefault="00EF43AB" w:rsidP="00EF43AB">
      <w:pPr>
        <w:pStyle w:val="af5"/>
        <w:suppressAutoHyphens/>
      </w:pPr>
      <w:r w:rsidRPr="007D3CF4">
        <w:t>2.7.2.1. В Федеральную налоговую службу о предоставлении:</w:t>
      </w:r>
    </w:p>
    <w:p w:rsidR="00EF43AB" w:rsidRPr="007D3CF4" w:rsidRDefault="00EF43AB" w:rsidP="00EF43AB">
      <w:pPr>
        <w:pStyle w:val="af5"/>
        <w:suppressAutoHyphens/>
      </w:pPr>
      <w:r w:rsidRPr="007D3CF4">
        <w:t>1) сведений из Единого государственного реестра индивидуальных предпринимателей, Единого государственного реестра юридических лиц;</w:t>
      </w:r>
    </w:p>
    <w:p w:rsidR="00EF43AB" w:rsidRPr="007D3CF4" w:rsidRDefault="00EF43AB" w:rsidP="00EF43AB">
      <w:pPr>
        <w:pStyle w:val="af5"/>
        <w:suppressAutoHyphens/>
      </w:pPr>
      <w:r w:rsidRPr="007D3CF4">
        <w:t>2)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(организациями) Российской Федерации, осуществляющими государственную регистрацию актов гражданского состояния);</w:t>
      </w:r>
    </w:p>
    <w:p w:rsidR="00EF43AB" w:rsidRPr="007D3CF4" w:rsidRDefault="00EF43AB" w:rsidP="00EF43AB">
      <w:pPr>
        <w:pStyle w:val="af5"/>
        <w:suppressAutoHyphens/>
      </w:pPr>
      <w:r w:rsidRPr="007D3CF4">
        <w:t>2.7.2.2. В Федеральную службу государственной регистрации, кадастра и картографии о предоставлении:</w:t>
      </w:r>
    </w:p>
    <w:p w:rsidR="00EF43AB" w:rsidRPr="007D3CF4" w:rsidRDefault="00EF43AB" w:rsidP="00EF43AB">
      <w:pPr>
        <w:pStyle w:val="af5"/>
        <w:suppressAutoHyphens/>
      </w:pPr>
      <w:proofErr w:type="gramStart"/>
      <w:r w:rsidRPr="007D3CF4">
        <w:t xml:space="preserve">сведений из Единого государственного реестра недвижимости, подтверждающих право собственности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нестационарных объектов для оказания услуг общественного питания (сезонных (летних) кафе предприятий общественного питания), - в случае если лицом, осуществляющим деятельность по оказанию услуг общественного питания, </w:t>
      </w:r>
      <w:r w:rsidRPr="007D3CF4">
        <w:lastRenderedPageBreak/>
        <w:t>является собственник указанного объекта, или сведения о</w:t>
      </w:r>
      <w:proofErr w:type="gramEnd"/>
      <w:r w:rsidRPr="007D3CF4">
        <w:t xml:space="preserve"> </w:t>
      </w:r>
      <w:proofErr w:type="gramStart"/>
      <w:r w:rsidRPr="007D3CF4">
        <w:t>договоре</w:t>
      </w:r>
      <w:proofErr w:type="gramEnd"/>
      <w:r w:rsidRPr="007D3CF4">
        <w:t>, подтверждающем право пользования объектом недвижимого имущества в соответствии с гражданским законодательством Российской Федерации, - в случае если лицо, осуществляющее деятельность по оказанию услуг общественного питания, не является собственником указанного объекта;</w:t>
      </w:r>
    </w:p>
    <w:p w:rsidR="00EF43AB" w:rsidRPr="007D3CF4" w:rsidRDefault="00EF43AB" w:rsidP="00EF43AB">
      <w:pPr>
        <w:pStyle w:val="af5"/>
        <w:suppressAutoHyphens/>
      </w:pPr>
      <w:r w:rsidRPr="007D3CF4">
        <w:t>2.7.2.3. В органы опеки и попечительства о предоставлении:</w:t>
      </w:r>
    </w:p>
    <w:p w:rsidR="00EF43AB" w:rsidRPr="007D3CF4" w:rsidRDefault="00EF43AB" w:rsidP="00EF43AB">
      <w:pPr>
        <w:pStyle w:val="af5"/>
        <w:suppressAutoHyphens/>
      </w:pPr>
      <w:r w:rsidRPr="007D3CF4">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EF43AB" w:rsidRPr="007D3CF4" w:rsidRDefault="00EF43AB" w:rsidP="00EF43AB">
      <w:pPr>
        <w:pStyle w:val="af5"/>
        <w:suppressAutoHyphens/>
      </w:pPr>
      <w:r w:rsidRPr="007D3CF4">
        <w:t>2.7.2.4. В Управление Министерства внутренних дел России по Тюменской области о предоставлении:</w:t>
      </w:r>
    </w:p>
    <w:p w:rsidR="00EF43AB" w:rsidRPr="007D3CF4" w:rsidRDefault="00EF43AB" w:rsidP="00EF43AB">
      <w:pPr>
        <w:pStyle w:val="af5"/>
        <w:suppressAutoHyphens/>
      </w:pPr>
      <w:r w:rsidRPr="007D3CF4">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EF43AB" w:rsidRPr="007D3CF4" w:rsidRDefault="00EF43AB" w:rsidP="00EF43AB">
      <w:pPr>
        <w:pStyle w:val="af5"/>
        <w:suppressAutoHyphens/>
      </w:pPr>
      <w:r w:rsidRPr="007D3CF4">
        <w:t>2.7.2.5. В уполномоченный орган или орган местного самоуправления о предоставлении:</w:t>
      </w:r>
    </w:p>
    <w:p w:rsidR="00EF43AB" w:rsidRPr="007D3CF4" w:rsidRDefault="00EF43AB" w:rsidP="00EF43AB">
      <w:pPr>
        <w:pStyle w:val="af5"/>
        <w:suppressAutoHyphens/>
      </w:pPr>
      <w:r w:rsidRPr="007D3CF4">
        <w:t>сведений о договоре, подтверждающем право пользования объектом недвижимого имущества в соответствии с гражданским законодательством Российской Федерации, - в случае если лицо, осуществляющее деятельность по оказанию услуг общественного питания, не является собственником указанного объекта.</w:t>
      </w:r>
    </w:p>
    <w:p w:rsidR="00EF43AB" w:rsidRPr="007D3CF4" w:rsidRDefault="00EF43AB" w:rsidP="00EF43AB">
      <w:pPr>
        <w:pStyle w:val="af5"/>
        <w:suppressAutoHyphens/>
      </w:pPr>
      <w:r w:rsidRPr="007D3CF4">
        <w:t>2.8. Исчерпывающий перечень оснований для отказа в приеме документов, необходимых для предоставления муниципальной услуги</w:t>
      </w:r>
    </w:p>
    <w:p w:rsidR="00EF43AB" w:rsidRPr="007D3CF4" w:rsidRDefault="00EF43AB" w:rsidP="00EF43AB">
      <w:pPr>
        <w:pStyle w:val="af5"/>
        <w:suppressAutoHyphens/>
      </w:pPr>
      <w:r w:rsidRPr="007D3CF4">
        <w:t>Основаниями для отказа в приеме документов, необходимых для предоставления муниципальной услуги, являются:</w:t>
      </w:r>
    </w:p>
    <w:p w:rsidR="00EF43AB" w:rsidRPr="007D3CF4" w:rsidRDefault="00EF43AB" w:rsidP="00EF43AB">
      <w:pPr>
        <w:pStyle w:val="af5"/>
        <w:suppressAutoHyphens/>
      </w:pPr>
      <w:r w:rsidRPr="007D3CF4">
        <w:t>а) заявление о выдаче разрешения, уведомление на размещение нестационарных объектов для оказания услуг общественного питания представлено в орган местного самоуправления, в полномочия которого не входит предоставление услуги;</w:t>
      </w:r>
    </w:p>
    <w:p w:rsidR="00EF43AB" w:rsidRPr="007D3CF4" w:rsidRDefault="00EF43AB" w:rsidP="00EF43AB">
      <w:pPr>
        <w:pStyle w:val="af5"/>
        <w:suppressAutoHyphens/>
      </w:pPr>
      <w:r w:rsidRPr="007D3CF4">
        <w:t>б) неполное заполнение полей в форме заявления о выдаче разрешения, форме уведомления на размещение нестационарных объектов для оказания услуг общественного питания, в том числе в интерактивной форме на Едином портале или Региональном портале;</w:t>
      </w:r>
    </w:p>
    <w:p w:rsidR="00EF43AB" w:rsidRPr="007D3CF4" w:rsidRDefault="00EF43AB" w:rsidP="00EF43AB">
      <w:pPr>
        <w:pStyle w:val="af5"/>
        <w:suppressAutoHyphens/>
      </w:pPr>
      <w:r w:rsidRPr="007D3CF4">
        <w:t xml:space="preserve">в) непредставление заявления о выдаче разрешения, уведомления на размещение нестационарных объектов для оказания услуг общественного питания, документов, указанных в пункте 2.6.1 подраздела 2.6 настоящего регламента; </w:t>
      </w:r>
    </w:p>
    <w:p w:rsidR="00EF43AB" w:rsidRPr="007D3CF4" w:rsidRDefault="00EF43AB" w:rsidP="00EF43AB">
      <w:pPr>
        <w:pStyle w:val="af5"/>
        <w:suppressAutoHyphens/>
      </w:pPr>
      <w:r w:rsidRPr="007D3CF4">
        <w:t xml:space="preserve">г) представленные документы утратили силу на день обращения за получением услуги (документ, удостоверяющий личность; документ, удостоверяющий </w:t>
      </w:r>
      <w:r w:rsidRPr="007D3CF4">
        <w:lastRenderedPageBreak/>
        <w:t>полномочия представителя заявителя, в случае обращения за получением услуги указанным лицом);</w:t>
      </w:r>
    </w:p>
    <w:p w:rsidR="00EF43AB" w:rsidRPr="007D3CF4" w:rsidRDefault="00EF43AB" w:rsidP="00EF43AB">
      <w:pPr>
        <w:pStyle w:val="af5"/>
        <w:suppressAutoHyphens/>
      </w:pPr>
      <w:r w:rsidRPr="007D3CF4">
        <w:t>д) представленные документы содержат подчистки и исправления текста;</w:t>
      </w:r>
    </w:p>
    <w:p w:rsidR="00EF43AB" w:rsidRPr="007D3CF4" w:rsidRDefault="00EF43AB" w:rsidP="00EF43AB">
      <w:pPr>
        <w:pStyle w:val="af5"/>
        <w:suppressAutoHyphens/>
      </w:pPr>
      <w:r w:rsidRPr="007D3CF4">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F43AB" w:rsidRPr="007D3CF4" w:rsidRDefault="00EF43AB" w:rsidP="00EF43AB">
      <w:pPr>
        <w:pStyle w:val="af5"/>
        <w:suppressAutoHyphens/>
      </w:pPr>
      <w:r w:rsidRPr="007D3CF4">
        <w:t>ж) заявление о выдаче разрешения, уведомление на размещение нестационарных объектов для оказания услуг общественного питания, документы представлены в электронной форме с нарушением требований, установленных подпунктами 2.6.2.1, 2.6.2.2 пункта 2.6.2 подраздела 2.6 настоящего регламента.</w:t>
      </w:r>
    </w:p>
    <w:p w:rsidR="00EF43AB" w:rsidRPr="007D3CF4" w:rsidRDefault="00EF43AB" w:rsidP="00EF43AB">
      <w:pPr>
        <w:pStyle w:val="af5"/>
        <w:suppressAutoHyphens/>
      </w:pPr>
    </w:p>
    <w:p w:rsidR="00EF43AB" w:rsidRPr="007D3CF4" w:rsidRDefault="00EF43AB" w:rsidP="00EF43AB">
      <w:pPr>
        <w:pStyle w:val="af5"/>
        <w:suppressAutoHyphens/>
      </w:pPr>
      <w:r w:rsidRPr="007D3CF4">
        <w:t>2.9. Исчерпывающий перечень оснований для приостановления или отказа в предоставлении муниципальной услуги</w:t>
      </w:r>
    </w:p>
    <w:p w:rsidR="00EF43AB" w:rsidRPr="007D3CF4" w:rsidRDefault="00EF43AB" w:rsidP="00EF43AB">
      <w:pPr>
        <w:pStyle w:val="af5"/>
        <w:suppressAutoHyphens/>
      </w:pPr>
      <w:r w:rsidRPr="007D3CF4">
        <w:t>2.9.1. Основаниями для отказа в предоставлении муниципальной услуги (в случае подачи заявления о выдаче разрешения) являются:</w:t>
      </w:r>
    </w:p>
    <w:p w:rsidR="00EF43AB" w:rsidRPr="007D3CF4" w:rsidRDefault="00EF43AB" w:rsidP="00EF43AB">
      <w:pPr>
        <w:pStyle w:val="af5"/>
        <w:suppressAutoHyphens/>
      </w:pPr>
      <w:r w:rsidRPr="007D3CF4">
        <w:t>1) заявление подано с нарушением требований, установленных пунктами 3.2, 3.3 Положения в части требований к оформлению заявления и прилагаемых к нему документов;</w:t>
      </w:r>
    </w:p>
    <w:p w:rsidR="00EF43AB" w:rsidRPr="007D3CF4" w:rsidRDefault="00EF43AB" w:rsidP="00EF43AB">
      <w:pPr>
        <w:pStyle w:val="af5"/>
        <w:suppressAutoHyphens/>
      </w:pPr>
      <w:r w:rsidRPr="007D3CF4">
        <w:t>2) испрашивается разрешение для размещения объекта, не предусмотренного перечнем видов объектов;</w:t>
      </w:r>
    </w:p>
    <w:p w:rsidR="00EF43AB" w:rsidRPr="007D3CF4" w:rsidRDefault="00EF43AB" w:rsidP="00EF43AB">
      <w:pPr>
        <w:pStyle w:val="af5"/>
        <w:suppressAutoHyphens/>
      </w:pPr>
      <w:proofErr w:type="gramStart"/>
      <w:r w:rsidRPr="007D3CF4">
        <w:t>3)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проведении работ по образованию земельного участка, либо решение о предварительном согласовании предоставления испрашиваемого земельного участка или решение о предварительном согласовании</w:t>
      </w:r>
      <w:proofErr w:type="gramEnd"/>
      <w:r w:rsidRPr="007D3CF4">
        <w:t xml:space="preserve"> места размещения объекта, либо решение о проведен</w:t>
      </w:r>
      <w:proofErr w:type="gramStart"/>
      <w:r w:rsidRPr="007D3CF4">
        <w:t>ии ау</w:t>
      </w:r>
      <w:proofErr w:type="gramEnd"/>
      <w:r w:rsidRPr="007D3CF4">
        <w:t>кциона по продаже испрашиваемого земельного участка или аукциона на право заключения договора аренды испрашиваемого земельного участка;</w:t>
      </w:r>
    </w:p>
    <w:p w:rsidR="00EF43AB" w:rsidRPr="007D3CF4" w:rsidRDefault="00EF43AB" w:rsidP="00EF43AB">
      <w:pPr>
        <w:pStyle w:val="af5"/>
        <w:suppressAutoHyphens/>
      </w:pPr>
      <w:r w:rsidRPr="007D3CF4">
        <w:t>4) земельный участок, на использование которого испрашивается разрешение, в заявленный период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пунктом 1 статьи 39.34 Земельного кодекса Российской Федерации, юридическим лицом, индивидуальным предпринимателем или гражданином;</w:t>
      </w:r>
    </w:p>
    <w:p w:rsidR="00EF43AB" w:rsidRPr="007D3CF4" w:rsidRDefault="00EF43AB" w:rsidP="00EF43AB">
      <w:pPr>
        <w:pStyle w:val="af5"/>
        <w:suppressAutoHyphens/>
      </w:pPr>
      <w:r w:rsidRPr="007D3CF4">
        <w:t>5) размещение объекта (объектов) не соответствует требованиям, установленным пунктом 2.1 Положения;</w:t>
      </w:r>
    </w:p>
    <w:p w:rsidR="00EF43AB" w:rsidRPr="007D3CF4" w:rsidRDefault="00EF43AB" w:rsidP="00EF43AB">
      <w:pPr>
        <w:pStyle w:val="af5"/>
        <w:suppressAutoHyphens/>
      </w:pPr>
      <w:r w:rsidRPr="007D3CF4">
        <w:t xml:space="preserve">6) из сведений, указанных в абзацах десятом — двенадцатом пункта 3.2 Положения, не следует, что для размещения объектов, предусмотренных абзацами </w:t>
      </w:r>
      <w:r w:rsidRPr="007D3CF4">
        <w:lastRenderedPageBreak/>
        <w:t>десятым — двенадцатым пункта 3.2 Положения, не требуется разрешение на строительство (если испрашивается разрешение для размещения указанных объектов);</w:t>
      </w:r>
    </w:p>
    <w:p w:rsidR="00EF43AB" w:rsidRPr="007D3CF4" w:rsidRDefault="00EF43AB" w:rsidP="00EF43AB">
      <w:pPr>
        <w:pStyle w:val="af5"/>
        <w:suppressAutoHyphens/>
      </w:pPr>
      <w:r w:rsidRPr="007D3CF4">
        <w:t>7) размещение объекта (объектов) нарушает установленный законодательством режим осуществления деятельности в зонах с особыми условиями использования территорий;</w:t>
      </w:r>
    </w:p>
    <w:p w:rsidR="00EF43AB" w:rsidRPr="007D3CF4" w:rsidRDefault="00EF43AB" w:rsidP="00EF43AB">
      <w:pPr>
        <w:pStyle w:val="af5"/>
        <w:suppressAutoHyphens/>
      </w:pPr>
      <w:r w:rsidRPr="007D3CF4">
        <w:t>8) размещение объекта (объектов) приведет к невозможности использования земельного участка в соответствии с его разрешенным использованием;</w:t>
      </w:r>
    </w:p>
    <w:p w:rsidR="00EF43AB" w:rsidRPr="007D3CF4" w:rsidRDefault="00EF43AB" w:rsidP="00EF43AB">
      <w:pPr>
        <w:pStyle w:val="af5"/>
        <w:suppressAutoHyphens/>
      </w:pPr>
      <w:r w:rsidRPr="007D3CF4">
        <w:t>9) размещение ограждающих устройств, предусмотренных пунктом 18 перечня видов объектов, повлечет ограничение доступа на территорию общего пользования, которой беспрепятственно пользуется неограниченный круг лиц;</w:t>
      </w:r>
    </w:p>
    <w:p w:rsidR="00EF43AB" w:rsidRPr="007D3CF4" w:rsidRDefault="00EF43AB" w:rsidP="00EF43AB">
      <w:pPr>
        <w:pStyle w:val="af5"/>
        <w:suppressAutoHyphens/>
      </w:pPr>
      <w:proofErr w:type="gramStart"/>
      <w:r w:rsidRPr="007D3CF4">
        <w:t>10)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 за исключением случаев, если на землях, земельном участке или части земельного участка находятся объекты, предусмотренные пунктами 1 - 3, 5, 7 перечня видов объектов, размещенные в соответствии с действующим законодательством, и с заявлением о выдаче разрешения обратилось лицо, указанное в пункте</w:t>
      </w:r>
      <w:proofErr w:type="gramEnd"/>
      <w:r w:rsidRPr="007D3CF4">
        <w:t xml:space="preserve"> 3.1.1 Положения;</w:t>
      </w:r>
    </w:p>
    <w:p w:rsidR="00EF43AB" w:rsidRPr="007D3CF4" w:rsidRDefault="00EF43AB" w:rsidP="00EF43AB">
      <w:pPr>
        <w:pStyle w:val="af5"/>
        <w:suppressAutoHyphens/>
      </w:pPr>
      <w:r w:rsidRPr="007D3CF4">
        <w:t>11)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EF43AB" w:rsidRPr="007D3CF4" w:rsidRDefault="00EF43AB" w:rsidP="00EF43AB">
      <w:pPr>
        <w:pStyle w:val="af5"/>
        <w:suppressAutoHyphens/>
      </w:pPr>
      <w:proofErr w:type="gramStart"/>
      <w:r w:rsidRPr="007D3CF4">
        <w:t>12) земельный участок, на использование которого испрашивается разрешение, включен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roofErr w:type="gramEnd"/>
    </w:p>
    <w:p w:rsidR="00EF43AB" w:rsidRPr="007D3CF4" w:rsidRDefault="00EF43AB" w:rsidP="00EF43AB">
      <w:pPr>
        <w:pStyle w:val="af5"/>
        <w:suppressAutoHyphens/>
      </w:pPr>
      <w:r w:rsidRPr="007D3CF4">
        <w:t>13) в отношении земельного участка, на использование которого испрашивается разрешение, и (или) расположенных на нем объектов, принято решение о передаче объектов государственной собственности Тюменской области в муниципальную собственность;</w:t>
      </w:r>
    </w:p>
    <w:p w:rsidR="00EF43AB" w:rsidRPr="007D3CF4" w:rsidRDefault="00EF43AB" w:rsidP="00EF43AB">
      <w:pPr>
        <w:pStyle w:val="af5"/>
        <w:suppressAutoHyphens/>
      </w:pPr>
      <w:proofErr w:type="gramStart"/>
      <w:r w:rsidRPr="007D3CF4">
        <w:t>14) с заявлением обратился заявитель, который в соответствии с Положением не имеет права на размещение объекта, предусмотренного пунктом 33 перечня видов объектов, на размещение объекта на землях или земельных участках, расположенных в границах застроенной территории, в отношении которой принято решение о ее развитии, или в границах территории, в отношении которой осуществляется комплексное развитие;</w:t>
      </w:r>
      <w:proofErr w:type="gramEnd"/>
    </w:p>
    <w:p w:rsidR="00EF43AB" w:rsidRPr="007D3CF4" w:rsidRDefault="00EF43AB" w:rsidP="00EF43AB">
      <w:pPr>
        <w:pStyle w:val="af5"/>
        <w:suppressAutoHyphens/>
      </w:pPr>
      <w:proofErr w:type="gramStart"/>
      <w:r w:rsidRPr="007D3CF4">
        <w:t xml:space="preserve">15) на расстоянии менее 50 метров от размещаемых антенных опор (мачт и башен), предназначенных для размещения средств связи, расположены объекты социальной инфраструктуры (объекты образования, науки, здравоохранения и </w:t>
      </w:r>
      <w:r w:rsidRPr="007D3CF4">
        <w:lastRenderedPageBreak/>
        <w:t>социального обеспечения, физической культуры и спорта, культуры, искусства, религии), жилые и (или) многоквартирные дома (в случае если испрашивается разрешение для размещения объектов, предусмотренных пунктом 11 перечня видов объектов (не относящихся к иным сооружениям</w:t>
      </w:r>
      <w:proofErr w:type="gramEnd"/>
      <w:r w:rsidRPr="007D3CF4">
        <w:t xml:space="preserve"> связи, размещение которых осуществляется в целях реализации Концепции);</w:t>
      </w:r>
    </w:p>
    <w:p w:rsidR="00EF43AB" w:rsidRPr="007D3CF4" w:rsidRDefault="00EF43AB" w:rsidP="00EF43AB">
      <w:pPr>
        <w:pStyle w:val="af5"/>
        <w:suppressAutoHyphens/>
      </w:pPr>
      <w:proofErr w:type="gramStart"/>
      <w:r w:rsidRPr="007D3CF4">
        <w:t>16) земельный участок, на использование которого некоммерческой организацией, учредителем которой является государственное или муниципальное учреждение Тюменской области, испрашивается разрешение в целях размещения объектов, предусмотренных пунктом 24 перечня видов объектов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относится к землям лесного фонда;</w:t>
      </w:r>
      <w:proofErr w:type="gramEnd"/>
    </w:p>
    <w:p w:rsidR="00EF43AB" w:rsidRPr="007D3CF4" w:rsidRDefault="00EF43AB" w:rsidP="00EF43AB">
      <w:pPr>
        <w:pStyle w:val="af5"/>
        <w:suppressAutoHyphens/>
      </w:pPr>
      <w:r w:rsidRPr="007D3CF4">
        <w:t>17) земельный участок, на использование которого испрашивается разрешение в целях размещения объектов, предусмотренных пунктом 19 перечня видов объектов (нестационарные объекты для оказания услуг общественного питания (сезонные (летние) кафе предприятий общественного питания, расположенные на территории, прилегающей к стационарным предприятиям общественного питания)), относится к землям лесного фонда;</w:t>
      </w:r>
    </w:p>
    <w:p w:rsidR="00EF43AB" w:rsidRPr="007D3CF4" w:rsidRDefault="00EF43AB" w:rsidP="00EF43AB">
      <w:pPr>
        <w:pStyle w:val="af5"/>
        <w:suppressAutoHyphens/>
      </w:pPr>
      <w:proofErr w:type="gramStart"/>
      <w:r w:rsidRPr="007D3CF4">
        <w:t>19) земельный участок, на использование которого юридическим лицом, являющимся органом государственной власти, органом местного самоуправления, некоммерческой организацией, учредителем которой является Тюменская область или муниципальное образование Тюменской области, испрашивается разрешение в целях размещения объектов, предусмотренных пунктами 19, 24 перечня видов объектов, относится к землям лесного фонда, в целях размещения объектов, предусмотренных пунктом 35 перечня видов объектов, - к землям сельскохозяйственного назначения.</w:t>
      </w:r>
      <w:proofErr w:type="gramEnd"/>
    </w:p>
    <w:p w:rsidR="00EF43AB" w:rsidRPr="007D3CF4" w:rsidRDefault="00EF43AB" w:rsidP="00EF43AB">
      <w:pPr>
        <w:pStyle w:val="af5"/>
        <w:suppressAutoHyphens/>
      </w:pPr>
      <w:r w:rsidRPr="007D3CF4">
        <w:t>2.9.2. Основаниями для отказа в предоставлении муниципальной услуги (в случае подачи уведомления на размещение нестационарных объектов для оказания услуг общественного питания) являются:</w:t>
      </w:r>
    </w:p>
    <w:p w:rsidR="00EF43AB" w:rsidRPr="007D3CF4" w:rsidRDefault="00EF43AB" w:rsidP="00EF43AB">
      <w:pPr>
        <w:pStyle w:val="af5"/>
        <w:suppressAutoHyphens/>
      </w:pPr>
      <w:r w:rsidRPr="007D3CF4">
        <w:t>1) уведомление на размещение нестационарных объектов для оказания услуг общественного питания подано с нарушением требований, установленных пунктом 2.5 Положения, и (или) без приложения документов, обязательных к представлению в соответствии с пунктами 2.6, 2.7 Положения;</w:t>
      </w:r>
    </w:p>
    <w:p w:rsidR="00EF43AB" w:rsidRPr="007D3CF4" w:rsidRDefault="00EF43AB" w:rsidP="00EF43AB">
      <w:pPr>
        <w:pStyle w:val="af5"/>
        <w:suppressAutoHyphens/>
      </w:pPr>
      <w:r w:rsidRPr="007D3CF4">
        <w:t xml:space="preserve">2) с уведомлением на размещение нестационарных объектов для оказания услуг общественного питания обратилось лицо, не осуществляющее деятельность по оказанию услуг общественного питания в стационарном предприятии общественного питания, при котором размещается сезонное (летнее) кафе; </w:t>
      </w:r>
    </w:p>
    <w:p w:rsidR="00EF43AB" w:rsidRPr="007D3CF4" w:rsidRDefault="00EF43AB" w:rsidP="00EF43AB">
      <w:pPr>
        <w:pStyle w:val="af5"/>
        <w:suppressAutoHyphens/>
      </w:pPr>
      <w:r w:rsidRPr="007D3CF4">
        <w:t xml:space="preserve">3) наличие в отношении лица, осуществляющего деятельность по оказанию услуг общественного питания, на день подачи уведомления на размещение нестационарных объектов для оказания услуг общественного питания в Едином государственном реестре юридических лиц или Едином государственном реестре индивидуальных предпринимателей следующих сведений: </w:t>
      </w:r>
    </w:p>
    <w:p w:rsidR="00EF43AB" w:rsidRPr="007D3CF4" w:rsidRDefault="00EF43AB" w:rsidP="00EF43AB">
      <w:pPr>
        <w:pStyle w:val="af5"/>
        <w:suppressAutoHyphens/>
      </w:pPr>
      <w:r w:rsidRPr="007D3CF4">
        <w:lastRenderedPageBreak/>
        <w:t xml:space="preserve">о прекращении юридического лица; </w:t>
      </w:r>
    </w:p>
    <w:p w:rsidR="00EF43AB" w:rsidRPr="007D3CF4" w:rsidRDefault="00EF43AB" w:rsidP="00EF43AB">
      <w:pPr>
        <w:pStyle w:val="af5"/>
        <w:suppressAutoHyphens/>
      </w:pPr>
      <w:r w:rsidRPr="007D3CF4">
        <w:t xml:space="preserve">о нахождении юридического лица в процессе ликвидации, реорганизации; </w:t>
      </w:r>
    </w:p>
    <w:p w:rsidR="00EF43AB" w:rsidRPr="007D3CF4" w:rsidRDefault="00EF43AB" w:rsidP="00EF43AB">
      <w:pPr>
        <w:pStyle w:val="af5"/>
        <w:suppressAutoHyphens/>
      </w:pPr>
      <w:r w:rsidRPr="007D3CF4">
        <w:t xml:space="preserve">о прекращении деятельности физическим лицом в качестве индивидуального предпринимателя; </w:t>
      </w:r>
    </w:p>
    <w:p w:rsidR="00EF43AB" w:rsidRPr="007D3CF4" w:rsidRDefault="00EF43AB" w:rsidP="00EF43AB">
      <w:pPr>
        <w:pStyle w:val="af5"/>
        <w:suppressAutoHyphens/>
      </w:pPr>
      <w:r w:rsidRPr="007D3CF4">
        <w:t xml:space="preserve">4) земельный участок, в отношении которого поступило уведомление на размещение нестационарных объектов для оказания услуг общественного питания, относится к землям лесного фонда; </w:t>
      </w:r>
    </w:p>
    <w:p w:rsidR="00EF43AB" w:rsidRPr="007D3CF4" w:rsidRDefault="00EF43AB" w:rsidP="00EF43AB">
      <w:pPr>
        <w:pStyle w:val="af5"/>
        <w:suppressAutoHyphens/>
      </w:pPr>
      <w:proofErr w:type="gramStart"/>
      <w:r w:rsidRPr="007D3CF4">
        <w:t xml:space="preserve">5) земельный участок, в отношении которого поступило уведомление на размещение нестационарных объектов для оказания услуг общественного питания, в период, указанный в таком уведомлении,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пунктом 1 статьи 39.34 Земельного кодекса Российской Федерации, юридическим лицом, индивидуальным предпринимателем или гражданином; </w:t>
      </w:r>
      <w:proofErr w:type="gramEnd"/>
    </w:p>
    <w:p w:rsidR="00EF43AB" w:rsidRPr="007D3CF4" w:rsidRDefault="00EF43AB" w:rsidP="00EF43AB">
      <w:pPr>
        <w:pStyle w:val="af5"/>
        <w:suppressAutoHyphens/>
      </w:pPr>
      <w:proofErr w:type="gramStart"/>
      <w:r w:rsidRPr="007D3CF4">
        <w:t xml:space="preserve">6) на дату поступления в администрацию уведомления на размещение нестационарных объектов для оказания услуг общественного питания на рассмотрении находится представленное ранее другим лицом аналогичное уведомление, при этом границы территории, планируемой к размещению нестационарных объектов для оказания услуг общественного питания (сезонных (летних) кафе предприятий общественного питания, прилегающей к стационарным предприятиям общественного питания), частично или полностью совпадают. </w:t>
      </w:r>
      <w:proofErr w:type="gramEnd"/>
    </w:p>
    <w:p w:rsidR="00EF43AB" w:rsidRPr="007D3CF4" w:rsidRDefault="00EF43AB" w:rsidP="00EF43AB">
      <w:pPr>
        <w:pStyle w:val="af5"/>
        <w:suppressAutoHyphens/>
      </w:pPr>
      <w:r w:rsidRPr="007D3CF4">
        <w:t>2.9.3.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EF43AB" w:rsidRPr="007D3CF4" w:rsidRDefault="00EF43AB" w:rsidP="00EF43AB">
      <w:pPr>
        <w:pStyle w:val="af5"/>
        <w:suppressAutoHyphens/>
      </w:pPr>
      <w:r w:rsidRPr="007D3CF4">
        <w:t>2.9.4. Основания для приостановления предоставления муниципальной услуги отсутствуют.</w:t>
      </w:r>
    </w:p>
    <w:p w:rsidR="00EF43AB" w:rsidRPr="007D3CF4" w:rsidRDefault="00EF43AB" w:rsidP="00EF43AB">
      <w:pPr>
        <w:pStyle w:val="af5"/>
        <w:suppressAutoHyphens/>
      </w:pPr>
      <w:r w:rsidRPr="007D3CF4">
        <w:t>2.10. Способы, размер и основания взимания государственной пошлины или иной платы, взимаемой за предоставление муниципальной услуги</w:t>
      </w:r>
    </w:p>
    <w:p w:rsidR="00EF43AB" w:rsidRPr="007D3CF4" w:rsidRDefault="00EF43AB" w:rsidP="00EF43AB">
      <w:pPr>
        <w:pStyle w:val="af5"/>
        <w:suppressAutoHyphens/>
      </w:pPr>
      <w:r w:rsidRPr="007D3CF4">
        <w:t>Предоставление муниципальной услуги осуществляется бесплатно - без взимания государственной пошлины или иной платы.</w:t>
      </w:r>
    </w:p>
    <w:p w:rsidR="00EF43AB" w:rsidRPr="007D3CF4" w:rsidRDefault="00EF43AB" w:rsidP="00EF43AB">
      <w:pPr>
        <w:pStyle w:val="af5"/>
        <w:suppressAutoHyphens/>
      </w:pPr>
      <w:r w:rsidRPr="007D3CF4">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F43AB" w:rsidRPr="007D3CF4" w:rsidRDefault="00EF43AB" w:rsidP="00EF43AB">
      <w:pPr>
        <w:pStyle w:val="af5"/>
        <w:suppressAutoHyphens/>
      </w:pPr>
      <w:r w:rsidRPr="007D3CF4">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EF43AB" w:rsidRPr="007D3CF4" w:rsidRDefault="00EF43AB" w:rsidP="00EF43AB">
      <w:pPr>
        <w:pStyle w:val="af5"/>
        <w:suppressAutoHyphens/>
      </w:pPr>
    </w:p>
    <w:p w:rsidR="00EF43AB" w:rsidRPr="007D3CF4" w:rsidRDefault="00EF43AB" w:rsidP="00EF43AB">
      <w:pPr>
        <w:pStyle w:val="af5"/>
        <w:suppressAutoHyphens/>
      </w:pPr>
      <w:r w:rsidRPr="007D3CF4">
        <w:lastRenderedPageBreak/>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F43AB" w:rsidRPr="007D3CF4" w:rsidRDefault="00EF43AB" w:rsidP="00EF43AB">
      <w:pPr>
        <w:pStyle w:val="af5"/>
        <w:suppressAutoHyphens/>
      </w:pPr>
      <w:r w:rsidRPr="007D3CF4">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EF43AB" w:rsidRPr="007D3CF4" w:rsidRDefault="00EF43AB" w:rsidP="00EF43AB">
      <w:pPr>
        <w:pStyle w:val="af5"/>
        <w:suppressAutoHyphens/>
      </w:pPr>
    </w:p>
    <w:p w:rsidR="00EF43AB" w:rsidRPr="007D3CF4" w:rsidRDefault="00EF43AB" w:rsidP="00EF43AB">
      <w:pPr>
        <w:pStyle w:val="af5"/>
        <w:suppressAutoHyphens/>
      </w:pPr>
      <w:r w:rsidRPr="007D3CF4">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EF43AB" w:rsidRPr="007D3CF4" w:rsidRDefault="00EF43AB" w:rsidP="00EF43AB">
      <w:pPr>
        <w:pStyle w:val="af5"/>
        <w:suppressAutoHyphens/>
      </w:pPr>
      <w:r w:rsidRPr="007D3CF4">
        <w:t>2.13.1. 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rsidR="00EF43AB" w:rsidRPr="007D3CF4" w:rsidRDefault="00EF43AB" w:rsidP="00EF43AB">
      <w:pPr>
        <w:pStyle w:val="af5"/>
        <w:suppressAutoHyphens/>
      </w:pPr>
      <w:r w:rsidRPr="007D3CF4">
        <w:t>2.13.2. 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EF43AB" w:rsidRPr="007D3CF4" w:rsidRDefault="00EF43AB" w:rsidP="00EF43AB">
      <w:pPr>
        <w:pStyle w:val="af5"/>
        <w:suppressAutoHyphens/>
      </w:pPr>
      <w:r w:rsidRPr="007D3CF4">
        <w:t xml:space="preserve">2.14. </w:t>
      </w:r>
      <w:proofErr w:type="gramStart"/>
      <w:r w:rsidRPr="007D3CF4">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F43AB" w:rsidRPr="007D3CF4" w:rsidRDefault="00EF43AB" w:rsidP="00EF43AB">
      <w:pPr>
        <w:pStyle w:val="af5"/>
        <w:suppressAutoHyphens/>
      </w:pPr>
      <w:r w:rsidRPr="007D3CF4">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w:t>
      </w:r>
    </w:p>
    <w:p w:rsidR="00EF43AB" w:rsidRPr="007D3CF4" w:rsidRDefault="00EF43AB" w:rsidP="00EF43AB">
      <w:pPr>
        <w:pStyle w:val="af5"/>
        <w:suppressAutoHyphens/>
      </w:pPr>
      <w:r w:rsidRPr="007D3CF4">
        <w:t>2.15. Показатели доступности и качества муниципальной услуги</w:t>
      </w:r>
    </w:p>
    <w:p w:rsidR="00EF43AB" w:rsidRPr="007D3CF4" w:rsidRDefault="00EF43AB" w:rsidP="00EF43AB">
      <w:pPr>
        <w:pStyle w:val="af5"/>
        <w:suppressAutoHyphens/>
      </w:pPr>
      <w:r w:rsidRPr="007D3CF4">
        <w:t>2.15.1. Показателями доступности муниципальной услуги являются:</w:t>
      </w:r>
    </w:p>
    <w:p w:rsidR="00EF43AB" w:rsidRPr="007D3CF4" w:rsidRDefault="00EF43AB" w:rsidP="00EF43AB">
      <w:pPr>
        <w:pStyle w:val="af5"/>
        <w:suppressAutoHyphens/>
      </w:pPr>
      <w:r w:rsidRPr="007D3CF4">
        <w:t>1)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EF43AB" w:rsidRPr="007D3CF4" w:rsidRDefault="00EF43AB" w:rsidP="00EF43AB">
      <w:pPr>
        <w:pStyle w:val="af5"/>
        <w:suppressAutoHyphens/>
      </w:pPr>
      <w:r w:rsidRPr="007D3CF4">
        <w:t>2) наличие помещений, оборудования и оснащения, отвечающих требованиям  настоящего регламента;</w:t>
      </w:r>
    </w:p>
    <w:p w:rsidR="00EF43AB" w:rsidRPr="007D3CF4" w:rsidRDefault="00EF43AB" w:rsidP="00EF43AB">
      <w:pPr>
        <w:pStyle w:val="af5"/>
        <w:suppressAutoHyphens/>
      </w:pPr>
      <w:r w:rsidRPr="007D3CF4">
        <w:lastRenderedPageBreak/>
        <w:t>3) соблюдение режима работы администрации и МФЦ при предоставлении муниципальной услуги;</w:t>
      </w:r>
    </w:p>
    <w:p w:rsidR="00EF43AB" w:rsidRPr="007D3CF4" w:rsidRDefault="00EF43AB" w:rsidP="00EF43AB">
      <w:pPr>
        <w:pStyle w:val="af5"/>
        <w:suppressAutoHyphens/>
      </w:pPr>
      <w:r w:rsidRPr="007D3CF4">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F43AB" w:rsidRPr="007D3CF4" w:rsidRDefault="00EF43AB" w:rsidP="00EF43AB">
      <w:pPr>
        <w:pStyle w:val="af5"/>
        <w:suppressAutoHyphens/>
      </w:pPr>
      <w:r w:rsidRPr="007D3CF4">
        <w:t>2.15.2. Показателями качества муниципальной услуги являются:</w:t>
      </w:r>
    </w:p>
    <w:p w:rsidR="00EF43AB" w:rsidRPr="007D3CF4" w:rsidRDefault="00EF43AB" w:rsidP="00EF43AB">
      <w:pPr>
        <w:pStyle w:val="af5"/>
        <w:suppressAutoHyphens/>
      </w:pPr>
      <w:r w:rsidRPr="007D3CF4">
        <w:t>1) соблюдение сроков и последовательности административных процедур, установленных настоящим регламентом;</w:t>
      </w:r>
    </w:p>
    <w:p w:rsidR="00EF43AB" w:rsidRPr="007D3CF4" w:rsidRDefault="00EF43AB" w:rsidP="00EF43AB">
      <w:pPr>
        <w:pStyle w:val="af5"/>
        <w:suppressAutoHyphens/>
      </w:pPr>
      <w:r w:rsidRPr="007D3CF4">
        <w:t>2)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EF43AB" w:rsidRPr="007D3CF4" w:rsidRDefault="00EF43AB" w:rsidP="00EF43AB">
      <w:pPr>
        <w:pStyle w:val="af5"/>
        <w:suppressAutoHyphens/>
      </w:pPr>
      <w:r w:rsidRPr="007D3CF4">
        <w:t>3)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EF43AB" w:rsidRPr="007D3CF4" w:rsidRDefault="00EF43AB" w:rsidP="00EF43AB">
      <w:pPr>
        <w:pStyle w:val="af5"/>
        <w:suppressAutoHyphens/>
      </w:pPr>
      <w:r w:rsidRPr="007D3CF4">
        <w:t xml:space="preserve">2.16. </w:t>
      </w:r>
      <w:proofErr w:type="gramStart"/>
      <w:r w:rsidRPr="007D3CF4">
        <w:t>Иные требования, в том числе учитывающие случаи и порядок предоставления муниципальной услуги в упреждающем (</w:t>
      </w:r>
      <w:proofErr w:type="spellStart"/>
      <w:r w:rsidRPr="007D3CF4">
        <w:t>проактивном</w:t>
      </w:r>
      <w:proofErr w:type="spellEnd"/>
      <w:r w:rsidRPr="007D3CF4">
        <w:t>) режиме,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roofErr w:type="gramEnd"/>
    </w:p>
    <w:p w:rsidR="00EF43AB" w:rsidRPr="007D3CF4" w:rsidRDefault="00EF43AB" w:rsidP="00EF43AB">
      <w:pPr>
        <w:pStyle w:val="af5"/>
        <w:suppressAutoHyphens/>
      </w:pPr>
      <w:r w:rsidRPr="007D3CF4">
        <w:t>2.16.1. При предоставлении муниципальной услуги в электронной форме заявитель (представитель заявителя) вправе:</w:t>
      </w:r>
    </w:p>
    <w:p w:rsidR="00EF43AB" w:rsidRPr="007D3CF4" w:rsidRDefault="00EF43AB" w:rsidP="00EF43AB">
      <w:pPr>
        <w:pStyle w:val="af5"/>
        <w:suppressAutoHyphens/>
      </w:pPr>
      <w:r w:rsidRPr="007D3CF4">
        <w:t>1) получить информацию о порядке и сроках предоставления муниципальной услуги, размещенную на Едином портале или Региональном портале;</w:t>
      </w:r>
    </w:p>
    <w:p w:rsidR="00EF43AB" w:rsidRPr="007D3CF4" w:rsidRDefault="00EF43AB" w:rsidP="00EF43AB">
      <w:pPr>
        <w:pStyle w:val="af5"/>
        <w:suppressAutoHyphens/>
      </w:pPr>
      <w:r w:rsidRPr="007D3CF4">
        <w:t>2)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интернета;</w:t>
      </w:r>
    </w:p>
    <w:p w:rsidR="00EF43AB" w:rsidRPr="007D3CF4" w:rsidRDefault="00EF43AB" w:rsidP="00EF43AB">
      <w:pPr>
        <w:pStyle w:val="af5"/>
        <w:suppressAutoHyphens/>
      </w:pPr>
      <w:r w:rsidRPr="007D3CF4">
        <w:t>3) подать заявление в электронной форме с использованием «Личного кабинета» Единого портала или Регионального портала посредством заполнения электронной формы заявления;</w:t>
      </w:r>
    </w:p>
    <w:p w:rsidR="00EF43AB" w:rsidRPr="007D3CF4" w:rsidRDefault="00EF43AB" w:rsidP="00EF43AB">
      <w:pPr>
        <w:pStyle w:val="af5"/>
        <w:suppressAutoHyphens/>
      </w:pPr>
      <w:r w:rsidRPr="007D3CF4">
        <w:t>4) получить сведения о ходе выполнения заявления, поданного в электронной форме;</w:t>
      </w:r>
    </w:p>
    <w:p w:rsidR="00EF43AB" w:rsidRPr="007D3CF4" w:rsidRDefault="00EF43AB" w:rsidP="00EF43AB">
      <w:pPr>
        <w:pStyle w:val="af5"/>
        <w:suppressAutoHyphens/>
      </w:pPr>
      <w:r w:rsidRPr="007D3CF4">
        <w:t>5) получить результат предоставления муниципальной услуги в форме электронного документа на Едином портале или Региональном портале;</w:t>
      </w:r>
    </w:p>
    <w:p w:rsidR="00EF43AB" w:rsidRPr="007D3CF4" w:rsidRDefault="00EF43AB" w:rsidP="00EF43AB">
      <w:pPr>
        <w:pStyle w:val="af5"/>
        <w:suppressAutoHyphens/>
      </w:pPr>
      <w:r w:rsidRPr="007D3CF4">
        <w:t>6) подать жалобу на решение и действие (бездействие) должностного лица либо муниципального служащего администрации посредством сайта Администрации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EF43AB" w:rsidRPr="007D3CF4" w:rsidRDefault="00EF43AB" w:rsidP="00EF43AB">
      <w:pPr>
        <w:pStyle w:val="af5"/>
        <w:suppressAutoHyphens/>
      </w:pPr>
      <w:proofErr w:type="gramStart"/>
      <w:r w:rsidRPr="007D3CF4">
        <w:lastRenderedPageBreak/>
        <w:t>2.16.2.Заявителю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w:t>
      </w:r>
      <w:proofErr w:type="gramEnd"/>
      <w:r w:rsidRPr="007D3CF4">
        <w:t xml:space="preserve"> </w:t>
      </w:r>
      <w:proofErr w:type="gramStart"/>
      <w:r w:rsidRPr="007D3CF4">
        <w:t>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roofErr w:type="gramEnd"/>
    </w:p>
    <w:p w:rsidR="00EF43AB" w:rsidRPr="007D3CF4" w:rsidRDefault="00EF43AB" w:rsidP="00EF43AB">
      <w:pPr>
        <w:pStyle w:val="af5"/>
        <w:suppressAutoHyphens/>
      </w:pPr>
      <w:r w:rsidRPr="007D3CF4">
        <w:t>2.16.3. Иных требований, в том числе учитывающих случаи и порядок предоставления муниципальной услуги в упреждающем (</w:t>
      </w:r>
      <w:proofErr w:type="spellStart"/>
      <w:r w:rsidRPr="007D3CF4">
        <w:t>проактивном</w:t>
      </w:r>
      <w:proofErr w:type="spellEnd"/>
      <w:r w:rsidRPr="007D3CF4">
        <w:t>) режиме, особенности предоставления муниципальной услуги в МФЦ, не предусмотрено.</w:t>
      </w:r>
    </w:p>
    <w:p w:rsidR="00EF43AB" w:rsidRPr="007D3CF4" w:rsidRDefault="00EF43AB" w:rsidP="00EF43AB">
      <w:pPr>
        <w:pStyle w:val="af5"/>
        <w:suppressAutoHyphens/>
      </w:pPr>
      <w:r w:rsidRPr="007D3CF4">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EF43AB" w:rsidRPr="007D3CF4" w:rsidRDefault="00EF43AB" w:rsidP="00EF43AB">
      <w:pPr>
        <w:pStyle w:val="af5"/>
        <w:suppressAutoHyphens/>
      </w:pPr>
      <w:r w:rsidRPr="007D3CF4">
        <w:t>3.1. Перечень и особенности исполнения административных процедур</w:t>
      </w:r>
    </w:p>
    <w:p w:rsidR="00EF43AB" w:rsidRPr="007D3CF4" w:rsidRDefault="00EF43AB" w:rsidP="00EF43AB">
      <w:pPr>
        <w:pStyle w:val="af5"/>
        <w:suppressAutoHyphens/>
      </w:pPr>
      <w:r w:rsidRPr="007D3CF4">
        <w:t>3.1.1. Предоставление муниципальной услуги включает в себя следующие административные процедуры:</w:t>
      </w:r>
    </w:p>
    <w:p w:rsidR="00EF43AB" w:rsidRPr="007D3CF4" w:rsidRDefault="00EF43AB" w:rsidP="00EF43AB">
      <w:pPr>
        <w:pStyle w:val="af5"/>
        <w:suppressAutoHyphens/>
      </w:pPr>
      <w:r w:rsidRPr="007D3CF4">
        <w:t xml:space="preserve">1) прием и регистрация заявления о предоставлении муниципальной услуги; </w:t>
      </w:r>
    </w:p>
    <w:p w:rsidR="00EF43AB" w:rsidRPr="007D3CF4" w:rsidRDefault="00EF43AB" w:rsidP="00EF43AB">
      <w:pPr>
        <w:pStyle w:val="af5"/>
        <w:suppressAutoHyphens/>
      </w:pPr>
      <w:r w:rsidRPr="007D3CF4">
        <w:t xml:space="preserve">2) рассмотрение зарегистрированного заявления о выдаче разрешения и принятие решения о выдаче разрешения либо решения об </w:t>
      </w:r>
      <w:proofErr w:type="spellStart"/>
      <w:proofErr w:type="gramStart"/>
      <w:r w:rsidRPr="007D3CF4">
        <w:t>об</w:t>
      </w:r>
      <w:proofErr w:type="spellEnd"/>
      <w:proofErr w:type="gramEnd"/>
      <w:r w:rsidRPr="007D3CF4">
        <w:t xml:space="preserve"> отказе в выдаче разрешения;</w:t>
      </w:r>
    </w:p>
    <w:p w:rsidR="00EF43AB" w:rsidRPr="007D3CF4" w:rsidRDefault="00EF43AB" w:rsidP="00EF43AB">
      <w:pPr>
        <w:pStyle w:val="af5"/>
        <w:suppressAutoHyphens/>
      </w:pPr>
      <w:proofErr w:type="gramStart"/>
      <w:r w:rsidRPr="007D3CF4">
        <w:t>3) рассмотрение зарегистрированного уведомления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предприятиями общественного питания) и приятие решения в форме уведомления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 питания, либо об отказе в</w:t>
      </w:r>
      <w:proofErr w:type="gramEnd"/>
      <w:r w:rsidRPr="007D3CF4">
        <w:t xml:space="preserve"> </w:t>
      </w:r>
      <w:proofErr w:type="gramStart"/>
      <w:r w:rsidRPr="007D3CF4">
        <w:t>согласовании</w:t>
      </w:r>
      <w:proofErr w:type="gramEnd"/>
      <w:r w:rsidRPr="007D3CF4">
        <w:t xml:space="preserve">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rsidR="00EF43AB" w:rsidRPr="007D3CF4" w:rsidRDefault="00EF43AB" w:rsidP="00EF43AB">
      <w:pPr>
        <w:pStyle w:val="af5"/>
        <w:suppressAutoHyphens/>
      </w:pPr>
      <w:proofErr w:type="gramStart"/>
      <w:r w:rsidRPr="007D3CF4">
        <w:t>4) исправление допущенных опечаток и (или) ошибок в выданных в результате предоставления муниципальной услуги документов.</w:t>
      </w:r>
      <w:proofErr w:type="gramEnd"/>
    </w:p>
    <w:p w:rsidR="00EF43AB" w:rsidRPr="007D3CF4" w:rsidRDefault="00EF43AB" w:rsidP="00EF43AB">
      <w:pPr>
        <w:pStyle w:val="af5"/>
        <w:suppressAutoHyphens/>
      </w:pPr>
      <w:r w:rsidRPr="007D3CF4">
        <w:lastRenderedPageBreak/>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w:t>
      </w:r>
    </w:p>
    <w:p w:rsidR="00EF43AB" w:rsidRPr="007D3CF4" w:rsidRDefault="00EF43AB" w:rsidP="00EF43AB">
      <w:pPr>
        <w:pStyle w:val="af5"/>
        <w:suppressAutoHyphens/>
      </w:pPr>
      <w:proofErr w:type="gramStart"/>
      <w:r w:rsidRPr="007D3CF4">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roofErr w:type="gramEnd"/>
    </w:p>
    <w:p w:rsidR="00EF43AB" w:rsidRPr="007D3CF4" w:rsidRDefault="00EF43AB" w:rsidP="00EF43AB">
      <w:pPr>
        <w:pStyle w:val="af5"/>
        <w:suppressAutoHyphens/>
      </w:pPr>
      <w:r w:rsidRPr="007D3CF4">
        <w:t>3.1.2. Особенности выполнения отдельных административных процедур в МФЦ:</w:t>
      </w:r>
    </w:p>
    <w:p w:rsidR="00EF43AB" w:rsidRPr="007D3CF4" w:rsidRDefault="00EF43AB" w:rsidP="00EF43AB">
      <w:pPr>
        <w:pStyle w:val="af5"/>
        <w:suppressAutoHyphens/>
      </w:pPr>
      <w:r w:rsidRPr="007D3CF4">
        <w:t>3.1.2.1. При предоставлении муниципальной услуги в МФЦ заявитель (представитель заявителя) вправе:</w:t>
      </w:r>
    </w:p>
    <w:p w:rsidR="00EF43AB" w:rsidRPr="007D3CF4" w:rsidRDefault="00EF43AB" w:rsidP="00EF43AB">
      <w:pPr>
        <w:pStyle w:val="af5"/>
        <w:suppressAutoHyphens/>
      </w:pPr>
      <w:proofErr w:type="gramStart"/>
      <w:r w:rsidRPr="007D3CF4">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EF43AB" w:rsidRPr="007D3CF4" w:rsidRDefault="00EF43AB" w:rsidP="00EF43AB">
      <w:pPr>
        <w:pStyle w:val="af5"/>
        <w:suppressAutoHyphens/>
      </w:pPr>
      <w:r w:rsidRPr="007D3CF4">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EF43AB" w:rsidRPr="007D3CF4" w:rsidRDefault="00EF43AB" w:rsidP="00EF43AB">
      <w:pPr>
        <w:pStyle w:val="af5"/>
        <w:suppressAutoHyphens/>
      </w:pPr>
      <w:r w:rsidRPr="007D3CF4">
        <w:t xml:space="preserve">3.1.2.2. </w:t>
      </w:r>
      <w:proofErr w:type="gramStart"/>
      <w:r w:rsidRPr="007D3CF4">
        <w:t>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roofErr w:type="gramEnd"/>
    </w:p>
    <w:p w:rsidR="00EF43AB" w:rsidRPr="007D3CF4" w:rsidRDefault="00EF43AB" w:rsidP="00EF43AB">
      <w:pPr>
        <w:pStyle w:val="af5"/>
        <w:suppressAutoHyphens/>
      </w:pPr>
      <w:r w:rsidRPr="007D3CF4">
        <w:t>3.1.3. Особенности предоставления муниципальной услуги в электронной форме:</w:t>
      </w:r>
    </w:p>
    <w:p w:rsidR="00EF43AB" w:rsidRPr="007D3CF4" w:rsidRDefault="00EF43AB" w:rsidP="00EF43AB">
      <w:pPr>
        <w:pStyle w:val="af5"/>
        <w:suppressAutoHyphens/>
      </w:pPr>
      <w:r w:rsidRPr="007D3CF4">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EF43AB" w:rsidRPr="007D3CF4" w:rsidRDefault="00EF43AB" w:rsidP="00EF43AB">
      <w:pPr>
        <w:pStyle w:val="af5"/>
        <w:suppressAutoHyphens/>
      </w:pPr>
      <w:r w:rsidRPr="007D3CF4">
        <w:t xml:space="preserve">3.1.3.2. Форматно-логическая проверка сформированного заявления осуществляется после заполнения заявителем (представителем заявителя) каждого </w:t>
      </w:r>
      <w:r w:rsidRPr="007D3CF4">
        <w:lastRenderedPageBreak/>
        <w:t>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F43AB" w:rsidRPr="007D3CF4" w:rsidRDefault="00EF43AB" w:rsidP="00EF43AB">
      <w:pPr>
        <w:pStyle w:val="af5"/>
        <w:suppressAutoHyphens/>
      </w:pPr>
      <w:r w:rsidRPr="007D3CF4">
        <w:t>3.1.3.3. При формировании заявления заявителю (представителю заявителя) обеспечивается:</w:t>
      </w:r>
    </w:p>
    <w:p w:rsidR="00EF43AB" w:rsidRPr="007D3CF4" w:rsidRDefault="00EF43AB" w:rsidP="00EF43AB">
      <w:pPr>
        <w:pStyle w:val="af5"/>
        <w:suppressAutoHyphens/>
      </w:pPr>
      <w:r w:rsidRPr="007D3CF4">
        <w:t>а) возможность копирования и сохранения заявления и иных документов;</w:t>
      </w:r>
    </w:p>
    <w:p w:rsidR="00EF43AB" w:rsidRPr="007D3CF4" w:rsidRDefault="00EF43AB" w:rsidP="00EF43AB">
      <w:pPr>
        <w:pStyle w:val="af5"/>
        <w:suppressAutoHyphens/>
      </w:pPr>
      <w:r w:rsidRPr="007D3CF4">
        <w:t>б) возможность печати на бумажном носителе копии электронной формы заявления;</w:t>
      </w:r>
    </w:p>
    <w:p w:rsidR="00EF43AB" w:rsidRPr="007D3CF4" w:rsidRDefault="00EF43AB" w:rsidP="00EF43AB">
      <w:pPr>
        <w:pStyle w:val="af5"/>
        <w:suppressAutoHyphens/>
      </w:pPr>
      <w:r w:rsidRPr="007D3CF4">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EF43AB" w:rsidRPr="007D3CF4" w:rsidRDefault="00EF43AB" w:rsidP="00EF43AB">
      <w:pPr>
        <w:pStyle w:val="af5"/>
        <w:suppressAutoHyphens/>
      </w:pPr>
      <w:r w:rsidRPr="007D3CF4">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w:t>
      </w:r>
      <w:proofErr w:type="gramStart"/>
      <w:r w:rsidRPr="007D3CF4">
        <w:t>ии и ау</w:t>
      </w:r>
      <w:proofErr w:type="gramEnd"/>
      <w:r w:rsidRPr="007D3CF4">
        <w:t>тентификации (далее - ЕСИА), и сведений, опубликованных на Едином портале, Региональном портале, в части, касающейся сведений, отсутствующих в ЕСИА;</w:t>
      </w:r>
    </w:p>
    <w:p w:rsidR="00EF43AB" w:rsidRPr="007D3CF4" w:rsidRDefault="00EF43AB" w:rsidP="00EF43AB">
      <w:pPr>
        <w:pStyle w:val="af5"/>
        <w:suppressAutoHyphens/>
      </w:pPr>
      <w:r w:rsidRPr="007D3CF4">
        <w:t xml:space="preserve">д) возможность вернуться на любой из этапов заполнения электронной формы заявления без </w:t>
      </w:r>
      <w:proofErr w:type="gramStart"/>
      <w:r w:rsidRPr="007D3CF4">
        <w:t>потери</w:t>
      </w:r>
      <w:proofErr w:type="gramEnd"/>
      <w:r w:rsidRPr="007D3CF4">
        <w:t xml:space="preserve"> ранее введенной информации;</w:t>
      </w:r>
    </w:p>
    <w:p w:rsidR="00EF43AB" w:rsidRPr="007D3CF4" w:rsidRDefault="00EF43AB" w:rsidP="00EF43AB">
      <w:pPr>
        <w:pStyle w:val="af5"/>
        <w:suppressAutoHyphens/>
      </w:pPr>
      <w:r w:rsidRPr="007D3CF4">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EF43AB" w:rsidRPr="007D3CF4" w:rsidRDefault="00EF43AB" w:rsidP="00EF43AB">
      <w:pPr>
        <w:pStyle w:val="af5"/>
        <w:suppressAutoHyphens/>
      </w:pPr>
      <w:r w:rsidRPr="007D3CF4">
        <w:t xml:space="preserve">3.1.3.4. Сформированное и подписанное </w:t>
      </w:r>
      <w:proofErr w:type="gramStart"/>
      <w:r w:rsidRPr="007D3CF4">
        <w:t>заявление</w:t>
      </w:r>
      <w:proofErr w:type="gramEnd"/>
      <w:r w:rsidRPr="007D3CF4">
        <w:t xml:space="preserve"> и иные документы направляются в администрацию посредством Единого портала или Регионального портала.</w:t>
      </w:r>
    </w:p>
    <w:p w:rsidR="00EF43AB" w:rsidRPr="007D3CF4" w:rsidRDefault="00EF43AB" w:rsidP="00EF43AB">
      <w:pPr>
        <w:pStyle w:val="af5"/>
        <w:suppressAutoHyphens/>
      </w:pPr>
      <w:r w:rsidRPr="007D3CF4">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EF43AB" w:rsidRPr="007D3CF4" w:rsidRDefault="00EF43AB" w:rsidP="00EF43AB">
      <w:pPr>
        <w:pStyle w:val="af5"/>
        <w:suppressAutoHyphens/>
      </w:pPr>
      <w:r w:rsidRPr="007D3CF4">
        <w:t>Сотрудник отдела:</w:t>
      </w:r>
    </w:p>
    <w:p w:rsidR="00EF43AB" w:rsidRPr="007D3CF4" w:rsidRDefault="00EF43AB" w:rsidP="00EF43AB">
      <w:pPr>
        <w:pStyle w:val="af5"/>
        <w:suppressAutoHyphens/>
      </w:pPr>
      <w:r w:rsidRPr="007D3CF4">
        <w:t>- рассматривает поступившие заявления и документы;</w:t>
      </w:r>
    </w:p>
    <w:p w:rsidR="00EF43AB" w:rsidRPr="007D3CF4" w:rsidRDefault="00EF43AB" w:rsidP="00EF43AB">
      <w:pPr>
        <w:pStyle w:val="af5"/>
        <w:suppressAutoHyphens/>
      </w:pPr>
      <w:r w:rsidRPr="007D3CF4">
        <w:t>- производит действия в соответствии с пунктом 3.2.3 настоящего регламента.</w:t>
      </w:r>
    </w:p>
    <w:p w:rsidR="00EF43AB" w:rsidRPr="007D3CF4" w:rsidRDefault="00EF43AB" w:rsidP="00EF43AB">
      <w:pPr>
        <w:pStyle w:val="af5"/>
        <w:suppressAutoHyphens/>
      </w:pPr>
      <w:r w:rsidRPr="007D3CF4">
        <w:t>3.1.3.6. Заявителю (представителю заявителя) в качестве результата предоставления муниципальной услуги обеспечивается возможность получения документа:</w:t>
      </w:r>
    </w:p>
    <w:p w:rsidR="00EF43AB" w:rsidRPr="007D3CF4" w:rsidRDefault="00EF43AB" w:rsidP="00EF43AB">
      <w:pPr>
        <w:pStyle w:val="af5"/>
        <w:suppressAutoHyphens/>
      </w:pPr>
      <w:r w:rsidRPr="007D3CF4">
        <w:lastRenderedPageBreak/>
        <w:t>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rsidR="00EF43AB" w:rsidRPr="007D3CF4" w:rsidRDefault="00EF43AB" w:rsidP="00EF43AB">
      <w:pPr>
        <w:pStyle w:val="af5"/>
        <w:suppressAutoHyphens/>
      </w:pPr>
      <w:r w:rsidRPr="007D3CF4">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EF43AB" w:rsidRPr="007D3CF4" w:rsidRDefault="00EF43AB" w:rsidP="00EF43AB">
      <w:pPr>
        <w:pStyle w:val="af5"/>
        <w:suppressAutoHyphens/>
      </w:pPr>
      <w:r w:rsidRPr="007D3CF4">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EF43AB" w:rsidRPr="007D3CF4" w:rsidRDefault="00EF43AB" w:rsidP="00EF43AB">
      <w:pPr>
        <w:pStyle w:val="af5"/>
        <w:suppressAutoHyphens/>
      </w:pPr>
      <w:r w:rsidRPr="007D3CF4">
        <w:t>3.1.3.8. При предоставлении муниципальной услуги в электронной форме заявителю (представителю заявителя) направляется:</w:t>
      </w:r>
    </w:p>
    <w:p w:rsidR="00EF43AB" w:rsidRPr="007D3CF4" w:rsidRDefault="00EF43AB" w:rsidP="00EF43AB">
      <w:pPr>
        <w:pStyle w:val="af5"/>
        <w:suppressAutoHyphens/>
      </w:pPr>
      <w:r w:rsidRPr="007D3CF4">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rsidR="00EF43AB" w:rsidRPr="007D3CF4" w:rsidRDefault="00EF43AB" w:rsidP="00EF43AB">
      <w:pPr>
        <w:pStyle w:val="af5"/>
        <w:suppressAutoHyphens/>
      </w:pPr>
      <w:r w:rsidRPr="007D3CF4">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F43AB" w:rsidRPr="007D3CF4" w:rsidRDefault="00EF43AB" w:rsidP="00EF43AB">
      <w:pPr>
        <w:pStyle w:val="af5"/>
        <w:suppressAutoHyphens/>
      </w:pPr>
    </w:p>
    <w:p w:rsidR="00EF43AB" w:rsidRPr="007D3CF4" w:rsidRDefault="00EF43AB" w:rsidP="00EF43AB">
      <w:pPr>
        <w:pStyle w:val="af5"/>
        <w:suppressAutoHyphens/>
      </w:pPr>
      <w:r w:rsidRPr="007D3CF4">
        <w:t>3.2. Прием и регистрация заявления и документов, необходимых для предоставления муниципальной услуги</w:t>
      </w:r>
    </w:p>
    <w:p w:rsidR="00EF43AB" w:rsidRPr="007D3CF4" w:rsidRDefault="00EF43AB" w:rsidP="00EF43AB">
      <w:pPr>
        <w:pStyle w:val="af5"/>
        <w:suppressAutoHyphens/>
      </w:pPr>
      <w:r w:rsidRPr="007D3CF4">
        <w:t xml:space="preserve">3.2.1. </w:t>
      </w:r>
      <w:proofErr w:type="gramStart"/>
      <w:r w:rsidRPr="007D3CF4">
        <w:t>Основанием для начала административной процедуры является личное обращение заявителя (представителя заявителя) в МФЦ с заявлением о выдаче разрешения либо уведомлением на размещение нестационарных объектов для оказания услуг общественного питания и приложенными документами, установленными пунктами 2.6.1.2, 2.6.1.3 подраздела 2.6 настоящего регламента (далее - документы), или поступление заявления о выдаче разрешения либо уведомления на размещение нестационарных объектов для оказания услуг общественного питания и</w:t>
      </w:r>
      <w:proofErr w:type="gramEnd"/>
      <w:r w:rsidRPr="007D3CF4">
        <w:t xml:space="preserve"> документов в администрацию в электронном виде с использованием Единого портала или Регионального портала, посредством почтового отправления.</w:t>
      </w:r>
    </w:p>
    <w:p w:rsidR="00EF43AB" w:rsidRPr="007D3CF4" w:rsidRDefault="00EF43AB" w:rsidP="00EF43AB">
      <w:pPr>
        <w:pStyle w:val="af5"/>
        <w:suppressAutoHyphens/>
      </w:pPr>
      <w:r w:rsidRPr="007D3CF4">
        <w:t>3.2.2. В ходе личного приема заявителя (представителя заявителя) сотрудник  МФЦ:</w:t>
      </w:r>
    </w:p>
    <w:p w:rsidR="00EF43AB" w:rsidRPr="007D3CF4" w:rsidRDefault="00EF43AB" w:rsidP="00EF43AB">
      <w:pPr>
        <w:pStyle w:val="af5"/>
        <w:suppressAutoHyphens/>
      </w:pPr>
      <w:r w:rsidRPr="007D3CF4">
        <w:t xml:space="preserve">1)  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w:t>
      </w:r>
      <w:r w:rsidRPr="007D3CF4">
        <w:lastRenderedPageBreak/>
        <w:t>представителя заявителя устанавливает наличие у него полномочий путем проверки документа, подтверждающего полномочия представителя);</w:t>
      </w:r>
    </w:p>
    <w:p w:rsidR="00EF43AB" w:rsidRPr="007D3CF4" w:rsidRDefault="00EF43AB" w:rsidP="00EF43AB">
      <w:pPr>
        <w:pStyle w:val="af5"/>
        <w:suppressAutoHyphens/>
      </w:pPr>
      <w:r w:rsidRPr="007D3CF4">
        <w:t>2) информирует заявителя (представителя заявителя) о порядке и сроках предоставления муниципальной услуги;</w:t>
      </w:r>
    </w:p>
    <w:p w:rsidR="00EF43AB" w:rsidRPr="007D3CF4" w:rsidRDefault="00EF43AB" w:rsidP="00EF43AB">
      <w:pPr>
        <w:pStyle w:val="af5"/>
        <w:suppressAutoHyphens/>
      </w:pPr>
      <w:proofErr w:type="gramStart"/>
      <w:r w:rsidRPr="007D3CF4">
        <w:t>3) обеспечивает заполнение заявления о выдаче разрешения либо уведомления на размещение нестационарных объектов для оказания услуг общественного питания, после этого предлагает заявителю (представителю заявителя) убедиться в правильности внесенных в заявление о выдаче разрешения либо уведомление на размещение нестационарных объектов для оказания услуг общественного питания данных и подписать заявление о выдаче разрешения либо уведомление на размещение нестационарных объектов для оказания услуг</w:t>
      </w:r>
      <w:proofErr w:type="gramEnd"/>
      <w:r w:rsidRPr="007D3CF4">
        <w:t xml:space="preserve"> общественного питания или обеспечивает прием такого заявления о выдаче разрешения либо уведомления на размещение нестационарных объектов для оказания услуг общественного питания в случае, если заявитель (представитель заявителя) самостоятельно оформил заявление о выдаче разрешения либо уведомление на размещение нестационарных объектов для оказания услуг общественного питания. </w:t>
      </w:r>
      <w:proofErr w:type="gramStart"/>
      <w:r w:rsidRPr="007D3CF4">
        <w:t>Проверяет наличие документов, которые в силу подраздела 2.6 настоящего регламента заявитель (представитель заявителя) должен предоставить самостоятельно;</w:t>
      </w:r>
      <w:proofErr w:type="gramEnd"/>
    </w:p>
    <w:p w:rsidR="00EF43AB" w:rsidRPr="007D3CF4" w:rsidRDefault="00EF43AB" w:rsidP="00EF43AB">
      <w:pPr>
        <w:pStyle w:val="af5"/>
        <w:suppressAutoHyphens/>
      </w:pPr>
      <w:r w:rsidRPr="007D3CF4">
        <w:t>4) обеспечивает изготовление копий с представленных заявителем (представителем заявителя) оригиналов документов, предусмотренных пунктами 3, 3.1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EF43AB" w:rsidRPr="007D3CF4" w:rsidRDefault="00EF43AB" w:rsidP="00EF43AB">
      <w:pPr>
        <w:pStyle w:val="af5"/>
        <w:suppressAutoHyphens/>
      </w:pPr>
      <w:proofErr w:type="gramStart"/>
      <w:r w:rsidRPr="007D3CF4">
        <w:t>5) обеспечивает регистрацию заявления о выдаче разрешения либо уведомления на размещение нестационарных объектов для оказания услуг общественного питания в журнале входящей документации, а также выдачу заявителю (представителю заявителя) под личную подпись расписки о приеме заявления о выдаче разрешения либо уведомления на размещение нестационарных объектов для оказания услуг общественного питания и документов.</w:t>
      </w:r>
      <w:proofErr w:type="gramEnd"/>
    </w:p>
    <w:p w:rsidR="00EF43AB" w:rsidRPr="007D3CF4" w:rsidRDefault="00EF43AB" w:rsidP="00EF43AB">
      <w:pPr>
        <w:pStyle w:val="af5"/>
        <w:suppressAutoHyphens/>
      </w:pPr>
      <w:r w:rsidRPr="007D3CF4">
        <w:t xml:space="preserve">3.2.3. </w:t>
      </w:r>
      <w:proofErr w:type="gramStart"/>
      <w:r w:rsidRPr="007D3CF4">
        <w:t>При поступлении в администрацию заявления о выдаче разрешения либо уведомления на размещение нестационарных объектов для оказания услуг общественного питания и документов в электронной форме, посредством почтового отправления или из МФЦ, сотрудник отдела в срок, установленный подразделом 2.13 регламента для регистрации заявления, проверяет наличие (отсутствие) указанных в подразделе 2.8 регламента оснований для отказа в их приеме.</w:t>
      </w:r>
      <w:proofErr w:type="gramEnd"/>
    </w:p>
    <w:p w:rsidR="00EF43AB" w:rsidRPr="007D3CF4" w:rsidRDefault="00EF43AB" w:rsidP="00EF43AB">
      <w:pPr>
        <w:pStyle w:val="af5"/>
        <w:suppressAutoHyphens/>
      </w:pPr>
      <w:r w:rsidRPr="007D3CF4">
        <w:t>При отсутствии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о выдаче разрешения либо уведомления на размещение нестационарных объектов для оказания услуг общественного питания в журнале входящей документации.</w:t>
      </w:r>
    </w:p>
    <w:p w:rsidR="00EF43AB" w:rsidRPr="007D3CF4" w:rsidRDefault="00EF43AB" w:rsidP="00EF43AB">
      <w:pPr>
        <w:pStyle w:val="af5"/>
        <w:suppressAutoHyphens/>
      </w:pPr>
      <w:proofErr w:type="gramStart"/>
      <w:r w:rsidRPr="007D3CF4">
        <w:lastRenderedPageBreak/>
        <w:t>При наличии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для регистрации заявления, готовит уведомление об отказе в приеме заявления о выдаче разрешения либо уведомления на размещение нестационарных объектов для оказания услуг общественного питания и документов с указанием оснований такого отказа и направляет его заявителю (представителю заявителя</w:t>
      </w:r>
      <w:proofErr w:type="gramEnd"/>
      <w:r w:rsidRPr="007D3CF4">
        <w:t xml:space="preserve">) </w:t>
      </w:r>
      <w:proofErr w:type="gramStart"/>
      <w:r w:rsidRPr="007D3CF4">
        <w:t>способом, выбранным в заявлении о выдаче разрешения либо уведомлении на размещение нестационарных объектов для оказания услуг общественного питания для получения результата предоставления муниципальной услуги, с учетом положений 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w:t>
      </w:r>
      <w:proofErr w:type="gramEnd"/>
      <w:r w:rsidRPr="007D3CF4">
        <w:t xml:space="preserve"> регламентов предоставления государственных услуг» о направлении уведомления об отказе в приеме заявления и документов, направленных в электронной форме и подписанных усиленной квалифицированной электронной подписью.</w:t>
      </w:r>
    </w:p>
    <w:p w:rsidR="00EF43AB" w:rsidRPr="007D3CF4" w:rsidRDefault="00EF43AB" w:rsidP="00EF43AB">
      <w:pPr>
        <w:pStyle w:val="af5"/>
        <w:suppressAutoHyphens/>
      </w:pPr>
      <w:r w:rsidRPr="007D3CF4">
        <w:t>3.3. Рассмотрение зарегистрированного заявления о выдаче разрешения и принятие решения о выдаче разрешения либо решения об отказе в выдаче разрешения</w:t>
      </w:r>
    </w:p>
    <w:p w:rsidR="00EF43AB" w:rsidRPr="007D3CF4" w:rsidRDefault="00EF43AB" w:rsidP="00EF43AB">
      <w:pPr>
        <w:pStyle w:val="af5"/>
        <w:suppressAutoHyphens/>
      </w:pPr>
      <w:r w:rsidRPr="007D3CF4">
        <w:t>3.3.1. Основанием для начала административной процедуры является окончание административной процедуры по приему и регистрации заявления о выдаче разрешения и документов, необходимых для предоставления муниципальной услуги, установленной подразделом 3.2 настоящего регламента.</w:t>
      </w:r>
    </w:p>
    <w:p w:rsidR="00EF43AB" w:rsidRPr="007D3CF4" w:rsidRDefault="00EF43AB" w:rsidP="00EF43AB">
      <w:pPr>
        <w:pStyle w:val="af5"/>
        <w:suppressAutoHyphens/>
      </w:pPr>
      <w:r w:rsidRPr="007D3CF4">
        <w:t xml:space="preserve">3.3.2. </w:t>
      </w:r>
      <w:proofErr w:type="gramStart"/>
      <w:r w:rsidRPr="007D3CF4">
        <w:t>При непредставлении документов, указанных в пункте 2.7.1 подраздела 2.7 настоящего регламента заявителем (представителем заявителя) самостоятельно, сотрудник отдела не позднее 1 рабочего дня, следующего за днем поступления заявления о выдаче разрешения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 указанные в  пункте 2.7.1 подраздела 2.7</w:t>
      </w:r>
      <w:proofErr w:type="gramEnd"/>
      <w:r w:rsidRPr="007D3CF4">
        <w:t xml:space="preserve"> настоящего регламента, либо посредством внутриведомственного взаимодействия со структурными подразделениями администрации. При предоставлении заявителем (представителем заявителя) самостоятельно документов, указанных в пункте 2.7.1 подраздела 2.7 настоящего регламента, межведомственное электронное взаимодействие не осуществляется.</w:t>
      </w:r>
    </w:p>
    <w:p w:rsidR="00EF43AB" w:rsidRPr="007D3CF4" w:rsidRDefault="00EF43AB" w:rsidP="00EF43AB">
      <w:pPr>
        <w:pStyle w:val="af5"/>
        <w:suppressAutoHyphens/>
      </w:pPr>
      <w:r w:rsidRPr="007D3CF4">
        <w:t xml:space="preserve">3.3.3. </w:t>
      </w:r>
      <w:proofErr w:type="gramStart"/>
      <w:r w:rsidRPr="007D3CF4">
        <w:t xml:space="preserve">Сотрудник отдела в течение 5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заявления о выдаче разрешения и документов, необходимых для предоставления муниципальной услуги, в случае предоставления документов, указанных в пункте 2.7.1 подраздела 2.7 настоящего регламента заявителем (представителем заявителя) самостоятельно, осуществляет проверку заявления о </w:t>
      </w:r>
      <w:r w:rsidRPr="007D3CF4">
        <w:lastRenderedPageBreak/>
        <w:t>выдаче разрешения и документов</w:t>
      </w:r>
      <w:proofErr w:type="gramEnd"/>
      <w:r w:rsidRPr="007D3CF4">
        <w:t>,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пункте 2.9.1 подраздела 2.9 настоящего регламента.</w:t>
      </w:r>
    </w:p>
    <w:p w:rsidR="00EF43AB" w:rsidRPr="007D3CF4" w:rsidRDefault="00EF43AB" w:rsidP="00EF43AB">
      <w:pPr>
        <w:pStyle w:val="af5"/>
        <w:suppressAutoHyphens/>
      </w:pPr>
      <w:r w:rsidRPr="007D3CF4">
        <w:t xml:space="preserve">3.3.4. </w:t>
      </w:r>
      <w:proofErr w:type="gramStart"/>
      <w:r w:rsidRPr="007D3CF4">
        <w:t>При наличии оснований для отказа в предоставлении муниципальной услуги, указанных в пункте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решения об отказе в выдаче разрешения (в предоставлении муниципальной услуги) и передает его на подпись главе Боровского сельского поселения.</w:t>
      </w:r>
      <w:proofErr w:type="gramEnd"/>
      <w:r w:rsidRPr="007D3CF4">
        <w:t xml:space="preserve"> Глава Боровского сельского поселения подписывает проект решения об отказе в выдаче разрешения (в предоставлении муниципальной услуги) в течение 1 рабочего дня со дня получения проекта указанного решения. Сотрудник отдела в день подписания решения об отказе в выдаче разрешения (в предоставлении муниципальной услуги) осуществляет регистрацию решения в журнале входящей документации.</w:t>
      </w:r>
    </w:p>
    <w:p w:rsidR="00EF43AB" w:rsidRPr="007D3CF4" w:rsidRDefault="00EF43AB" w:rsidP="00EF43AB">
      <w:pPr>
        <w:pStyle w:val="af5"/>
        <w:suppressAutoHyphens/>
      </w:pPr>
      <w:proofErr w:type="gramStart"/>
      <w:r w:rsidRPr="007D3CF4">
        <w:t>В проекте решения об отказе в выдаче разрешения (об отказе в предоставлении муниципальной услуги) указываются конкретные основания из установленных в пункте 2.9.1 подраздела 2.9 настоящего регламента, а также положения заявления или документов, в отношении которых выявлены такие основания.</w:t>
      </w:r>
      <w:proofErr w:type="gramEnd"/>
      <w:r w:rsidRPr="007D3CF4">
        <w:t xml:space="preserve"> Отказ в предоставлении муниципальной услуги не препятствует повторной подаче документов при устранении причины (основания) для отказа.</w:t>
      </w:r>
    </w:p>
    <w:p w:rsidR="00EF43AB" w:rsidRPr="007D3CF4" w:rsidRDefault="00EF43AB" w:rsidP="00EF43AB">
      <w:pPr>
        <w:pStyle w:val="af5"/>
        <w:suppressAutoHyphens/>
      </w:pPr>
      <w:proofErr w:type="gramStart"/>
      <w:r w:rsidRPr="007D3CF4">
        <w:t>Сотрудник отдела обеспечивает выдачу заявителю (представителю заявителя) решения об отказе в выдаче разрешения способом, указанным в заявлении о предоставлении муниципальной услуги (об отказе в предоставлении муниципальной услуги) в течение 2 рабочих дней со дня принятия (подписания) указанного решения под подпись или направление по почте заказным письмом с уведомлением о вручении либо в форме электронного документа по адресу электронной почты.</w:t>
      </w:r>
      <w:proofErr w:type="gramEnd"/>
    </w:p>
    <w:p w:rsidR="00EF43AB" w:rsidRPr="007D3CF4" w:rsidRDefault="00EF43AB" w:rsidP="00EF43AB">
      <w:pPr>
        <w:pStyle w:val="af5"/>
        <w:suppressAutoHyphens/>
      </w:pPr>
      <w:r w:rsidRPr="007D3CF4">
        <w:t xml:space="preserve">3.3.5.  </w:t>
      </w:r>
      <w:proofErr w:type="gramStart"/>
      <w:r w:rsidRPr="007D3CF4">
        <w:t>При отсутствии оснований для отказа в предоставлении муниципальной услуги, указанных в пункте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разрешения (предоставлении муниципальной услуги) и передает его на подпись главе Боровского сельского поселение.</w:t>
      </w:r>
      <w:proofErr w:type="gramEnd"/>
      <w:r w:rsidRPr="007D3CF4">
        <w:t xml:space="preserve"> Глава Боровского сельского поселения подписывает проект разрешения (</w:t>
      </w:r>
      <w:proofErr w:type="gramStart"/>
      <w:r w:rsidRPr="007D3CF4">
        <w:t>предоставлении</w:t>
      </w:r>
      <w:proofErr w:type="gramEnd"/>
      <w:r w:rsidRPr="007D3CF4">
        <w:t xml:space="preserve"> муниципальной услуги) в течение 1 рабочего дня со дня получения указанного проекта разрешения. Сотрудник отдела в день подписания разрешения (в предоставлении муниципальной услуги) осуществляет регистрацию разрешения в журнале входящей документации.</w:t>
      </w:r>
    </w:p>
    <w:p w:rsidR="00EF43AB" w:rsidRPr="007D3CF4" w:rsidRDefault="00EF43AB" w:rsidP="00EF43AB">
      <w:pPr>
        <w:pStyle w:val="af5"/>
        <w:suppressAutoHyphens/>
      </w:pPr>
      <w:proofErr w:type="gramStart"/>
      <w:r w:rsidRPr="007D3CF4">
        <w:t xml:space="preserve">Сотрудник отдела обеспечивает выдачу заявителю (представителю заявителя) разрешения способом, указанным в заявлении о предоставлении муниципальной услуги (в выдаче разрешения) в течение 2 рабочих дней со дня принятия </w:t>
      </w:r>
      <w:r w:rsidRPr="007D3CF4">
        <w:lastRenderedPageBreak/>
        <w:t>(подписания) указанного разрешения под подпись или направление по почте заказным письмом с уведомлением о вручении либо в форме электронного документа по адресу электронной почты.</w:t>
      </w:r>
      <w:proofErr w:type="gramEnd"/>
    </w:p>
    <w:p w:rsidR="00EF43AB" w:rsidRPr="007D3CF4" w:rsidRDefault="00EF43AB" w:rsidP="00EF43AB">
      <w:pPr>
        <w:pStyle w:val="af5"/>
        <w:suppressAutoHyphens/>
      </w:pPr>
      <w:r w:rsidRPr="007D3CF4">
        <w:t>3.3.6. В случае поступления заявления о выдаче разрешения для размещения объектов, предусмотренных пунктами 1 - 3, 5, 7 перечня видов объектов, действия, указанные в пунктах 3.3.2 - 3.3.5 настоящего подраздела осуществляются в течение 14 рабочих дней со дня поступления заявления и документов, необходимых для предоставления муниципальной услуги.</w:t>
      </w:r>
    </w:p>
    <w:p w:rsidR="00EF43AB" w:rsidRPr="007D3CF4" w:rsidRDefault="00EF43AB" w:rsidP="00EF43AB">
      <w:pPr>
        <w:pStyle w:val="af5"/>
        <w:suppressAutoHyphens/>
      </w:pPr>
      <w:r w:rsidRPr="007D3CF4">
        <w:t xml:space="preserve">3.3.7. </w:t>
      </w:r>
      <w:proofErr w:type="gramStart"/>
      <w:r w:rsidRPr="007D3CF4">
        <w:t>В случае поступления заявления о выдаче разрешения для размещения инженерных коммуникаций при осуществлении технологического присоединения к инженерным сетям</w:t>
      </w:r>
      <w:proofErr w:type="gramEnd"/>
      <w:r w:rsidRPr="007D3CF4">
        <w:t>, действия, указанные в пунктах 3.3.2 - 3.3.5 настоящего подраздела осуществляются в течение 10 рабочих дней со дня поступления заявления и документов, необходимых для предоставления муниципальной услуги.</w:t>
      </w:r>
    </w:p>
    <w:p w:rsidR="00EF43AB" w:rsidRPr="007D3CF4" w:rsidRDefault="00EF43AB" w:rsidP="00EF43AB">
      <w:pPr>
        <w:pStyle w:val="af5"/>
        <w:suppressAutoHyphens/>
      </w:pPr>
      <w:r w:rsidRPr="007D3CF4">
        <w:t xml:space="preserve">3.4. </w:t>
      </w:r>
      <w:proofErr w:type="gramStart"/>
      <w:r w:rsidRPr="007D3CF4">
        <w:t>Рассмотрение зарегистрированного уведомления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предприятиями общественного питания) и приятие решения в форме уведомления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 питания, либо об отказе в согласовании</w:t>
      </w:r>
      <w:proofErr w:type="gramEnd"/>
      <w:r w:rsidRPr="007D3CF4">
        <w:t xml:space="preserve">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rsidR="00EF43AB" w:rsidRPr="007D3CF4" w:rsidRDefault="00EF43AB" w:rsidP="00EF43AB">
      <w:pPr>
        <w:pStyle w:val="af5"/>
        <w:suppressAutoHyphens/>
      </w:pPr>
      <w:r w:rsidRPr="007D3CF4">
        <w:t>3.4.1. Основанием для начала административной процедуры является окончание административной процедуры по приему и регистрации уведомления на размещение нестационарных объектов для оказания услуг общественного питания и документов, необходимых для предоставления муниципальной услуги, установленной подразделом 3.2 настоящего регламента.</w:t>
      </w:r>
    </w:p>
    <w:p w:rsidR="00EF43AB" w:rsidRPr="007D3CF4" w:rsidRDefault="00EF43AB" w:rsidP="00EF43AB">
      <w:pPr>
        <w:pStyle w:val="af5"/>
        <w:suppressAutoHyphens/>
      </w:pPr>
      <w:r w:rsidRPr="007D3CF4">
        <w:t xml:space="preserve">3.4.2. </w:t>
      </w:r>
      <w:proofErr w:type="gramStart"/>
      <w:r w:rsidRPr="007D3CF4">
        <w:t>При непредставлении документов, указанных в пункте 2.7.2 подраздела 2.7 настоящего регламента заявителем (представителем заявителя) самостоятельно, сотрудник отдела не позднее 1 рабочего дня, следующего за днем поступления уведомления на размещение нестационарных объектов для оказания услуг общественного питания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w:t>
      </w:r>
      <w:proofErr w:type="gramEnd"/>
      <w:r w:rsidRPr="007D3CF4">
        <w:t>, указанные в  пункте 2.7.2 подраздела 2.7 настоящего регламента, либо посредством внутриведомственного взаимодействия со структурными подразделениями администрации. При предоставлении заявителем (представителем заявителя) самостоятельно документов, указанных в пункте 2.7.2 подраздела 2.7 настоящего регламента, межведомственное электронное взаимодействие не осуществляется.</w:t>
      </w:r>
    </w:p>
    <w:p w:rsidR="00EF43AB" w:rsidRPr="007D3CF4" w:rsidRDefault="00EF43AB" w:rsidP="00EF43AB">
      <w:pPr>
        <w:pStyle w:val="af5"/>
        <w:suppressAutoHyphens/>
      </w:pPr>
      <w:r w:rsidRPr="007D3CF4">
        <w:t xml:space="preserve">3.4.3. </w:t>
      </w:r>
      <w:proofErr w:type="gramStart"/>
      <w:r w:rsidRPr="007D3CF4">
        <w:t xml:space="preserve">Сотрудник отдела в течение 2 рабочих дней со дня поступления в администрацию запрашиваемой информации (документов) с использованием </w:t>
      </w:r>
      <w:r w:rsidRPr="007D3CF4">
        <w:lastRenderedPageBreak/>
        <w:t>системы межведомственного информационного взаимодействия или в течение 5 рабочих дней со дня регистрации уведомления на размещение нестационарных объектов для оказания услуг общественного питания и документов, необходимых для предоставления муниципальной услуги, в случае предоставления документов, указанных в пункте 2.7.2 подраздела 2.7 настоящего регламента, заявителем</w:t>
      </w:r>
      <w:proofErr w:type="gramEnd"/>
      <w:r w:rsidRPr="007D3CF4">
        <w:t xml:space="preserve"> (представителем заявителя) самостоятельно, осуществляет проверку уведомления на размещение нестационарных объектов для оказания услуг общественного питания и документов,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пункте 2.9.2 подраздела 2.9 настоящего регламента.</w:t>
      </w:r>
    </w:p>
    <w:p w:rsidR="00EF43AB" w:rsidRPr="007D3CF4" w:rsidRDefault="00EF43AB" w:rsidP="00EF43AB">
      <w:pPr>
        <w:pStyle w:val="af5"/>
        <w:suppressAutoHyphens/>
      </w:pPr>
      <w:r w:rsidRPr="007D3CF4">
        <w:t xml:space="preserve">3.4.4. </w:t>
      </w:r>
      <w:proofErr w:type="gramStart"/>
      <w:r w:rsidRPr="007D3CF4">
        <w:t>При наличии оснований для отказа в предоставлении муниципальной услуги, указанных в пункте 2.9.2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3.4.3 настоящего подраздела, осуществляет подготовку проекта уведомления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(в</w:t>
      </w:r>
      <w:proofErr w:type="gramEnd"/>
      <w:r w:rsidRPr="007D3CF4">
        <w:t xml:space="preserve"> предоставлении муниципальной услуги), и передает его на подпись главе Боровского сельского поселения</w:t>
      </w:r>
      <w:proofErr w:type="gramStart"/>
      <w:r w:rsidRPr="007D3CF4">
        <w:t xml:space="preserve"> .</w:t>
      </w:r>
      <w:proofErr w:type="gramEnd"/>
      <w:r w:rsidRPr="007D3CF4">
        <w:t xml:space="preserve">  Глава Боровского сельского </w:t>
      </w:r>
      <w:proofErr w:type="spellStart"/>
      <w:r w:rsidRPr="007D3CF4">
        <w:t>проселения</w:t>
      </w:r>
      <w:proofErr w:type="spellEnd"/>
      <w:r w:rsidRPr="007D3CF4">
        <w:t xml:space="preserve"> подписывает проект уведомления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(в предоставлении муниципальной услуги), в течение 1 рабочего дня со дня получения проекта указанного решения. </w:t>
      </w:r>
      <w:proofErr w:type="gramStart"/>
      <w:r w:rsidRPr="007D3CF4">
        <w:t>Сотрудник отдела в день подписания уведомления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(в предоставлении муниципальной услуги), осуществляет регистрацию уведомления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в журнале входящей документации.</w:t>
      </w:r>
      <w:proofErr w:type="gramEnd"/>
    </w:p>
    <w:p w:rsidR="00EF43AB" w:rsidRPr="007D3CF4" w:rsidRDefault="00EF43AB" w:rsidP="00EF43AB">
      <w:pPr>
        <w:pStyle w:val="af5"/>
        <w:suppressAutoHyphens/>
      </w:pPr>
      <w:proofErr w:type="gramStart"/>
      <w:r w:rsidRPr="007D3CF4">
        <w:t>В проекте уведомления об отказе в согласовании размещения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(об отказе в предоставлении муниципальной услуги), указываются конкретные основания из установленных в пункте 2.9.2 подраздела 2.9 настоящего регламента, а также положения уведомления на размещение нестационарных объектов для оказания услуг общественного питания или документов, в отношении которых выявлены</w:t>
      </w:r>
      <w:proofErr w:type="gramEnd"/>
      <w:r w:rsidRPr="007D3CF4">
        <w:t xml:space="preserve">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rsidR="00EF43AB" w:rsidRPr="007D3CF4" w:rsidRDefault="00EF43AB" w:rsidP="00EF43AB">
      <w:pPr>
        <w:pStyle w:val="af5"/>
        <w:suppressAutoHyphens/>
      </w:pPr>
      <w:proofErr w:type="gramStart"/>
      <w:r w:rsidRPr="007D3CF4">
        <w:t xml:space="preserve">Сотрудник отдела обеспечивает выдачу заявителю (представителю заявителя) уведомления об отказе в согласовании размещения сезонных (летних) кафе </w:t>
      </w:r>
      <w:r w:rsidRPr="007D3CF4">
        <w:lastRenderedPageBreak/>
        <w:t>предприятий общественного питания, расположенных на территории, прилегающей к стационарным предприятиям общественного питания (об отказе в предоставлении муниципальной услуги), способом, указанным в уведомлении на размещение нестационарных объектов для оказания услуг общественного питания, в течение 2 рабочих дней со дня принятия (подписания) указанного уведомления под подпись</w:t>
      </w:r>
      <w:proofErr w:type="gramEnd"/>
      <w:r w:rsidRPr="007D3CF4">
        <w:t xml:space="preserve"> или направление по почте заказным письмом с уведомлением о вручении либо в форме электронного документа по адресу электронной почты.</w:t>
      </w:r>
    </w:p>
    <w:p w:rsidR="00EF43AB" w:rsidRPr="007D3CF4" w:rsidRDefault="00EF43AB" w:rsidP="00EF43AB">
      <w:pPr>
        <w:pStyle w:val="af5"/>
        <w:suppressAutoHyphens/>
      </w:pPr>
      <w:r w:rsidRPr="007D3CF4">
        <w:t xml:space="preserve">3.4.5. </w:t>
      </w:r>
      <w:proofErr w:type="gramStart"/>
      <w:r w:rsidRPr="007D3CF4">
        <w:t>При отсутствии оснований для отказа в предоставлении муниципальной услуги, указанных в пункте 2.9.2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3.4.3 настоящего подраздела, осуществляет подготовку проекта уведомления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w:t>
      </w:r>
      <w:proofErr w:type="gramEnd"/>
      <w:r w:rsidRPr="007D3CF4">
        <w:t xml:space="preserve"> питания (</w:t>
      </w:r>
      <w:proofErr w:type="gramStart"/>
      <w:r w:rsidRPr="007D3CF4">
        <w:t>предоставлении</w:t>
      </w:r>
      <w:proofErr w:type="gramEnd"/>
      <w:r w:rsidRPr="007D3CF4">
        <w:t xml:space="preserve"> муниципальной услуги) и передает его на подпись главе Боровского сельского поселения. Глава Боровского сельского поселения подписывает проект уведомления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 питания (предоставлении муниципальной услуги) в течение 1 рабочего дня со дня получения указанного проекта уведомления. Сотрудник отдела в день подписания уведомления (в предоставлении муниципальной услуги) осуществляет регистрацию уведомления в журнале входящей документации.</w:t>
      </w:r>
    </w:p>
    <w:p w:rsidR="00EF43AB" w:rsidRPr="007D3CF4" w:rsidRDefault="00EF43AB" w:rsidP="00EF43AB">
      <w:pPr>
        <w:pStyle w:val="af5"/>
        <w:suppressAutoHyphens/>
      </w:pPr>
      <w:proofErr w:type="gramStart"/>
      <w:r w:rsidRPr="007D3CF4">
        <w:t>Сотрудник отдела обеспечивает выдачу заявителю (представителю заявителя) уведомления способом, указанным в уведомлении на размещение нестационарных объектов для оказания услуг общественного питания, в течение 2 рабочих дней со дня принятия (подписания) указанного уведомления под подпись или направление по почте заказным письмом с уведомлением о вручении либо в форме электронного документа по адресу электронной почты.</w:t>
      </w:r>
      <w:proofErr w:type="gramEnd"/>
    </w:p>
    <w:p w:rsidR="00EF43AB" w:rsidRPr="007D3CF4" w:rsidRDefault="00EF43AB" w:rsidP="00EF43AB">
      <w:pPr>
        <w:pStyle w:val="af5"/>
        <w:suppressAutoHyphens/>
      </w:pPr>
    </w:p>
    <w:p w:rsidR="00EF43AB" w:rsidRPr="007D3CF4" w:rsidRDefault="00EF43AB" w:rsidP="00EF43AB">
      <w:pPr>
        <w:pStyle w:val="af5"/>
        <w:suppressAutoHyphens/>
      </w:pPr>
      <w:r w:rsidRPr="007D3CF4">
        <w:t>3.5. Исправление допущенных опечаток и (или) ошибок в выданных в результате предоставления муниципальной услуги документах</w:t>
      </w:r>
    </w:p>
    <w:p w:rsidR="00EF43AB" w:rsidRPr="007D3CF4" w:rsidRDefault="00EF43AB" w:rsidP="00EF43AB">
      <w:pPr>
        <w:pStyle w:val="af5"/>
        <w:suppressAutoHyphens/>
      </w:pPr>
      <w:r w:rsidRPr="007D3CF4">
        <w:t>3.5.1.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EF43AB" w:rsidRPr="007D3CF4" w:rsidRDefault="00EF43AB" w:rsidP="00EF43AB">
      <w:pPr>
        <w:pStyle w:val="af5"/>
        <w:suppressAutoHyphens/>
      </w:pPr>
      <w:r w:rsidRPr="007D3CF4">
        <w:t>3.5.2. При обращении с заявлением об исправлении допущенных опечаток и (или) ошибок заявитель (представитель заявителя) представляет:</w:t>
      </w:r>
    </w:p>
    <w:p w:rsidR="00EF43AB" w:rsidRPr="007D3CF4" w:rsidRDefault="00EF43AB" w:rsidP="00EF43AB">
      <w:pPr>
        <w:pStyle w:val="af5"/>
        <w:suppressAutoHyphens/>
      </w:pPr>
      <w:r w:rsidRPr="007D3CF4">
        <w:t xml:space="preserve">1) заявление об исправлении допущенных опечаток и (или) ошибок по форме, согласно приложению № 2 к настоящему регламенту, в случае направления </w:t>
      </w:r>
      <w:r w:rsidRPr="007D3CF4">
        <w:lastRenderedPageBreak/>
        <w:t>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p>
    <w:p w:rsidR="00EF43AB" w:rsidRPr="007D3CF4" w:rsidRDefault="00EF43AB" w:rsidP="00EF43AB">
      <w:pPr>
        <w:pStyle w:val="af5"/>
        <w:suppressAutoHyphens/>
      </w:pPr>
      <w:r w:rsidRPr="007D3CF4">
        <w:t>2) документы, имеющие юридическую силу, свидетельствующие о наличии опечаток и (или) ошибок и содержащие правильные данные;</w:t>
      </w:r>
    </w:p>
    <w:p w:rsidR="00EF43AB" w:rsidRPr="007D3CF4" w:rsidRDefault="00EF43AB" w:rsidP="00EF43AB">
      <w:pPr>
        <w:pStyle w:val="af5"/>
        <w:suppressAutoHyphens/>
      </w:pPr>
      <w:r w:rsidRPr="007D3CF4">
        <w:t>3) выданный результат предоставления муниципальной услуги, в котором содержится опечатка и (или) ошибка.</w:t>
      </w:r>
    </w:p>
    <w:p w:rsidR="00EF43AB" w:rsidRPr="007D3CF4" w:rsidRDefault="00EF43AB" w:rsidP="00EF43AB">
      <w:pPr>
        <w:pStyle w:val="af5"/>
        <w:suppressAutoHyphens/>
      </w:pPr>
      <w:r w:rsidRPr="007D3CF4">
        <w:t>3.5.3.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rsidR="00EF43AB" w:rsidRPr="007D3CF4" w:rsidRDefault="00EF43AB" w:rsidP="00EF43AB">
      <w:pPr>
        <w:pStyle w:val="af5"/>
        <w:suppressAutoHyphens/>
      </w:pPr>
      <w:r w:rsidRPr="007D3CF4">
        <w:t>3.5.4.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EF43AB" w:rsidRPr="007D3CF4" w:rsidRDefault="00EF43AB" w:rsidP="00EF43AB">
      <w:pPr>
        <w:pStyle w:val="af5"/>
        <w:suppressAutoHyphens/>
      </w:pPr>
      <w:r w:rsidRPr="007D3CF4">
        <w:t xml:space="preserve">3.5.5. </w:t>
      </w:r>
      <w:proofErr w:type="gramStart"/>
      <w:r w:rsidRPr="007D3CF4">
        <w:t>В случае выявления допущенных опечаток и (или) ошибок в выданных в результате предоставления муниципальной услуги документах сотрудником Отдела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w:t>
      </w:r>
      <w:proofErr w:type="gramEnd"/>
      <w:r w:rsidRPr="007D3CF4">
        <w:t xml:space="preserve"> заявления об исправлении допущенных опечаток и (или) ошибок.</w:t>
      </w:r>
    </w:p>
    <w:p w:rsidR="00EF43AB" w:rsidRPr="007D3CF4" w:rsidRDefault="00EF43AB" w:rsidP="00EF43AB">
      <w:pPr>
        <w:pStyle w:val="af5"/>
        <w:suppressAutoHyphens/>
      </w:pPr>
      <w:proofErr w:type="gramStart"/>
      <w:r w:rsidRPr="007D3CF4">
        <w:t>В случае отсутствия опечаток и (или) ошибок в выданных в результате предоставления муниципальной услуги документах сотрудником Отдела осуществляется подготовка письменного ответа с информацией об отсутствии опечаток и (или)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w:t>
      </w:r>
      <w:proofErr w:type="gramEnd"/>
      <w:r w:rsidRPr="007D3CF4">
        <w:t xml:space="preserve"> дней со дня, следующего за днем регистрации заявления об исправлении допущенных опечаток и (или) ошибок.</w:t>
      </w:r>
    </w:p>
    <w:p w:rsidR="00EF43AB" w:rsidRPr="007D3CF4" w:rsidRDefault="00EF43AB" w:rsidP="00EF43AB">
      <w:pPr>
        <w:pStyle w:val="af5"/>
        <w:suppressAutoHyphens/>
      </w:pPr>
    </w:p>
    <w:p w:rsidR="00EF43AB" w:rsidRPr="007D3CF4" w:rsidRDefault="00EF43AB" w:rsidP="00EF43AB">
      <w:pPr>
        <w:pStyle w:val="af5"/>
        <w:suppressAutoHyphens/>
      </w:pPr>
      <w:r w:rsidRPr="007D3CF4">
        <w:t xml:space="preserve">IV. ФОРМЫ </w:t>
      </w:r>
      <w:proofErr w:type="gramStart"/>
      <w:r w:rsidRPr="007D3CF4">
        <w:t>КОНТРОЛЯ ЗА</w:t>
      </w:r>
      <w:proofErr w:type="gramEnd"/>
      <w:r w:rsidRPr="007D3CF4">
        <w:t xml:space="preserve"> ПРЕДОСТАВЛЕНИЕМ МУНИЦИПАЛЬНОЙ УСЛУГИ</w:t>
      </w:r>
    </w:p>
    <w:p w:rsidR="00EF43AB" w:rsidRPr="007D3CF4" w:rsidRDefault="00EF43AB" w:rsidP="00EF43AB">
      <w:pPr>
        <w:pStyle w:val="af5"/>
        <w:suppressAutoHyphens/>
      </w:pPr>
    </w:p>
    <w:p w:rsidR="00EF43AB" w:rsidRPr="007D3CF4" w:rsidRDefault="00EF43AB" w:rsidP="00EF43AB">
      <w:pPr>
        <w:pStyle w:val="af5"/>
        <w:suppressAutoHyphens/>
      </w:pPr>
      <w:r w:rsidRPr="007D3CF4">
        <w:t xml:space="preserve">4.1. Порядок осуществления текущего </w:t>
      </w:r>
      <w:proofErr w:type="gramStart"/>
      <w:r w:rsidRPr="007D3CF4">
        <w:t>контроля за</w:t>
      </w:r>
      <w:proofErr w:type="gramEnd"/>
      <w:r w:rsidRPr="007D3CF4">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F43AB" w:rsidRPr="007D3CF4" w:rsidRDefault="00EF43AB" w:rsidP="00EF43AB">
      <w:pPr>
        <w:pStyle w:val="af5"/>
        <w:suppressAutoHyphens/>
      </w:pPr>
    </w:p>
    <w:p w:rsidR="00EF43AB" w:rsidRPr="007D3CF4" w:rsidRDefault="00EF43AB" w:rsidP="00EF43AB">
      <w:pPr>
        <w:pStyle w:val="af5"/>
        <w:suppressAutoHyphens/>
      </w:pPr>
      <w:r w:rsidRPr="007D3CF4">
        <w:t xml:space="preserve">4.1.1. Текущий </w:t>
      </w:r>
      <w:proofErr w:type="gramStart"/>
      <w:r w:rsidRPr="007D3CF4">
        <w:t>контроль за</w:t>
      </w:r>
      <w:proofErr w:type="gramEnd"/>
      <w:r w:rsidRPr="007D3CF4">
        <w:t xml:space="preserve"> соблюдением последовательности действий, определенных административными процедурами по предоставлению </w:t>
      </w:r>
      <w:r w:rsidRPr="007D3CF4">
        <w:lastRenderedPageBreak/>
        <w:t>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EF43AB" w:rsidRPr="007D3CF4" w:rsidRDefault="00EF43AB" w:rsidP="00EF43AB">
      <w:pPr>
        <w:pStyle w:val="af5"/>
        <w:suppressAutoHyphens/>
      </w:pPr>
      <w:r w:rsidRPr="007D3CF4">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EF43AB" w:rsidRPr="007D3CF4" w:rsidRDefault="00EF43AB" w:rsidP="00EF43AB">
      <w:pPr>
        <w:pStyle w:val="af5"/>
        <w:suppressAutoHyphens/>
      </w:pPr>
      <w:r w:rsidRPr="007D3CF4">
        <w:t xml:space="preserve">4.1.2. Текущий контроль осуществляется путем </w:t>
      </w:r>
      <w:proofErr w:type="gramStart"/>
      <w:r w:rsidRPr="007D3CF4">
        <w:t>проведения</w:t>
      </w:r>
      <w:proofErr w:type="gramEnd"/>
      <w:r w:rsidRPr="007D3CF4">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EF43AB" w:rsidRPr="007D3CF4" w:rsidRDefault="00EF43AB" w:rsidP="00EF43AB">
      <w:pPr>
        <w:pStyle w:val="af5"/>
        <w:suppressAutoHyphens/>
      </w:pPr>
      <w:r w:rsidRPr="007D3CF4">
        <w:t>Периодичность осуществления текущего контроля устанавливается распоряжением Администрации.</w:t>
      </w:r>
    </w:p>
    <w:p w:rsidR="00EF43AB" w:rsidRPr="007D3CF4" w:rsidRDefault="00EF43AB" w:rsidP="00EF43AB">
      <w:pPr>
        <w:pStyle w:val="af5"/>
        <w:suppressAutoHyphens/>
      </w:pPr>
    </w:p>
    <w:p w:rsidR="00EF43AB" w:rsidRPr="007D3CF4" w:rsidRDefault="00EF43AB" w:rsidP="00EF43AB">
      <w:pPr>
        <w:pStyle w:val="af5"/>
        <w:suppressAutoHyphens/>
      </w:pPr>
      <w:r w:rsidRPr="007D3CF4">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D3CF4">
        <w:t>контроля за</w:t>
      </w:r>
      <w:proofErr w:type="gramEnd"/>
      <w:r w:rsidRPr="007D3CF4">
        <w:t xml:space="preserve"> полнотой и качеством предоставления муниципальной услуги</w:t>
      </w:r>
    </w:p>
    <w:p w:rsidR="00EF43AB" w:rsidRPr="007D3CF4" w:rsidRDefault="00EF43AB" w:rsidP="00EF43AB">
      <w:pPr>
        <w:pStyle w:val="af5"/>
        <w:suppressAutoHyphens/>
      </w:pPr>
      <w:r w:rsidRPr="007D3CF4">
        <w:t xml:space="preserve">4.2.1. Администрация организует и осуществляет </w:t>
      </w:r>
      <w:proofErr w:type="gramStart"/>
      <w:r w:rsidRPr="007D3CF4">
        <w:t>контроль за</w:t>
      </w:r>
      <w:proofErr w:type="gramEnd"/>
      <w:r w:rsidRPr="007D3CF4">
        <w:t xml:space="preserve"> предоставлением муниципальной услуги.</w:t>
      </w:r>
    </w:p>
    <w:p w:rsidR="00EF43AB" w:rsidRPr="007D3CF4" w:rsidRDefault="00EF43AB" w:rsidP="00EF43AB">
      <w:pPr>
        <w:pStyle w:val="af5"/>
        <w:suppressAutoHyphens/>
      </w:pPr>
      <w:proofErr w:type="gramStart"/>
      <w:r w:rsidRPr="007D3CF4">
        <w:t>Контроль за</w:t>
      </w:r>
      <w:proofErr w:type="gramEnd"/>
      <w:r w:rsidRPr="007D3CF4">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сотрудников администрации.</w:t>
      </w:r>
    </w:p>
    <w:p w:rsidR="00EF43AB" w:rsidRPr="007D3CF4" w:rsidRDefault="00EF43AB" w:rsidP="00EF43AB">
      <w:pPr>
        <w:pStyle w:val="af5"/>
        <w:suppressAutoHyphens/>
      </w:pPr>
      <w:r w:rsidRPr="007D3CF4">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EF43AB" w:rsidRPr="007D3CF4" w:rsidRDefault="00EF43AB" w:rsidP="00EF43AB">
      <w:pPr>
        <w:pStyle w:val="af5"/>
        <w:suppressAutoHyphens/>
      </w:pPr>
      <w:r w:rsidRPr="007D3CF4">
        <w:t>4.2.2. Проверки полноты и качества предоставления муниципальной услуги осуществляются на основании распоряжения Администрации.</w:t>
      </w:r>
    </w:p>
    <w:p w:rsidR="00EF43AB" w:rsidRPr="007D3CF4" w:rsidRDefault="00EF43AB" w:rsidP="00EF43AB">
      <w:pPr>
        <w:pStyle w:val="af5"/>
        <w:suppressAutoHyphens/>
      </w:pPr>
      <w:r w:rsidRPr="007D3CF4">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 заявителей (представителей заявителя)).</w:t>
      </w:r>
    </w:p>
    <w:p w:rsidR="00EF43AB" w:rsidRPr="007D3CF4" w:rsidRDefault="00EF43AB" w:rsidP="00EF43AB">
      <w:pPr>
        <w:pStyle w:val="af5"/>
        <w:suppressAutoHyphens/>
      </w:pPr>
    </w:p>
    <w:p w:rsidR="00EF43AB" w:rsidRPr="007D3CF4" w:rsidRDefault="00EF43AB" w:rsidP="00EF43AB">
      <w:pPr>
        <w:pStyle w:val="af5"/>
        <w:suppressAutoHyphens/>
      </w:pPr>
      <w:r w:rsidRPr="007D3CF4">
        <w:t xml:space="preserve">V.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№210-ФЗ «ОБ ОРГАНИЗАЦИИ ПРЕДОСТАВЛЕНИЯ ГОСУДАРСТВЕННЫХ И </w:t>
      </w:r>
      <w:r w:rsidRPr="007D3CF4">
        <w:lastRenderedPageBreak/>
        <w:t>МУНИЦИПАЛЬНЫХ УСЛУГ», А ТАКЖЕ ИХ ДОЛЖНОСТНЫХ ЛИЦ, МУНИЦИПАЛЬНЫХ СЛУЖАЩИХ, РАБОТНИКОВ</w:t>
      </w:r>
    </w:p>
    <w:p w:rsidR="00EF43AB" w:rsidRPr="007D3CF4" w:rsidRDefault="00EF43AB" w:rsidP="00EF43AB">
      <w:pPr>
        <w:pStyle w:val="af5"/>
        <w:suppressAutoHyphens/>
      </w:pPr>
      <w:r w:rsidRPr="007D3CF4">
        <w:t xml:space="preserve">5.1. </w:t>
      </w:r>
      <w:proofErr w:type="gramStart"/>
      <w:r w:rsidRPr="007D3CF4">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EF43AB" w:rsidRPr="007D3CF4" w:rsidRDefault="00EF43AB" w:rsidP="00EF43AB">
      <w:pPr>
        <w:pStyle w:val="af5"/>
        <w:suppressAutoHyphens/>
      </w:pPr>
      <w:r w:rsidRPr="007D3CF4">
        <w:t>5.2. Жалоба может быть адресована должностным лицам, уполномоченным на ее рассмотрение, 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EF43AB" w:rsidRPr="007D3CF4" w:rsidRDefault="00EF43AB" w:rsidP="00EF43AB">
      <w:pPr>
        <w:pStyle w:val="af5"/>
        <w:suppressAutoHyphens/>
      </w:pPr>
      <w:r w:rsidRPr="007D3CF4">
        <w:t>1) заместителю главы сельского поселения, координирующему и контролирующему деятельность отдела, на решения или (и) действия (бездействие) должностных лиц отдела;</w:t>
      </w:r>
    </w:p>
    <w:p w:rsidR="00EF43AB" w:rsidRPr="007D3CF4" w:rsidRDefault="00EF43AB" w:rsidP="00EF43AB">
      <w:pPr>
        <w:pStyle w:val="af5"/>
        <w:suppressAutoHyphens/>
      </w:pPr>
      <w:r w:rsidRPr="007D3CF4">
        <w:t>2) главе Боровского сельского поселения на решения и действия (бездействие) заместителя главы сельского поселения, координирующего и контролирующего деятельность отдела;</w:t>
      </w:r>
    </w:p>
    <w:p w:rsidR="00EF43AB" w:rsidRPr="007D3CF4" w:rsidRDefault="00EF43AB" w:rsidP="00EF43AB">
      <w:pPr>
        <w:pStyle w:val="af5"/>
        <w:suppressAutoHyphens/>
      </w:pPr>
      <w:r w:rsidRPr="007D3CF4">
        <w:t>3) директору МФЦ на решения или (и) действия (бездействие) сотрудников МФЦ.</w:t>
      </w:r>
    </w:p>
    <w:p w:rsidR="00EF43AB" w:rsidRPr="007D3CF4" w:rsidRDefault="00EF43AB" w:rsidP="00EF43AB">
      <w:pPr>
        <w:pStyle w:val="af5"/>
        <w:suppressAutoHyphens/>
      </w:pPr>
      <w:r w:rsidRPr="007D3CF4">
        <w:t>5.3. 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EF43AB" w:rsidRPr="007D3CF4" w:rsidRDefault="00EF43AB" w:rsidP="00EF43AB">
      <w:pPr>
        <w:pStyle w:val="af5"/>
        <w:suppressAutoHyphens/>
      </w:pPr>
      <w:r w:rsidRPr="007D3CF4">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EF43AB" w:rsidRPr="007D3CF4" w:rsidRDefault="00EF43AB" w:rsidP="00EF43AB">
      <w:pPr>
        <w:pStyle w:val="af5"/>
        <w:suppressAutoHyphens/>
      </w:pPr>
      <w:r w:rsidRPr="007D3CF4">
        <w:t>1) Федеральным законом от 27.07.2010 № 210-ФЗ «Об организации предоставления государственных и муниципальных услуг»;</w:t>
      </w:r>
    </w:p>
    <w:p w:rsidR="00EF43AB" w:rsidRPr="007D3CF4" w:rsidRDefault="00EF43AB" w:rsidP="00EF43AB">
      <w:pPr>
        <w:pStyle w:val="af5"/>
        <w:suppressAutoHyphens/>
      </w:pPr>
      <w:r w:rsidRPr="007D3CF4">
        <w:t>2) постановлением администрации муниципального образования поселок Боровский от 23.07.2019 № 55 «Об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 должностными лицами, муниципальными служащими Администрации муниципального образования поселок Боровский, предоставляющими муниципальные услуги».</w:t>
      </w:r>
    </w:p>
    <w:p w:rsidR="000C149D" w:rsidRPr="007D3CF4" w:rsidRDefault="000C149D" w:rsidP="00EF43AB">
      <w:pPr>
        <w:pStyle w:val="af5"/>
        <w:suppressAutoHyphens/>
        <w:ind w:firstLine="0"/>
        <w:jc w:val="right"/>
      </w:pPr>
    </w:p>
    <w:p w:rsidR="000C149D" w:rsidRPr="007D3CF4" w:rsidRDefault="000C149D" w:rsidP="00EF43AB">
      <w:pPr>
        <w:pStyle w:val="af5"/>
        <w:suppressAutoHyphens/>
        <w:ind w:firstLine="0"/>
        <w:jc w:val="right"/>
      </w:pPr>
    </w:p>
    <w:p w:rsidR="000C149D" w:rsidRPr="007D3CF4" w:rsidRDefault="000C149D" w:rsidP="00EF43AB">
      <w:pPr>
        <w:pStyle w:val="af5"/>
        <w:suppressAutoHyphens/>
        <w:ind w:firstLine="0"/>
        <w:jc w:val="right"/>
      </w:pPr>
    </w:p>
    <w:p w:rsidR="000C149D" w:rsidRPr="007D3CF4" w:rsidRDefault="000C149D" w:rsidP="00EF43AB">
      <w:pPr>
        <w:pStyle w:val="af5"/>
        <w:suppressAutoHyphens/>
        <w:ind w:firstLine="0"/>
        <w:jc w:val="right"/>
      </w:pPr>
    </w:p>
    <w:p w:rsidR="000C149D" w:rsidRPr="007D3CF4" w:rsidRDefault="000C149D" w:rsidP="00EF43AB">
      <w:pPr>
        <w:pStyle w:val="af5"/>
        <w:suppressAutoHyphens/>
        <w:ind w:firstLine="0"/>
        <w:jc w:val="right"/>
      </w:pPr>
    </w:p>
    <w:p w:rsidR="000C149D" w:rsidRPr="007D3CF4" w:rsidRDefault="000C149D" w:rsidP="00EF43AB">
      <w:pPr>
        <w:pStyle w:val="af5"/>
        <w:suppressAutoHyphens/>
        <w:ind w:firstLine="0"/>
        <w:jc w:val="right"/>
      </w:pPr>
    </w:p>
    <w:p w:rsidR="00EF43AB" w:rsidRPr="007D3CF4" w:rsidRDefault="00EF43AB" w:rsidP="00EF43AB">
      <w:pPr>
        <w:pStyle w:val="af5"/>
        <w:suppressAutoHyphens/>
        <w:ind w:firstLine="0"/>
        <w:jc w:val="right"/>
      </w:pPr>
      <w:r w:rsidRPr="007D3CF4">
        <w:lastRenderedPageBreak/>
        <w:t>Приложение №1</w:t>
      </w:r>
    </w:p>
    <w:p w:rsidR="00EF43AB" w:rsidRPr="007D3CF4" w:rsidRDefault="00EF43AB" w:rsidP="00EF43AB">
      <w:pPr>
        <w:pStyle w:val="af5"/>
        <w:suppressAutoHyphens/>
        <w:jc w:val="right"/>
      </w:pPr>
      <w:r w:rsidRPr="007D3CF4">
        <w:t>к административному регламенту</w:t>
      </w:r>
    </w:p>
    <w:p w:rsidR="00224270" w:rsidRPr="007D3CF4" w:rsidRDefault="00EF43AB" w:rsidP="00EF43AB">
      <w:pPr>
        <w:pStyle w:val="af5"/>
        <w:suppressAutoHyphens/>
        <w:spacing w:after="0" w:line="240" w:lineRule="auto"/>
        <w:jc w:val="right"/>
      </w:pPr>
      <w:r w:rsidRPr="007D3CF4">
        <w:t>(бланк заявления)</w:t>
      </w:r>
    </w:p>
    <w:tbl>
      <w:tblPr>
        <w:tblW w:w="0" w:type="auto"/>
        <w:tblInd w:w="108" w:type="dxa"/>
        <w:tblLayout w:type="fixed"/>
        <w:tblLook w:val="0000" w:firstRow="0" w:lastRow="0" w:firstColumn="0" w:lastColumn="0" w:noHBand="0" w:noVBand="0"/>
      </w:tblPr>
      <w:tblGrid>
        <w:gridCol w:w="563"/>
        <w:gridCol w:w="396"/>
        <w:gridCol w:w="1565"/>
        <w:gridCol w:w="2064"/>
        <w:gridCol w:w="592"/>
        <w:gridCol w:w="1560"/>
        <w:gridCol w:w="1652"/>
        <w:gridCol w:w="26"/>
        <w:gridCol w:w="1107"/>
      </w:tblGrid>
      <w:tr w:rsidR="00EF43AB" w:rsidRPr="007D3CF4" w:rsidTr="00EF43AB">
        <w:trPr>
          <w:trHeight w:val="293"/>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0"/>
            </w:pPr>
            <w:r w:rsidRPr="007D3CF4">
              <w:rPr>
                <w:rStyle w:val="31"/>
                <w:rFonts w:ascii="PT Astra Serif" w:hAnsi="PT Astra Serif"/>
                <w:sz w:val="20"/>
                <w:szCs w:val="20"/>
              </w:rPr>
              <w:t>№</w:t>
            </w:r>
          </w:p>
        </w:tc>
        <w:tc>
          <w:tcPr>
            <w:tcW w:w="896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0"/>
            </w:pPr>
            <w:r w:rsidRPr="007D3CF4">
              <w:t>администрация  Боровского сельского поселения</w:t>
            </w:r>
          </w:p>
        </w:tc>
      </w:tr>
      <w:tr w:rsidR="00EF43AB" w:rsidRPr="007D3CF4" w:rsidTr="00EF43AB">
        <w:trPr>
          <w:trHeight w:val="714"/>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0"/>
            </w:pPr>
          </w:p>
        </w:tc>
        <w:tc>
          <w:tcPr>
            <w:tcW w:w="19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0"/>
            </w:pPr>
            <w:r w:rsidRPr="007D3CF4">
              <w:rPr>
                <w:rStyle w:val="31"/>
                <w:rFonts w:ascii="PT Astra Serif" w:hAnsi="PT Astra Serif"/>
              </w:rPr>
              <w:t>Заявитель</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0"/>
            </w:pPr>
          </w:p>
          <w:p w:rsidR="00EF43AB" w:rsidRPr="007D3CF4" w:rsidRDefault="00EF43AB" w:rsidP="00B1599A">
            <w:pPr>
              <w:pStyle w:val="Table"/>
            </w:pPr>
            <w:r w:rsidRPr="007D3CF4">
              <w:t>гражданин</w:t>
            </w:r>
          </w:p>
        </w:tc>
        <w:tc>
          <w:tcPr>
            <w:tcW w:w="2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p w:rsidR="00EF43AB" w:rsidRPr="007D3CF4" w:rsidRDefault="00EF43AB" w:rsidP="00B1599A">
            <w:pPr>
              <w:pStyle w:val="Table"/>
            </w:pPr>
            <w:r w:rsidRPr="007D3CF4">
              <w:t>индивидуальный предприним</w:t>
            </w:r>
            <w:r w:rsidRPr="007D3CF4">
              <w:t>а</w:t>
            </w:r>
            <w:r w:rsidRPr="007D3CF4">
              <w:t>тель</w:t>
            </w:r>
          </w:p>
        </w:tc>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p w:rsidR="00EF43AB" w:rsidRPr="007D3CF4" w:rsidRDefault="00EF43AB" w:rsidP="00B1599A">
            <w:pPr>
              <w:pStyle w:val="Table"/>
            </w:pPr>
            <w:r w:rsidRPr="007D3CF4">
              <w:t>юридич</w:t>
            </w:r>
            <w:r w:rsidRPr="007D3CF4">
              <w:t>е</w:t>
            </w:r>
            <w:r w:rsidRPr="007D3CF4">
              <w:t>ское лицо</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p w:rsidR="00EF43AB" w:rsidRPr="007D3CF4" w:rsidRDefault="00EF43AB" w:rsidP="00B1599A">
            <w:pPr>
              <w:pStyle w:val="Table"/>
            </w:pPr>
            <w:r w:rsidRPr="007D3CF4">
              <w:rPr>
                <w:rStyle w:val="31"/>
                <w:rFonts w:ascii="PT Astra Serif" w:hAnsi="PT Astra Serif"/>
                <w:sz w:val="20"/>
                <w:szCs w:val="20"/>
              </w:rPr>
              <w:t>предст</w:t>
            </w:r>
            <w:r w:rsidRPr="007D3CF4">
              <w:rPr>
                <w:rStyle w:val="31"/>
                <w:rFonts w:ascii="PT Astra Serif" w:hAnsi="PT Astra Serif"/>
                <w:sz w:val="20"/>
                <w:szCs w:val="20"/>
              </w:rPr>
              <w:t>а</w:t>
            </w:r>
            <w:r w:rsidRPr="007D3CF4">
              <w:rPr>
                <w:rStyle w:val="31"/>
                <w:rFonts w:ascii="PT Astra Serif" w:hAnsi="PT Astra Serif"/>
                <w:sz w:val="20"/>
                <w:szCs w:val="20"/>
              </w:rPr>
              <w:t>витель заявителя</w:t>
            </w:r>
          </w:p>
        </w:tc>
      </w:tr>
      <w:tr w:rsidR="00EF43AB" w:rsidRPr="007D3CF4" w:rsidTr="00EF43AB">
        <w:trPr>
          <w:trHeight w:val="29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19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фамилия</w:t>
            </w:r>
          </w:p>
        </w:tc>
        <w:tc>
          <w:tcPr>
            <w:tcW w:w="2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имя</w:t>
            </w:r>
          </w:p>
        </w:tc>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 xml:space="preserve">отчество </w:t>
            </w:r>
          </w:p>
          <w:p w:rsidR="00EF43AB" w:rsidRPr="007D3CF4" w:rsidRDefault="00EF43AB" w:rsidP="00B1599A">
            <w:pPr>
              <w:pStyle w:val="Table"/>
            </w:pPr>
            <w:r w:rsidRPr="007D3CF4">
              <w:t>(при нал</w:t>
            </w:r>
            <w:r w:rsidRPr="007D3CF4">
              <w:t>и</w:t>
            </w:r>
            <w:r w:rsidRPr="007D3CF4">
              <w:t>чии)</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место ж</w:t>
            </w:r>
            <w:r w:rsidRPr="007D3CF4">
              <w:t>и</w:t>
            </w:r>
            <w:r w:rsidRPr="007D3CF4">
              <w:t>тел</w:t>
            </w:r>
            <w:r w:rsidRPr="007D3CF4">
              <w:t>ь</w:t>
            </w:r>
            <w:r w:rsidRPr="007D3CF4">
              <w:t>ства</w:t>
            </w:r>
          </w:p>
        </w:tc>
      </w:tr>
      <w:tr w:rsidR="00EF43AB" w:rsidRPr="007D3CF4" w:rsidTr="00EF43AB">
        <w:trPr>
          <w:trHeight w:val="29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19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2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19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20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документ, уд</w:t>
            </w:r>
            <w:r w:rsidRPr="007D3CF4">
              <w:t>о</w:t>
            </w:r>
            <w:r w:rsidRPr="007D3CF4">
              <w:t>стоверяющий личность</w:t>
            </w:r>
          </w:p>
        </w:tc>
        <w:tc>
          <w:tcPr>
            <w:tcW w:w="2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вид</w:t>
            </w:r>
          </w:p>
        </w:tc>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серия</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номер</w:t>
            </w:r>
          </w:p>
        </w:tc>
      </w:tr>
      <w:tr w:rsidR="00EF43AB" w:rsidRPr="007D3CF4" w:rsidTr="00EF43AB">
        <w:trPr>
          <w:trHeight w:val="29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19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2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2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r>
      <w:tr w:rsidR="00EF43AB" w:rsidRPr="007D3CF4" w:rsidTr="00EF43AB">
        <w:trPr>
          <w:trHeight w:val="29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19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2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2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eastAsia="Lucida Sans Unicode" w:hAnsi="PT Astra Serif"/>
                <w:sz w:val="16"/>
                <w:szCs w:val="16"/>
                <w:lang w:eastAsia="ar-SA"/>
              </w:rPr>
              <w:t>дата выдачи</w:t>
            </w:r>
          </w:p>
        </w:tc>
        <w:tc>
          <w:tcPr>
            <w:tcW w:w="27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eastAsia="Lucida Sans Unicode" w:hAnsi="PT Astra Serif"/>
                <w:sz w:val="16"/>
                <w:szCs w:val="16"/>
                <w:lang w:eastAsia="ar-SA"/>
              </w:rPr>
              <w:t>выдавший орга</w:t>
            </w:r>
            <w:r w:rsidRPr="007D3CF4">
              <w:rPr>
                <w:rStyle w:val="31"/>
                <w:rFonts w:ascii="PT Astra Serif" w:eastAsia="Lucida Sans Unicode" w:hAnsi="PT Astra Serif"/>
                <w:sz w:val="16"/>
                <w:szCs w:val="16"/>
                <w:shd w:val="clear" w:color="auto" w:fill="FFFFFF"/>
                <w:lang w:eastAsia="ar-SA"/>
              </w:rPr>
              <w:t>н, код подразделения</w:t>
            </w:r>
            <w:r w:rsidRPr="007D3CF4">
              <w:rPr>
                <w:rStyle w:val="31"/>
                <w:rFonts w:ascii="PT Astra Serif" w:eastAsia="Arial" w:hAnsi="PT Astra Serif"/>
                <w:sz w:val="16"/>
                <w:szCs w:val="16"/>
                <w:shd w:val="clear" w:color="auto" w:fill="FFFFFF"/>
                <w:lang w:eastAsia="ar-SA"/>
              </w:rPr>
              <w:t>)</w:t>
            </w:r>
          </w:p>
          <w:p w:rsidR="00EF43AB" w:rsidRPr="007D3CF4" w:rsidRDefault="00EF43AB" w:rsidP="00B1599A">
            <w:pPr>
              <w:pStyle w:val="Table"/>
            </w:pP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19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2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2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27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19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20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сведения о го</w:t>
            </w:r>
            <w:r w:rsidRPr="007D3CF4">
              <w:t>с</w:t>
            </w:r>
            <w:r w:rsidRPr="007D3CF4">
              <w:t>ударственной регистрации в Едином гос</w:t>
            </w:r>
            <w:r w:rsidRPr="007D3CF4">
              <w:t>у</w:t>
            </w:r>
            <w:r w:rsidRPr="007D3CF4">
              <w:t>дарственном реестре инд</w:t>
            </w:r>
            <w:r w:rsidRPr="007D3CF4">
              <w:t>и</w:t>
            </w:r>
            <w:r w:rsidRPr="007D3CF4">
              <w:t>видуальных предприним</w:t>
            </w:r>
            <w:r w:rsidRPr="007D3CF4">
              <w:t>а</w:t>
            </w:r>
            <w:r w:rsidRPr="007D3CF4">
              <w:t>телей, Едином государстве</w:t>
            </w:r>
            <w:r w:rsidRPr="007D3CF4">
              <w:t>н</w:t>
            </w:r>
            <w:r w:rsidRPr="007D3CF4">
              <w:t>ном реестре юридических лиц</w:t>
            </w:r>
          </w:p>
        </w:tc>
        <w:tc>
          <w:tcPr>
            <w:tcW w:w="2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hAnsi="PT Astra Serif"/>
                <w:sz w:val="16"/>
                <w:szCs w:val="16"/>
              </w:rPr>
              <w:t>наименование</w:t>
            </w:r>
          </w:p>
        </w:tc>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hAnsi="PT Astra Serif"/>
                <w:sz w:val="16"/>
                <w:szCs w:val="16"/>
              </w:rPr>
              <w:t>место нахождения</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hAnsi="PT Astra Serif"/>
                <w:sz w:val="16"/>
                <w:szCs w:val="16"/>
              </w:rPr>
              <w:t>организац</w:t>
            </w:r>
            <w:r w:rsidRPr="007D3CF4">
              <w:rPr>
                <w:rStyle w:val="31"/>
                <w:rFonts w:ascii="PT Astra Serif" w:hAnsi="PT Astra Serif"/>
                <w:sz w:val="16"/>
                <w:szCs w:val="16"/>
              </w:rPr>
              <w:t>и</w:t>
            </w:r>
            <w:r w:rsidRPr="007D3CF4">
              <w:rPr>
                <w:rStyle w:val="31"/>
                <w:rFonts w:ascii="PT Astra Serif" w:hAnsi="PT Astra Serif"/>
                <w:sz w:val="16"/>
                <w:szCs w:val="16"/>
              </w:rPr>
              <w:t>онно-правовая форма</w:t>
            </w:r>
          </w:p>
        </w:tc>
      </w:tr>
      <w:tr w:rsidR="00EF43AB" w:rsidRPr="007D3CF4" w:rsidTr="00EF43AB">
        <w:trPr>
          <w:trHeight w:val="968"/>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19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2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2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r>
      <w:tr w:rsidR="00EF43AB" w:rsidRPr="007D3CF4" w:rsidTr="00EF43AB">
        <w:trPr>
          <w:trHeight w:val="269"/>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19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2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2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hAnsi="PT Astra Serif"/>
                <w:sz w:val="16"/>
                <w:szCs w:val="16"/>
              </w:rPr>
              <w:t>дата регистрации</w:t>
            </w:r>
          </w:p>
        </w:tc>
        <w:tc>
          <w:tcPr>
            <w:tcW w:w="27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eastAsia="Lucida Sans Unicode" w:hAnsi="PT Astra Serif"/>
                <w:sz w:val="16"/>
                <w:szCs w:val="16"/>
                <w:lang w:eastAsia="ar-SA"/>
              </w:rPr>
              <w:t>номер</w:t>
            </w:r>
            <w:r w:rsidRPr="007D3CF4">
              <w:rPr>
                <w:rStyle w:val="31"/>
                <w:rFonts w:ascii="PT Astra Serif" w:hAnsi="PT Astra Serif"/>
                <w:sz w:val="16"/>
                <w:szCs w:val="16"/>
              </w:rPr>
              <w:t xml:space="preserve"> регистрации</w:t>
            </w:r>
          </w:p>
        </w:tc>
      </w:tr>
      <w:tr w:rsidR="00EF43AB" w:rsidRPr="007D3CF4" w:rsidTr="00EF43AB">
        <w:trPr>
          <w:trHeight w:val="386"/>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19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2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2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27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19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20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реквизиты д</w:t>
            </w:r>
            <w:r w:rsidRPr="007D3CF4">
              <w:t>о</w:t>
            </w:r>
            <w:r w:rsidRPr="007D3CF4">
              <w:t>кумента, по</w:t>
            </w:r>
            <w:r w:rsidRPr="007D3CF4">
              <w:t>д</w:t>
            </w:r>
            <w:r w:rsidRPr="007D3CF4">
              <w:t>тверждающего полномочия представителя заявителя</w:t>
            </w:r>
          </w:p>
        </w:tc>
        <w:tc>
          <w:tcPr>
            <w:tcW w:w="2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вид</w:t>
            </w:r>
          </w:p>
        </w:tc>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дата</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номер</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19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2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2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19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20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контактные данные</w:t>
            </w:r>
          </w:p>
        </w:tc>
        <w:tc>
          <w:tcPr>
            <w:tcW w:w="2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Fonts w:eastAsia="Lucida Sans Unicode"/>
                <w:lang w:eastAsia="ar-SA"/>
              </w:rPr>
              <w:t>почтовый адрес</w:t>
            </w:r>
          </w:p>
        </w:tc>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Fonts w:eastAsia="Lucida Sans Unicode"/>
                <w:lang w:eastAsia="ar-SA"/>
              </w:rPr>
              <w:t>телефон для связи</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Fonts w:eastAsia="Lucida Sans Unicode"/>
                <w:lang w:eastAsia="ar-SA"/>
              </w:rPr>
              <w:t>адрес эле</w:t>
            </w:r>
            <w:r w:rsidRPr="007D3CF4">
              <w:rPr>
                <w:rFonts w:eastAsia="Lucida Sans Unicode"/>
                <w:lang w:eastAsia="ar-SA"/>
              </w:rPr>
              <w:t>к</w:t>
            </w:r>
            <w:r w:rsidRPr="007D3CF4">
              <w:rPr>
                <w:rFonts w:eastAsia="Lucida Sans Unicode"/>
                <w:lang w:eastAsia="ar-SA"/>
              </w:rPr>
              <w:t>тро</w:t>
            </w:r>
            <w:r w:rsidRPr="007D3CF4">
              <w:rPr>
                <w:rFonts w:eastAsia="Lucida Sans Unicode"/>
                <w:lang w:eastAsia="ar-SA"/>
              </w:rPr>
              <w:t>н</w:t>
            </w:r>
            <w:r w:rsidRPr="007D3CF4">
              <w:rPr>
                <w:rFonts w:eastAsia="Lucida Sans Unicode"/>
                <w:lang w:eastAsia="ar-SA"/>
              </w:rPr>
              <w:t>ной п</w:t>
            </w:r>
            <w:r w:rsidRPr="007D3CF4">
              <w:rPr>
                <w:rFonts w:eastAsia="Lucida Sans Unicode"/>
                <w:lang w:eastAsia="ar-SA"/>
              </w:rPr>
              <w:t>о</w:t>
            </w:r>
            <w:r w:rsidRPr="007D3CF4">
              <w:rPr>
                <w:rFonts w:eastAsia="Lucida Sans Unicode"/>
                <w:lang w:eastAsia="ar-SA"/>
              </w:rPr>
              <w:t>чты</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19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2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21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r>
      <w:tr w:rsidR="00EF43AB" w:rsidRPr="007D3CF4" w:rsidTr="00EF43AB">
        <w:trPr>
          <w:trHeight w:val="303"/>
        </w:trPr>
        <w:tc>
          <w:tcPr>
            <w:tcW w:w="952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hAnsi="PT Astra Serif"/>
                <w:sz w:val="20"/>
                <w:szCs w:val="20"/>
              </w:rPr>
              <w:t>Прошу выдать разрешение на использование земель или земельного участка для размещения объектов, в</w:t>
            </w:r>
            <w:r w:rsidRPr="007D3CF4">
              <w:rPr>
                <w:rStyle w:val="31"/>
                <w:rFonts w:ascii="PT Astra Serif" w:hAnsi="PT Astra Serif"/>
                <w:sz w:val="20"/>
                <w:szCs w:val="20"/>
              </w:rPr>
              <w:t>и</w:t>
            </w:r>
            <w:r w:rsidRPr="007D3CF4">
              <w:rPr>
                <w:rStyle w:val="31"/>
                <w:rFonts w:ascii="PT Astra Serif" w:hAnsi="PT Astra Serif"/>
                <w:sz w:val="20"/>
                <w:szCs w:val="20"/>
              </w:rPr>
              <w:t>ды которых устанавливаются Правительством Российской Федерации:</w:t>
            </w:r>
          </w:p>
        </w:tc>
      </w:tr>
      <w:tr w:rsidR="00EF43AB" w:rsidRPr="007D3CF4" w:rsidTr="00EF43AB">
        <w:trPr>
          <w:trHeight w:val="303"/>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p w:rsidR="00EF43AB" w:rsidRPr="007D3CF4" w:rsidRDefault="00EF43AB" w:rsidP="00B1599A">
            <w:pPr>
              <w:pStyle w:val="Table"/>
            </w:pPr>
            <w:r w:rsidRPr="007D3CF4">
              <w:rPr>
                <w:rStyle w:val="31"/>
                <w:rFonts w:ascii="PT Astra Serif" w:eastAsia="Lucida Sans Unicode" w:hAnsi="PT Astra Serif"/>
                <w:sz w:val="20"/>
                <w:szCs w:val="20"/>
                <w:lang w:eastAsia="ar-SA"/>
              </w:rPr>
              <w:t>Вид объекта (объектов), для размещения которого испрашивается разрешение, в с</w:t>
            </w:r>
            <w:r w:rsidRPr="007D3CF4">
              <w:rPr>
                <w:rStyle w:val="31"/>
                <w:rFonts w:ascii="PT Astra Serif" w:eastAsia="Lucida Sans Unicode" w:hAnsi="PT Astra Serif"/>
                <w:sz w:val="20"/>
                <w:szCs w:val="20"/>
                <w:lang w:eastAsia="ar-SA"/>
              </w:rPr>
              <w:t>о</w:t>
            </w:r>
            <w:r w:rsidRPr="007D3CF4">
              <w:rPr>
                <w:rStyle w:val="31"/>
                <w:rFonts w:ascii="PT Astra Serif" w:eastAsia="Lucida Sans Unicode" w:hAnsi="PT Astra Serif"/>
                <w:sz w:val="20"/>
                <w:szCs w:val="20"/>
                <w:lang w:eastAsia="ar-SA"/>
              </w:rPr>
              <w:t xml:space="preserve">ответствии с </w:t>
            </w:r>
            <w:r w:rsidRPr="007D3CF4">
              <w:t>перечнем видов объе</w:t>
            </w:r>
            <w:r w:rsidRPr="007D3CF4">
              <w:t>к</w:t>
            </w:r>
            <w:r w:rsidRPr="007D3CF4">
              <w:t>тов</w:t>
            </w:r>
          </w:p>
          <w:p w:rsidR="00EF43AB" w:rsidRPr="007D3CF4" w:rsidRDefault="00EF43AB" w:rsidP="00B1599A">
            <w:pPr>
              <w:pStyle w:val="Table"/>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72928" behindDoc="0" locked="0" layoutInCell="1" allowOverlap="1" wp14:anchorId="2190BB73" wp14:editId="4873F8B4">
                      <wp:simplePos x="0" y="0"/>
                      <wp:positionH relativeFrom="column">
                        <wp:posOffset>77470</wp:posOffset>
                      </wp:positionH>
                      <wp:positionV relativeFrom="paragraph">
                        <wp:posOffset>49530</wp:posOffset>
                      </wp:positionV>
                      <wp:extent cx="92710" cy="108585"/>
                      <wp:effectExtent l="20320" t="20955" r="20320" b="13335"/>
                      <wp:wrapNone/>
                      <wp:docPr id="66" name="Прямоугольник 38_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8_17" o:spid="_x0000_s1026" style="position:absolute;margin-left:6.1pt;margin-top:3.9pt;width:7.3pt;height:8.55pt;z-index:251772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1. Подземные линейные сооруж</w:t>
            </w:r>
            <w:r w:rsidRPr="007D3CF4">
              <w:t>е</w:t>
            </w:r>
            <w:r w:rsidRPr="007D3CF4">
              <w:t>ния, а также их наземные части и сооружения, технологически нео</w:t>
            </w:r>
            <w:r w:rsidRPr="007D3CF4">
              <w:t>б</w:t>
            </w:r>
            <w:r w:rsidRPr="007D3CF4">
              <w:t>ходимые для их использования, для размещения которых не требуется разрешения на строительство.</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66784" behindDoc="0" locked="0" layoutInCell="1" allowOverlap="1" wp14:anchorId="2418E7A3" wp14:editId="6A7B0E50">
                      <wp:simplePos x="0" y="0"/>
                      <wp:positionH relativeFrom="column">
                        <wp:posOffset>77470</wp:posOffset>
                      </wp:positionH>
                      <wp:positionV relativeFrom="paragraph">
                        <wp:posOffset>49530</wp:posOffset>
                      </wp:positionV>
                      <wp:extent cx="92710" cy="108585"/>
                      <wp:effectExtent l="20320" t="20955" r="20320" b="13335"/>
                      <wp:wrapNone/>
                      <wp:docPr id="65" name="Прямоугольник 38_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8_16" o:spid="_x0000_s1026" style="position:absolute;margin-left:6.1pt;margin-top:3.9pt;width:7.3pt;height:8.55pt;z-index:251766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hAnsi="PT Astra Serif"/>
                <w:sz w:val="16"/>
                <w:szCs w:val="16"/>
              </w:rPr>
              <w:t>2. Водопроводы и водоводы всех видов, для размещения которых не требуется разрешения на строительство.</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28896" behindDoc="0" locked="0" layoutInCell="1" allowOverlap="1" wp14:anchorId="0DE0F273" wp14:editId="09C1E206">
                      <wp:simplePos x="0" y="0"/>
                      <wp:positionH relativeFrom="column">
                        <wp:posOffset>64135</wp:posOffset>
                      </wp:positionH>
                      <wp:positionV relativeFrom="paragraph">
                        <wp:posOffset>30480</wp:posOffset>
                      </wp:positionV>
                      <wp:extent cx="92710" cy="108585"/>
                      <wp:effectExtent l="16510" t="20955" r="14605" b="13335"/>
                      <wp:wrapNone/>
                      <wp:docPr id="64"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27" o:spid="_x0000_s1026" style="position:absolute;margin-left:5.05pt;margin-top:2.4pt;width:7.3pt;height:8.55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hAnsi="PT Astra Serif"/>
                <w:sz w:val="16"/>
                <w:szCs w:val="16"/>
              </w:rPr>
              <w:t>3. Линейные сооружения канализации (в том числе ливн</w:t>
            </w:r>
            <w:r w:rsidRPr="007D3CF4">
              <w:rPr>
                <w:rStyle w:val="31"/>
                <w:rFonts w:ascii="PT Astra Serif" w:hAnsi="PT Astra Serif"/>
                <w:sz w:val="16"/>
                <w:szCs w:val="16"/>
              </w:rPr>
              <w:t>е</w:t>
            </w:r>
            <w:r w:rsidRPr="007D3CF4">
              <w:rPr>
                <w:rStyle w:val="31"/>
                <w:rFonts w:ascii="PT Astra Serif" w:hAnsi="PT Astra Serif"/>
                <w:sz w:val="16"/>
                <w:szCs w:val="16"/>
              </w:rPr>
              <w:t xml:space="preserve">вой) и водоотведения, для </w:t>
            </w:r>
            <w:proofErr w:type="gramStart"/>
            <w:r w:rsidRPr="007D3CF4">
              <w:rPr>
                <w:rStyle w:val="31"/>
                <w:rFonts w:ascii="PT Astra Serif" w:hAnsi="PT Astra Serif"/>
                <w:sz w:val="16"/>
                <w:szCs w:val="16"/>
              </w:rPr>
              <w:t>размещения</w:t>
            </w:r>
            <w:proofErr w:type="gramEnd"/>
            <w:r w:rsidRPr="007D3CF4">
              <w:rPr>
                <w:rStyle w:val="31"/>
                <w:rFonts w:ascii="PT Astra Serif" w:hAnsi="PT Astra Serif"/>
                <w:sz w:val="16"/>
                <w:szCs w:val="16"/>
              </w:rPr>
              <w:t xml:space="preserve"> которых не требуе</w:t>
            </w:r>
            <w:r w:rsidRPr="007D3CF4">
              <w:rPr>
                <w:rStyle w:val="31"/>
                <w:rFonts w:ascii="PT Astra Serif" w:hAnsi="PT Astra Serif"/>
                <w:sz w:val="16"/>
                <w:szCs w:val="16"/>
              </w:rPr>
              <w:t>т</w:t>
            </w:r>
            <w:r w:rsidRPr="007D3CF4">
              <w:rPr>
                <w:rStyle w:val="31"/>
                <w:rFonts w:ascii="PT Astra Serif" w:hAnsi="PT Astra Serif"/>
                <w:sz w:val="16"/>
                <w:szCs w:val="16"/>
              </w:rPr>
              <w:t>ся разрешения на строительство.</w:t>
            </w:r>
          </w:p>
        </w:tc>
      </w:tr>
      <w:tr w:rsidR="00EF43AB" w:rsidRPr="007D3CF4" w:rsidTr="00EF43AB">
        <w:trPr>
          <w:trHeight w:val="209"/>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27872" behindDoc="0" locked="0" layoutInCell="1" allowOverlap="1" wp14:anchorId="6E08B527" wp14:editId="5F1A831D">
                      <wp:simplePos x="0" y="0"/>
                      <wp:positionH relativeFrom="column">
                        <wp:posOffset>63500</wp:posOffset>
                      </wp:positionH>
                      <wp:positionV relativeFrom="paragraph">
                        <wp:posOffset>-635</wp:posOffset>
                      </wp:positionV>
                      <wp:extent cx="92710" cy="108585"/>
                      <wp:effectExtent l="15875" t="18415" r="15240" b="15875"/>
                      <wp:wrapNone/>
                      <wp:docPr id="63"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26" o:spid="_x0000_s1026" style="position:absolute;margin-left:5pt;margin-top:-.05pt;width:7.3pt;height:8.55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4. Элементы благоустройства те</w:t>
            </w:r>
            <w:r w:rsidRPr="007D3CF4">
              <w:t>р</w:t>
            </w:r>
            <w:r w:rsidRPr="007D3CF4">
              <w:t>ритории, в том числе малые арх</w:t>
            </w:r>
            <w:r w:rsidRPr="007D3CF4">
              <w:t>и</w:t>
            </w:r>
            <w:r w:rsidRPr="007D3CF4">
              <w:t>тектурные формы, за исключением некапитальных нестационарных строений и сооружений, рекламных конструкций, применяемых как с</w:t>
            </w:r>
            <w:r w:rsidRPr="007D3CF4">
              <w:t>о</w:t>
            </w:r>
            <w:r w:rsidRPr="007D3CF4">
              <w:t>ставные части благоустройства территории.</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29920" behindDoc="0" locked="0" layoutInCell="1" allowOverlap="1" wp14:anchorId="1724E999" wp14:editId="7E2241EF">
                      <wp:simplePos x="0" y="0"/>
                      <wp:positionH relativeFrom="column">
                        <wp:posOffset>76835</wp:posOffset>
                      </wp:positionH>
                      <wp:positionV relativeFrom="paragraph">
                        <wp:posOffset>-7620</wp:posOffset>
                      </wp:positionV>
                      <wp:extent cx="92710" cy="108585"/>
                      <wp:effectExtent l="19685" t="20955" r="20955" b="13335"/>
                      <wp:wrapNone/>
                      <wp:docPr id="62"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28" o:spid="_x0000_s1026" style="position:absolute;margin-left:6.05pt;margin-top:-.6pt;width:7.3pt;height:8.55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hAnsi="PT Astra Serif"/>
                <w:sz w:val="16"/>
                <w:szCs w:val="16"/>
              </w:rPr>
              <w:t>4(1). Пандусы и другие приспособления, обеспечивающие передвижение маломобильных групп населения, за искл</w:t>
            </w:r>
            <w:r w:rsidRPr="007D3CF4">
              <w:rPr>
                <w:rStyle w:val="31"/>
                <w:rFonts w:ascii="PT Astra Serif" w:hAnsi="PT Astra Serif"/>
                <w:sz w:val="16"/>
                <w:szCs w:val="16"/>
              </w:rPr>
              <w:t>ю</w:t>
            </w:r>
            <w:r w:rsidRPr="007D3CF4">
              <w:rPr>
                <w:rStyle w:val="31"/>
                <w:rFonts w:ascii="PT Astra Serif" w:hAnsi="PT Astra Serif"/>
                <w:sz w:val="16"/>
                <w:szCs w:val="16"/>
              </w:rPr>
              <w:t>чением пандусов и оборудования, относящихся к констру</w:t>
            </w:r>
            <w:r w:rsidRPr="007D3CF4">
              <w:rPr>
                <w:rStyle w:val="31"/>
                <w:rFonts w:ascii="PT Astra Serif" w:hAnsi="PT Astra Serif"/>
                <w:sz w:val="16"/>
                <w:szCs w:val="16"/>
              </w:rPr>
              <w:t>к</w:t>
            </w:r>
            <w:r w:rsidRPr="007D3CF4">
              <w:rPr>
                <w:rStyle w:val="31"/>
                <w:rFonts w:ascii="PT Astra Serif" w:hAnsi="PT Astra Serif"/>
                <w:sz w:val="16"/>
                <w:szCs w:val="16"/>
              </w:rPr>
              <w:t>тивным элементам зданий, сооружений.</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48352" behindDoc="0" locked="0" layoutInCell="1" allowOverlap="1" wp14:anchorId="0348663D" wp14:editId="0B86E1BE">
                      <wp:simplePos x="0" y="0"/>
                      <wp:positionH relativeFrom="column">
                        <wp:posOffset>76835</wp:posOffset>
                      </wp:positionH>
                      <wp:positionV relativeFrom="paragraph">
                        <wp:posOffset>-7620</wp:posOffset>
                      </wp:positionV>
                      <wp:extent cx="92710" cy="108585"/>
                      <wp:effectExtent l="19685" t="20955" r="20955" b="13335"/>
                      <wp:wrapNone/>
                      <wp:docPr id="61" name="Прямоугольник 28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28_0" o:spid="_x0000_s1026" style="position:absolute;margin-left:6.05pt;margin-top:-.6pt;width:7.3pt;height:8.55pt;z-index:25174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 xml:space="preserve">5. Линии электропередачи классом напряжения до 35 </w:t>
            </w:r>
            <w:proofErr w:type="spellStart"/>
            <w:r w:rsidRPr="007D3CF4">
              <w:t>кВ</w:t>
            </w:r>
            <w:proofErr w:type="spellEnd"/>
            <w:r w:rsidRPr="007D3CF4">
              <w:t>, а также св</w:t>
            </w:r>
            <w:r w:rsidRPr="007D3CF4">
              <w:t>я</w:t>
            </w:r>
            <w:r w:rsidRPr="007D3CF4">
              <w:t>занные с ними трансформаторные подстанции, распределительные пункты и иное предназначенное для осуществления передачи электр</w:t>
            </w:r>
            <w:r w:rsidRPr="007D3CF4">
              <w:t>и</w:t>
            </w:r>
            <w:r w:rsidRPr="007D3CF4">
              <w:t xml:space="preserve">ческой энергии оборудование, для размещения которых не требуется разрешения </w:t>
            </w:r>
            <w:proofErr w:type="spellStart"/>
            <w:r w:rsidRPr="007D3CF4">
              <w:t>настроительство</w:t>
            </w:r>
            <w:proofErr w:type="spellEnd"/>
            <w:r w:rsidRPr="007D3CF4">
              <w:t>.</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30944" behindDoc="0" locked="0" layoutInCell="1" allowOverlap="1" wp14:anchorId="508EF69D" wp14:editId="1797C589">
                      <wp:simplePos x="0" y="0"/>
                      <wp:positionH relativeFrom="column">
                        <wp:posOffset>78740</wp:posOffset>
                      </wp:positionH>
                      <wp:positionV relativeFrom="paragraph">
                        <wp:posOffset>11430</wp:posOffset>
                      </wp:positionV>
                      <wp:extent cx="92710" cy="108585"/>
                      <wp:effectExtent l="21590" t="20955" r="19050" b="13335"/>
                      <wp:wrapNone/>
                      <wp:docPr id="60"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29" o:spid="_x0000_s1026" style="position:absolute;margin-left:6.2pt;margin-top:.9pt;width:7.3pt;height:8.55pt;z-index:25173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hAnsi="PT Astra Serif"/>
                <w:sz w:val="16"/>
                <w:szCs w:val="16"/>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w:t>
            </w:r>
            <w:r w:rsidRPr="007D3CF4">
              <w:rPr>
                <w:rStyle w:val="31"/>
                <w:rFonts w:ascii="PT Astra Serif" w:hAnsi="PT Astra Serif"/>
                <w:sz w:val="16"/>
                <w:szCs w:val="16"/>
              </w:rPr>
              <w:t>е</w:t>
            </w:r>
            <w:r w:rsidRPr="007D3CF4">
              <w:rPr>
                <w:rStyle w:val="31"/>
                <w:rFonts w:ascii="PT Astra Serif" w:hAnsi="PT Astra Serif"/>
                <w:sz w:val="16"/>
                <w:szCs w:val="16"/>
              </w:rPr>
              <w:t>ния на строительство.</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31968" behindDoc="0" locked="0" layoutInCell="1" allowOverlap="1" wp14:anchorId="3481E187" wp14:editId="75B5B9D4">
                      <wp:simplePos x="0" y="0"/>
                      <wp:positionH relativeFrom="column">
                        <wp:posOffset>71755</wp:posOffset>
                      </wp:positionH>
                      <wp:positionV relativeFrom="paragraph">
                        <wp:posOffset>-2540</wp:posOffset>
                      </wp:positionV>
                      <wp:extent cx="92710" cy="108585"/>
                      <wp:effectExtent l="14605" t="16510" r="16510" b="17780"/>
                      <wp:wrapNone/>
                      <wp:docPr id="59"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0" o:spid="_x0000_s1026" style="position:absolute;margin-left:5.65pt;margin-top:-.2pt;width:7.3pt;height:8.55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hAnsi="PT Astra Serif"/>
                <w:sz w:val="16"/>
                <w:szCs w:val="16"/>
              </w:rPr>
              <w:t>7. Тепловые сети всех видов, включая сети горячего вод</w:t>
            </w:r>
            <w:r w:rsidRPr="007D3CF4">
              <w:rPr>
                <w:rStyle w:val="31"/>
                <w:rFonts w:ascii="PT Astra Serif" w:hAnsi="PT Astra Serif"/>
                <w:sz w:val="16"/>
                <w:szCs w:val="16"/>
              </w:rPr>
              <w:t>о</w:t>
            </w:r>
            <w:r w:rsidRPr="007D3CF4">
              <w:rPr>
                <w:rStyle w:val="31"/>
                <w:rFonts w:ascii="PT Astra Serif" w:hAnsi="PT Astra Serif"/>
                <w:sz w:val="16"/>
                <w:szCs w:val="16"/>
              </w:rPr>
              <w:t>снабжения, для размещения которых не требуется разреш</w:t>
            </w:r>
            <w:r w:rsidRPr="007D3CF4">
              <w:rPr>
                <w:rStyle w:val="31"/>
                <w:rFonts w:ascii="PT Astra Serif" w:hAnsi="PT Astra Serif"/>
                <w:sz w:val="16"/>
                <w:szCs w:val="16"/>
              </w:rPr>
              <w:t>е</w:t>
            </w:r>
            <w:r w:rsidRPr="007D3CF4">
              <w:rPr>
                <w:rStyle w:val="31"/>
                <w:rFonts w:ascii="PT Astra Serif" w:hAnsi="PT Astra Serif"/>
                <w:sz w:val="16"/>
                <w:szCs w:val="16"/>
              </w:rPr>
              <w:t>ния на строительство.</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32992" behindDoc="0" locked="0" layoutInCell="1" allowOverlap="1" wp14:anchorId="57A6E649" wp14:editId="38DD6A7E">
                      <wp:simplePos x="0" y="0"/>
                      <wp:positionH relativeFrom="column">
                        <wp:posOffset>78740</wp:posOffset>
                      </wp:positionH>
                      <wp:positionV relativeFrom="paragraph">
                        <wp:posOffset>18415</wp:posOffset>
                      </wp:positionV>
                      <wp:extent cx="92710" cy="108585"/>
                      <wp:effectExtent l="21590" t="18415" r="19050" b="15875"/>
                      <wp:wrapNone/>
                      <wp:docPr id="58"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1" o:spid="_x0000_s1026" style="position:absolute;margin-left:6.2pt;margin-top:1.45pt;width:7.3pt;height:8.55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8. Геодезические пункты госуда</w:t>
            </w:r>
            <w:r w:rsidRPr="007D3CF4">
              <w:t>р</w:t>
            </w:r>
            <w:r w:rsidRPr="007D3CF4">
              <w:t>ственной геодезической сети, нив</w:t>
            </w:r>
            <w:r w:rsidRPr="007D3CF4">
              <w:t>е</w:t>
            </w:r>
            <w:r w:rsidRPr="007D3CF4">
              <w:t>лирные пункты государственной н</w:t>
            </w:r>
            <w:r w:rsidRPr="007D3CF4">
              <w:t>и</w:t>
            </w:r>
            <w:r w:rsidRPr="007D3CF4">
              <w:t>велирной сети, гравиметрические пункты государственной гравиме</w:t>
            </w:r>
            <w:r w:rsidRPr="007D3CF4">
              <w:t>т</w:t>
            </w:r>
            <w:r w:rsidRPr="007D3CF4">
              <w:t>рической сети, а также геодезич</w:t>
            </w:r>
            <w:r w:rsidRPr="007D3CF4">
              <w:t>е</w:t>
            </w:r>
            <w:r w:rsidRPr="007D3CF4">
              <w:t>ские пункты геодезических сетей специального назначения, геодез</w:t>
            </w:r>
            <w:r w:rsidRPr="007D3CF4">
              <w:t>и</w:t>
            </w:r>
            <w:r w:rsidRPr="007D3CF4">
              <w:t>ческие, межевые, предупрежда</w:t>
            </w:r>
            <w:r w:rsidRPr="007D3CF4">
              <w:t>ю</w:t>
            </w:r>
            <w:r w:rsidRPr="007D3CF4">
              <w:t>щие и иные знаки, включая инфо</w:t>
            </w:r>
            <w:r w:rsidRPr="007D3CF4">
              <w:t>р</w:t>
            </w:r>
            <w:r w:rsidRPr="007D3CF4">
              <w:t>мационные табло (стелы) и фла</w:t>
            </w:r>
            <w:r w:rsidRPr="007D3CF4">
              <w:t>г</w:t>
            </w:r>
            <w:r w:rsidRPr="007D3CF4">
              <w:t>штоки.</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34016" behindDoc="0" locked="0" layoutInCell="1" allowOverlap="1" wp14:anchorId="214B33CD" wp14:editId="5D0EF2A6">
                      <wp:simplePos x="0" y="0"/>
                      <wp:positionH relativeFrom="column">
                        <wp:posOffset>71755</wp:posOffset>
                      </wp:positionH>
                      <wp:positionV relativeFrom="paragraph">
                        <wp:posOffset>4445</wp:posOffset>
                      </wp:positionV>
                      <wp:extent cx="92710" cy="108585"/>
                      <wp:effectExtent l="14605" t="13970" r="16510" b="20320"/>
                      <wp:wrapNone/>
                      <wp:docPr id="57"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2" o:spid="_x0000_s1026" style="position:absolute;margin-left:5.65pt;margin-top:.35pt;width:7.3pt;height:8.55pt;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" path="m,l21600,r,21600l,21600,,xe" filled="f" strokecolor="#243f60" strokeweight=".71mm">
                      <v:stroke joinstyle="miter"/>
                      <v:path o:connecttype="custom" o:connectlocs="0,0;92710,0;92710,108585;0,108585" o:connectangles="0,0,0,0"/>
                    </v:shape>
                  </w:pict>
                </mc:Fallback>
              </mc:AlternateContent>
            </w:r>
            <w:r w:rsidRPr="007D3CF4">
              <w:rPr>
                <w:noProof/>
              </w:rPr>
              <mc:AlternateContent>
                <mc:Choice Requires="wps">
                  <w:drawing>
                    <wp:anchor distT="0" distB="0" distL="114300" distR="114300" simplePos="0" relativeHeight="251763712" behindDoc="0" locked="0" layoutInCell="1" allowOverlap="1" wp14:anchorId="217FA678" wp14:editId="39220D1B">
                      <wp:simplePos x="0" y="0"/>
                      <wp:positionH relativeFrom="column">
                        <wp:posOffset>76835</wp:posOffset>
                      </wp:positionH>
                      <wp:positionV relativeFrom="paragraph">
                        <wp:posOffset>-7620</wp:posOffset>
                      </wp:positionV>
                      <wp:extent cx="92710" cy="108585"/>
                      <wp:effectExtent l="19685" t="20955" r="20955" b="13335"/>
                      <wp:wrapNone/>
                      <wp:docPr id="56" name="Прямоугольник 28_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28_2" o:spid="_x0000_s1026" style="position:absolute;margin-left:6.05pt;margin-top:-.6pt;width:7.3pt;height:8.55pt;z-index:251763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hAnsi="PT Astra Serif"/>
                <w:sz w:val="16"/>
                <w:szCs w:val="16"/>
              </w:rPr>
              <w:t>9. Защитные сооружения гражданской обороны, сооруж</w:t>
            </w:r>
            <w:r w:rsidRPr="007D3CF4">
              <w:rPr>
                <w:rStyle w:val="31"/>
                <w:rFonts w:ascii="PT Astra Serif" w:hAnsi="PT Astra Serif"/>
                <w:sz w:val="16"/>
                <w:szCs w:val="16"/>
              </w:rPr>
              <w:t>е</w:t>
            </w:r>
            <w:r w:rsidRPr="007D3CF4">
              <w:rPr>
                <w:rStyle w:val="31"/>
                <w:rFonts w:ascii="PT Astra Serif" w:hAnsi="PT Astra Serif"/>
                <w:sz w:val="16"/>
                <w:szCs w:val="16"/>
              </w:rPr>
              <w:t>ния инженерной защиты, для размещения которых не тр</w:t>
            </w:r>
            <w:r w:rsidRPr="007D3CF4">
              <w:rPr>
                <w:rStyle w:val="31"/>
                <w:rFonts w:ascii="PT Astra Serif" w:hAnsi="PT Astra Serif"/>
                <w:sz w:val="16"/>
                <w:szCs w:val="16"/>
              </w:rPr>
              <w:t>е</w:t>
            </w:r>
            <w:r w:rsidRPr="007D3CF4">
              <w:rPr>
                <w:rStyle w:val="31"/>
                <w:rFonts w:ascii="PT Astra Serif" w:hAnsi="PT Astra Serif"/>
                <w:sz w:val="16"/>
                <w:szCs w:val="16"/>
              </w:rPr>
              <w:t>буется разрешения на строительство.</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35040" behindDoc="0" locked="0" layoutInCell="1" allowOverlap="1" wp14:anchorId="6A5D9188" wp14:editId="22A50E9C">
                      <wp:simplePos x="0" y="0"/>
                      <wp:positionH relativeFrom="column">
                        <wp:posOffset>64770</wp:posOffset>
                      </wp:positionH>
                      <wp:positionV relativeFrom="paragraph">
                        <wp:posOffset>24765</wp:posOffset>
                      </wp:positionV>
                      <wp:extent cx="92710" cy="108585"/>
                      <wp:effectExtent l="17145" t="15240" r="13970" b="19050"/>
                      <wp:wrapNone/>
                      <wp:docPr id="55"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3" o:spid="_x0000_s1026" style="position:absolute;margin-left:5.1pt;margin-top:1.95pt;width:7.3pt;height:8.55pt;z-index:2517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hAnsi="PT Astra Serif"/>
                <w:sz w:val="16"/>
                <w:szCs w:val="16"/>
              </w:rPr>
              <w:t>10. Объекты, предназначенные для обеспечения пользов</w:t>
            </w:r>
            <w:r w:rsidRPr="007D3CF4">
              <w:rPr>
                <w:rStyle w:val="31"/>
                <w:rFonts w:ascii="PT Astra Serif" w:hAnsi="PT Astra Serif"/>
                <w:sz w:val="16"/>
                <w:szCs w:val="16"/>
              </w:rPr>
              <w:t>а</w:t>
            </w:r>
            <w:r w:rsidRPr="007D3CF4">
              <w:rPr>
                <w:rStyle w:val="31"/>
                <w:rFonts w:ascii="PT Astra Serif" w:hAnsi="PT Astra Serif"/>
                <w:sz w:val="16"/>
                <w:szCs w:val="16"/>
              </w:rPr>
              <w:t>ния недрами, для размещения которых не требуется разр</w:t>
            </w:r>
            <w:r w:rsidRPr="007D3CF4">
              <w:rPr>
                <w:rStyle w:val="31"/>
                <w:rFonts w:ascii="PT Astra Serif" w:hAnsi="PT Astra Serif"/>
                <w:sz w:val="16"/>
                <w:szCs w:val="16"/>
              </w:rPr>
              <w:t>е</w:t>
            </w:r>
            <w:r w:rsidRPr="007D3CF4">
              <w:rPr>
                <w:rStyle w:val="31"/>
                <w:rFonts w:ascii="PT Astra Serif" w:hAnsi="PT Astra Serif"/>
                <w:sz w:val="16"/>
                <w:szCs w:val="16"/>
              </w:rPr>
              <w:t>шения на строительство.</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36064" behindDoc="0" locked="0" layoutInCell="1" allowOverlap="1" wp14:anchorId="312E4858" wp14:editId="579A315B">
                      <wp:simplePos x="0" y="0"/>
                      <wp:positionH relativeFrom="column">
                        <wp:posOffset>64770</wp:posOffset>
                      </wp:positionH>
                      <wp:positionV relativeFrom="paragraph">
                        <wp:posOffset>17780</wp:posOffset>
                      </wp:positionV>
                      <wp:extent cx="92710" cy="108585"/>
                      <wp:effectExtent l="17145" t="17780" r="13970" b="16510"/>
                      <wp:wrapNone/>
                      <wp:docPr id="5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4" o:spid="_x0000_s1026" style="position:absolute;margin-left:5.1pt;margin-top:1.4pt;width:7.3pt;height:8.55pt;z-index:2517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hAnsi="PT Astra Serif"/>
                <w:sz w:val="16"/>
                <w:szCs w:val="16"/>
              </w:rPr>
              <w:t>11. Линии связи, линейно-кабельные сооружения связи и иные сооружения связи, для размещения которых не треб</w:t>
            </w:r>
            <w:r w:rsidRPr="007D3CF4">
              <w:rPr>
                <w:rStyle w:val="31"/>
                <w:rFonts w:ascii="PT Astra Serif" w:hAnsi="PT Astra Serif"/>
                <w:sz w:val="16"/>
                <w:szCs w:val="16"/>
              </w:rPr>
              <w:t>у</w:t>
            </w:r>
            <w:r w:rsidRPr="007D3CF4">
              <w:rPr>
                <w:rStyle w:val="31"/>
                <w:rFonts w:ascii="PT Astra Serif" w:hAnsi="PT Astra Serif"/>
                <w:sz w:val="16"/>
                <w:szCs w:val="16"/>
              </w:rPr>
              <w:t>ется разрешения на строительство.</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38112" behindDoc="0" locked="0" layoutInCell="1" allowOverlap="1" wp14:anchorId="516464A5" wp14:editId="1376000F">
                      <wp:simplePos x="0" y="0"/>
                      <wp:positionH relativeFrom="column">
                        <wp:posOffset>64770</wp:posOffset>
                      </wp:positionH>
                      <wp:positionV relativeFrom="paragraph">
                        <wp:posOffset>13335</wp:posOffset>
                      </wp:positionV>
                      <wp:extent cx="92710" cy="108585"/>
                      <wp:effectExtent l="17145" t="13335" r="13970" b="20955"/>
                      <wp:wrapNone/>
                      <wp:docPr id="53"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6" o:spid="_x0000_s1026" style="position:absolute;margin-left:5.1pt;margin-top:1.05pt;width:7.3pt;height:8.55pt;z-index:2517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hAnsi="PT Astra Serif"/>
                <w:sz w:val="16"/>
                <w:szCs w:val="16"/>
              </w:rPr>
              <w:t xml:space="preserve">12. Проезды, в том числе </w:t>
            </w:r>
            <w:proofErr w:type="spellStart"/>
            <w:r w:rsidRPr="007D3CF4">
              <w:rPr>
                <w:rStyle w:val="31"/>
                <w:rFonts w:ascii="PT Astra Serif" w:hAnsi="PT Astra Serif"/>
                <w:sz w:val="16"/>
                <w:szCs w:val="16"/>
              </w:rPr>
              <w:t>вдольтрассовые</w:t>
            </w:r>
            <w:proofErr w:type="spellEnd"/>
            <w:r w:rsidRPr="007D3CF4">
              <w:rPr>
                <w:rStyle w:val="31"/>
                <w:rFonts w:ascii="PT Astra Serif" w:hAnsi="PT Astra Serif"/>
                <w:sz w:val="16"/>
                <w:szCs w:val="16"/>
              </w:rPr>
              <w:t>, и подъездные дороги, для размещения которых не требуется разрешения на строительство.</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37088" behindDoc="0" locked="0" layoutInCell="1" allowOverlap="1" wp14:anchorId="30ED0B6E" wp14:editId="10DC357C">
                      <wp:simplePos x="0" y="0"/>
                      <wp:positionH relativeFrom="column">
                        <wp:posOffset>77470</wp:posOffset>
                      </wp:positionH>
                      <wp:positionV relativeFrom="paragraph">
                        <wp:posOffset>12065</wp:posOffset>
                      </wp:positionV>
                      <wp:extent cx="92710" cy="108585"/>
                      <wp:effectExtent l="20320" t="21590" r="20320" b="22225"/>
                      <wp:wrapNone/>
                      <wp:docPr id="52"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5" o:spid="_x0000_s1026" style="position:absolute;margin-left:6.1pt;margin-top:.95pt;width:7.3pt;height:8.55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13. Пожарные водоемы и места с</w:t>
            </w:r>
            <w:r w:rsidRPr="007D3CF4">
              <w:t>о</w:t>
            </w:r>
            <w:r w:rsidRPr="007D3CF4">
              <w:t>средоточения средств пожаротуш</w:t>
            </w:r>
            <w:r w:rsidRPr="007D3CF4">
              <w:t>е</w:t>
            </w:r>
            <w:r w:rsidRPr="007D3CF4">
              <w:t>ния.</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39136" behindDoc="0" locked="0" layoutInCell="1" allowOverlap="1" wp14:anchorId="6AFC8433" wp14:editId="74689488">
                      <wp:simplePos x="0" y="0"/>
                      <wp:positionH relativeFrom="column">
                        <wp:posOffset>78105</wp:posOffset>
                      </wp:positionH>
                      <wp:positionV relativeFrom="paragraph">
                        <wp:posOffset>-2540</wp:posOffset>
                      </wp:positionV>
                      <wp:extent cx="92710" cy="108585"/>
                      <wp:effectExtent l="20955" t="16510" r="19685" b="17780"/>
                      <wp:wrapNone/>
                      <wp:docPr id="51"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7" o:spid="_x0000_s1026" style="position:absolute;margin-left:6.15pt;margin-top:-.2pt;width:7.3pt;height:8.55pt;z-index:25173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14. Пруды-испарители.</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40160" behindDoc="0" locked="0" layoutInCell="1" allowOverlap="1" wp14:anchorId="6B1716EC" wp14:editId="6FD73CC4">
                      <wp:simplePos x="0" y="0"/>
                      <wp:positionH relativeFrom="column">
                        <wp:posOffset>77470</wp:posOffset>
                      </wp:positionH>
                      <wp:positionV relativeFrom="paragraph">
                        <wp:posOffset>49530</wp:posOffset>
                      </wp:positionV>
                      <wp:extent cx="92710" cy="108585"/>
                      <wp:effectExtent l="20320" t="20955" r="20320" b="13335"/>
                      <wp:wrapNone/>
                      <wp:docPr id="50"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8" o:spid="_x0000_s1026" style="position:absolute;margin-left:6.1pt;margin-top:3.9pt;width:7.3pt;height:8.55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hAnsi="PT Astra Serif"/>
                <w:sz w:val="16"/>
                <w:szCs w:val="16"/>
              </w:rPr>
              <w:t>15. Отдельно стоящие ветроэнергетические установки и солнечные батареи, для размещения которых не требуется разрешения на строительство.</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49376" behindDoc="0" locked="0" layoutInCell="1" allowOverlap="1" wp14:anchorId="2F430DBC" wp14:editId="3A72B9BE">
                      <wp:simplePos x="0" y="0"/>
                      <wp:positionH relativeFrom="column">
                        <wp:posOffset>77470</wp:posOffset>
                      </wp:positionH>
                      <wp:positionV relativeFrom="paragraph">
                        <wp:posOffset>49530</wp:posOffset>
                      </wp:positionV>
                      <wp:extent cx="92710" cy="108585"/>
                      <wp:effectExtent l="20320" t="20955" r="20320" b="13335"/>
                      <wp:wrapNone/>
                      <wp:docPr id="49" name="Прямоугольник 38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8_0" o:spid="_x0000_s1026" style="position:absolute;margin-left:6.1pt;margin-top:3.9pt;width:7.3pt;height:8.55pt;z-index:251749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 xml:space="preserve">16. Пункты охраны правопорядка и </w:t>
            </w:r>
            <w:r w:rsidRPr="007D3CF4">
              <w:lastRenderedPageBreak/>
              <w:t>стационарные посты дорожно-патрульной службы, для размещ</w:t>
            </w:r>
            <w:r w:rsidRPr="007D3CF4">
              <w:t>е</w:t>
            </w:r>
            <w:r w:rsidRPr="007D3CF4">
              <w:t>ния которых не требуется разреш</w:t>
            </w:r>
            <w:r w:rsidRPr="007D3CF4">
              <w:t>е</w:t>
            </w:r>
            <w:r w:rsidRPr="007D3CF4">
              <w:t>ния на строительство.</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50400" behindDoc="0" locked="0" layoutInCell="1" allowOverlap="1" wp14:anchorId="5E4C7CB2" wp14:editId="3758AE3A">
                      <wp:simplePos x="0" y="0"/>
                      <wp:positionH relativeFrom="column">
                        <wp:posOffset>77470</wp:posOffset>
                      </wp:positionH>
                      <wp:positionV relativeFrom="paragraph">
                        <wp:posOffset>49530</wp:posOffset>
                      </wp:positionV>
                      <wp:extent cx="92710" cy="108585"/>
                      <wp:effectExtent l="20320" t="20955" r="20320" b="13335"/>
                      <wp:wrapNone/>
                      <wp:docPr id="48" name="Прямоугольник 38_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8_1" o:spid="_x0000_s1026" style="position:absolute;margin-left:6.1pt;margin-top:3.9pt;width:7.3pt;height:8.55pt;z-index:251750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17. Пункты весового контроля авт</w:t>
            </w:r>
            <w:r w:rsidRPr="007D3CF4">
              <w:t>о</w:t>
            </w:r>
            <w:r w:rsidRPr="007D3CF4">
              <w:t>мобилей, для размещения которых не требуется разрешения на стро</w:t>
            </w:r>
            <w:r w:rsidRPr="007D3CF4">
              <w:t>и</w:t>
            </w:r>
            <w:r w:rsidRPr="007D3CF4">
              <w:t>тельство.</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51424" behindDoc="0" locked="0" layoutInCell="1" allowOverlap="1" wp14:anchorId="6020C0AF" wp14:editId="638CDCB4">
                      <wp:simplePos x="0" y="0"/>
                      <wp:positionH relativeFrom="column">
                        <wp:posOffset>77470</wp:posOffset>
                      </wp:positionH>
                      <wp:positionV relativeFrom="paragraph">
                        <wp:posOffset>49530</wp:posOffset>
                      </wp:positionV>
                      <wp:extent cx="92710" cy="108585"/>
                      <wp:effectExtent l="20320" t="20955" r="20320" b="13335"/>
                      <wp:wrapNone/>
                      <wp:docPr id="47" name="Прямоугольник 38_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8_2" o:spid="_x0000_s1026" style="position:absolute;margin-left:6.1pt;margin-top:3.9pt;width:7.3pt;height:8.55pt;z-index:251751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 xml:space="preserve">18. </w:t>
            </w:r>
            <w:proofErr w:type="gramStart"/>
            <w:r w:rsidRPr="007D3CF4">
              <w:t>Ограждающие устройства (вор</w:t>
            </w:r>
            <w:r w:rsidRPr="007D3CF4">
              <w:t>о</w:t>
            </w:r>
            <w:r w:rsidRPr="007D3CF4">
              <w:t>та, калитки, шлагбаумы, в том числе автоматические, и декоративные ограждения (заборы), размещаемые на придомовых территориях мног</w:t>
            </w:r>
            <w:r w:rsidRPr="007D3CF4">
              <w:t>о</w:t>
            </w:r>
            <w:r w:rsidRPr="007D3CF4">
              <w:t>квартирных домов.</w:t>
            </w:r>
            <w:proofErr w:type="gramEnd"/>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80096" behindDoc="0" locked="0" layoutInCell="1" allowOverlap="1" wp14:anchorId="2DFBCB25" wp14:editId="2FAD178B">
                      <wp:simplePos x="0" y="0"/>
                      <wp:positionH relativeFrom="column">
                        <wp:posOffset>3496310</wp:posOffset>
                      </wp:positionH>
                      <wp:positionV relativeFrom="paragraph">
                        <wp:posOffset>59055</wp:posOffset>
                      </wp:positionV>
                      <wp:extent cx="635" cy="108585"/>
                      <wp:effectExtent l="19685" t="20955" r="17780" b="13335"/>
                      <wp:wrapNone/>
                      <wp:docPr id="46" name="Прямоугольник 38_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8_3" o:spid="_x0000_s1026" style="position:absolute;margin-left:275.3pt;margin-top:4.65pt;width:.05pt;height:8.55pt;z-index:251780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" path="m,l21600,r,21600l,21600,,xe" filled="f" strokecolor="#243f60" strokeweight=".71mm">
                      <v:stroke joinstyle="miter"/>
                      <v:path o:connecttype="custom" o:connectlocs="0,0;635,0;635,108585;0,108585" o:connectangles="0,0,0,0"/>
                    </v:shape>
                  </w:pict>
                </mc:Fallback>
              </mc:AlternateConten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 xml:space="preserve">19. </w:t>
            </w:r>
            <w:proofErr w:type="gramStart"/>
            <w:r w:rsidRPr="007D3CF4">
              <w:t>Нестационарные объекты для оказания услуг общественного п</w:t>
            </w:r>
            <w:r w:rsidRPr="007D3CF4">
              <w:t>и</w:t>
            </w:r>
            <w:r w:rsidRPr="007D3CF4">
              <w:t>тания (сезонные (летние) кафе предприятий общественного пит</w:t>
            </w:r>
            <w:r w:rsidRPr="007D3CF4">
              <w:t>а</w:t>
            </w:r>
            <w:r w:rsidRPr="007D3CF4">
              <w:t>ния), бытовых услуг, нестациона</w:t>
            </w:r>
            <w:r w:rsidRPr="007D3CF4">
              <w:t>р</w:t>
            </w:r>
            <w:r w:rsidRPr="007D3CF4">
              <w:t>ные объекты для организации о</w:t>
            </w:r>
            <w:r w:rsidRPr="007D3CF4">
              <w:t>б</w:t>
            </w:r>
            <w:r w:rsidRPr="007D3CF4">
              <w:t>служивания зон отдыха населения, в том числе на пляжных территор</w:t>
            </w:r>
            <w:r w:rsidRPr="007D3CF4">
              <w:t>и</w:t>
            </w:r>
            <w:r w:rsidRPr="007D3CF4">
              <w:t>ях в прибрежных защитных полосах водных объектов (теневые навесы, аэрарии, солярии, кабинки для п</w:t>
            </w:r>
            <w:r w:rsidRPr="007D3CF4">
              <w:t>е</w:t>
            </w:r>
            <w:r w:rsidRPr="007D3CF4">
              <w:t>реодевания, душевые кабинки, вр</w:t>
            </w:r>
            <w:r w:rsidRPr="007D3CF4">
              <w:t>е</w:t>
            </w:r>
            <w:r w:rsidRPr="007D3CF4">
              <w:t>менные павильоны и киоски, туал</w:t>
            </w:r>
            <w:r w:rsidRPr="007D3CF4">
              <w:t>е</w:t>
            </w:r>
            <w:r w:rsidRPr="007D3CF4">
              <w:t>ты, питьевые фонтанчики и другое оборудование, в том числе для с</w:t>
            </w:r>
            <w:r w:rsidRPr="007D3CF4">
              <w:t>а</w:t>
            </w:r>
            <w:r w:rsidRPr="007D3CF4">
              <w:t>нитарной очистки</w:t>
            </w:r>
            <w:proofErr w:type="gramEnd"/>
            <w:r w:rsidRPr="007D3CF4">
              <w:t xml:space="preserve"> территории, пун</w:t>
            </w:r>
            <w:r w:rsidRPr="007D3CF4">
              <w:t>к</w:t>
            </w:r>
            <w:r w:rsidRPr="007D3CF4">
              <w:t>ты проката инвентаря, медицинские пункты первой помощи, площадки или поляны для пикников, танц</w:t>
            </w:r>
            <w:r w:rsidRPr="007D3CF4">
              <w:t>е</w:t>
            </w:r>
            <w:r w:rsidRPr="007D3CF4">
              <w:t>вальные, спортивные и детские и</w:t>
            </w:r>
            <w:r w:rsidRPr="007D3CF4">
              <w:t>г</w:t>
            </w:r>
            <w:r w:rsidRPr="007D3CF4">
              <w:t>ровые площадки и городки), за и</w:t>
            </w:r>
            <w:r w:rsidRPr="007D3CF4">
              <w:t>с</w:t>
            </w:r>
            <w:r w:rsidRPr="007D3CF4">
              <w:t>ключением расположенных на зе</w:t>
            </w:r>
            <w:r w:rsidRPr="007D3CF4">
              <w:t>м</w:t>
            </w:r>
            <w:r w:rsidRPr="007D3CF4">
              <w:t>лях лесного фонда указанных н</w:t>
            </w:r>
            <w:r w:rsidRPr="007D3CF4">
              <w:t>е</w:t>
            </w:r>
            <w:r w:rsidRPr="007D3CF4">
              <w:t>стационарных объектов.</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52448" behindDoc="0" locked="0" layoutInCell="1" allowOverlap="1" wp14:anchorId="1E6D05D1" wp14:editId="5784DFFE">
                      <wp:simplePos x="0" y="0"/>
                      <wp:positionH relativeFrom="column">
                        <wp:posOffset>77470</wp:posOffset>
                      </wp:positionH>
                      <wp:positionV relativeFrom="paragraph">
                        <wp:posOffset>49530</wp:posOffset>
                      </wp:positionV>
                      <wp:extent cx="92710" cy="108585"/>
                      <wp:effectExtent l="20320" t="20955" r="20320" b="13335"/>
                      <wp:wrapNone/>
                      <wp:docPr id="45" name="Прямоугольник 38_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8_4" o:spid="_x0000_s1026" style="position:absolute;margin-left:6.1pt;margin-top:3.9pt;width:7.3pt;height:8.55pt;z-index:25175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20. Лодочные станции, для разм</w:t>
            </w:r>
            <w:r w:rsidRPr="007D3CF4">
              <w:t>е</w:t>
            </w:r>
            <w:r w:rsidRPr="007D3CF4">
              <w:t>щения которых не требуется ра</w:t>
            </w:r>
            <w:r w:rsidRPr="007D3CF4">
              <w:t>з</w:t>
            </w:r>
            <w:r w:rsidRPr="007D3CF4">
              <w:t>решения на строительство.</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53472" behindDoc="0" locked="0" layoutInCell="1" allowOverlap="1" wp14:anchorId="1F91EE8A" wp14:editId="3C78E0C0">
                      <wp:simplePos x="0" y="0"/>
                      <wp:positionH relativeFrom="column">
                        <wp:posOffset>77470</wp:posOffset>
                      </wp:positionH>
                      <wp:positionV relativeFrom="paragraph">
                        <wp:posOffset>50165</wp:posOffset>
                      </wp:positionV>
                      <wp:extent cx="92710" cy="108585"/>
                      <wp:effectExtent l="20320" t="21590" r="20320" b="22225"/>
                      <wp:wrapNone/>
                      <wp:docPr id="44" name="Прямоугольник 38_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8_5" o:spid="_x0000_s1026" style="position:absolute;margin-left:6.1pt;margin-top:3.95pt;width:7.3pt;height:8.55pt;z-index:25175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 xml:space="preserve">21. </w:t>
            </w:r>
            <w:proofErr w:type="gramStart"/>
            <w:r w:rsidRPr="007D3CF4">
              <w:t>Объекты, предназначенные для обеспечения безопасности людей на водных объектах, сооружения водно-спасательных станций и п</w:t>
            </w:r>
            <w:r w:rsidRPr="007D3CF4">
              <w:t>о</w:t>
            </w:r>
            <w:r w:rsidRPr="007D3CF4">
              <w:t>стов в береговой и прибрежной з</w:t>
            </w:r>
            <w:r w:rsidRPr="007D3CF4">
              <w:t>а</w:t>
            </w:r>
            <w:r w:rsidRPr="007D3CF4">
              <w:t>щитных полосах водных объектов, для размещения которых не треб</w:t>
            </w:r>
            <w:r w:rsidRPr="007D3CF4">
              <w:t>у</w:t>
            </w:r>
            <w:r w:rsidRPr="007D3CF4">
              <w:t>ется разрешения на строительство.</w:t>
            </w:r>
            <w:proofErr w:type="gramEnd"/>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54496" behindDoc="0" locked="0" layoutInCell="1" allowOverlap="1" wp14:anchorId="0452FD92" wp14:editId="7ED67904">
                      <wp:simplePos x="0" y="0"/>
                      <wp:positionH relativeFrom="column">
                        <wp:posOffset>77470</wp:posOffset>
                      </wp:positionH>
                      <wp:positionV relativeFrom="paragraph">
                        <wp:posOffset>49530</wp:posOffset>
                      </wp:positionV>
                      <wp:extent cx="92710" cy="108585"/>
                      <wp:effectExtent l="20320" t="20955" r="20320" b="13335"/>
                      <wp:wrapNone/>
                      <wp:docPr id="43" name="Прямоугольник 38_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8_6" o:spid="_x0000_s1026" style="position:absolute;margin-left:6.1pt;margin-top:3.9pt;width:7.3pt;height:8.55pt;z-index:251754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22. Пункты и места приема (сбора) вторичного сырья и вторичных р</w:t>
            </w:r>
            <w:r w:rsidRPr="007D3CF4">
              <w:t>е</w:t>
            </w:r>
            <w:r w:rsidRPr="007D3CF4">
              <w:t>сурсов, для размещения которых не требуется разрешения на стро</w:t>
            </w:r>
            <w:r w:rsidRPr="007D3CF4">
              <w:t>и</w:t>
            </w:r>
            <w:r w:rsidRPr="007D3CF4">
              <w:t>тельство.</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55520" behindDoc="0" locked="0" layoutInCell="1" allowOverlap="1" wp14:anchorId="04ED8A63" wp14:editId="27E2BC14">
                      <wp:simplePos x="0" y="0"/>
                      <wp:positionH relativeFrom="column">
                        <wp:posOffset>77470</wp:posOffset>
                      </wp:positionH>
                      <wp:positionV relativeFrom="paragraph">
                        <wp:posOffset>49530</wp:posOffset>
                      </wp:positionV>
                      <wp:extent cx="92710" cy="108585"/>
                      <wp:effectExtent l="20320" t="20955" r="20320" b="13335"/>
                      <wp:wrapNone/>
                      <wp:docPr id="42" name="Прямоугольник 38_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8_7" o:spid="_x0000_s1026" style="position:absolute;margin-left:6.1pt;margin-top:3.9pt;width:7.3pt;height:8.55pt;z-index:251755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23. Передвижные цирки, передви</w:t>
            </w:r>
            <w:r w:rsidRPr="007D3CF4">
              <w:t>ж</w:t>
            </w:r>
            <w:r w:rsidRPr="007D3CF4">
              <w:t>ные зоопарки и передвижные луна-парки.</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64736" behindDoc="0" locked="0" layoutInCell="1" allowOverlap="1" wp14:anchorId="40560303" wp14:editId="3EBE6953">
                      <wp:simplePos x="0" y="0"/>
                      <wp:positionH relativeFrom="column">
                        <wp:posOffset>76835</wp:posOffset>
                      </wp:positionH>
                      <wp:positionV relativeFrom="paragraph">
                        <wp:posOffset>-7620</wp:posOffset>
                      </wp:positionV>
                      <wp:extent cx="92710" cy="108585"/>
                      <wp:effectExtent l="19685" t="20955" r="20955" b="13335"/>
                      <wp:wrapNone/>
                      <wp:docPr id="41" name="Прямоугольник 28_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28_17" o:spid="_x0000_s1026" style="position:absolute;margin-left:6.05pt;margin-top:-.6pt;width:7.3pt;height:8.55pt;z-index:251764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24. Сезонные аттракционы, палатки и лотки, размещаемые в целях о</w:t>
            </w:r>
            <w:r w:rsidRPr="007D3CF4">
              <w:t>р</w:t>
            </w:r>
            <w:r w:rsidRPr="007D3CF4">
              <w:t>ганизации ярмарок, на которых в том числе осуществляется реал</w:t>
            </w:r>
            <w:r w:rsidRPr="007D3CF4">
              <w:t>и</w:t>
            </w:r>
            <w:r w:rsidRPr="007D3CF4">
              <w:t>зация продуктов питания и сельск</w:t>
            </w:r>
            <w:r w:rsidRPr="007D3CF4">
              <w:t>о</w:t>
            </w:r>
            <w:r w:rsidRPr="007D3CF4">
              <w:t>хозяйственной продукции, за и</w:t>
            </w:r>
            <w:r w:rsidRPr="007D3CF4">
              <w:t>с</w:t>
            </w:r>
            <w:r w:rsidRPr="007D3CF4">
              <w:t>ключением расположенных на зе</w:t>
            </w:r>
            <w:r w:rsidRPr="007D3CF4">
              <w:t>м</w:t>
            </w:r>
            <w:r w:rsidRPr="007D3CF4">
              <w:t>лях лесного фонда указанных а</w:t>
            </w:r>
            <w:r w:rsidRPr="007D3CF4">
              <w:t>т</w:t>
            </w:r>
            <w:r w:rsidRPr="007D3CF4">
              <w:t>тракционов, палаток и лотков.</w:t>
            </w:r>
          </w:p>
        </w:tc>
      </w:tr>
      <w:tr w:rsidR="00EF43AB" w:rsidRPr="007D3CF4" w:rsidTr="00EF43AB">
        <w:trPr>
          <w:trHeight w:val="135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65760" behindDoc="0" locked="0" layoutInCell="1" allowOverlap="1" wp14:anchorId="29DB69D3" wp14:editId="617780DE">
                      <wp:simplePos x="0" y="0"/>
                      <wp:positionH relativeFrom="column">
                        <wp:posOffset>76835</wp:posOffset>
                      </wp:positionH>
                      <wp:positionV relativeFrom="paragraph">
                        <wp:posOffset>-7620</wp:posOffset>
                      </wp:positionV>
                      <wp:extent cx="92710" cy="108585"/>
                      <wp:effectExtent l="19685" t="20955" r="20955" b="13335"/>
                      <wp:wrapNone/>
                      <wp:docPr id="40" name="Прямоугольник 28_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28_18" o:spid="_x0000_s1026" style="position:absolute;margin-left:6.05pt;margin-top:-.6pt;width:7.3pt;height:8.55pt;z-index:251765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25. Временные сооружения и (или) временные конструкции, предн</w:t>
            </w:r>
            <w:r w:rsidRPr="007D3CF4">
              <w:t>а</w:t>
            </w:r>
            <w:r w:rsidRPr="007D3CF4">
              <w:t>значенные для организации стоянки и (или) хранения (нахождения) в</w:t>
            </w:r>
            <w:r w:rsidRPr="007D3CF4">
              <w:t>е</w:t>
            </w:r>
            <w:r w:rsidRPr="007D3CF4">
              <w:t>лосипедов, средств индивидуал</w:t>
            </w:r>
            <w:r w:rsidRPr="007D3CF4">
              <w:t>ь</w:t>
            </w:r>
            <w:r w:rsidRPr="007D3CF4">
              <w:t>ной мобильности, различного спо</w:t>
            </w:r>
            <w:r w:rsidRPr="007D3CF4">
              <w:t>р</w:t>
            </w:r>
            <w:r w:rsidRPr="007D3CF4">
              <w:t>тивного инвентаря в пределах таких сооружений и (или) конструкций, для размещения которых не треб</w:t>
            </w:r>
            <w:r w:rsidRPr="007D3CF4">
              <w:t>у</w:t>
            </w:r>
            <w:r w:rsidRPr="007D3CF4">
              <w:t>ется разрешения на строительство.</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56544" behindDoc="0" locked="0" layoutInCell="1" allowOverlap="1" wp14:anchorId="4097ADD9" wp14:editId="15F53893">
                      <wp:simplePos x="0" y="0"/>
                      <wp:positionH relativeFrom="column">
                        <wp:posOffset>77470</wp:posOffset>
                      </wp:positionH>
                      <wp:positionV relativeFrom="paragraph">
                        <wp:posOffset>49530</wp:posOffset>
                      </wp:positionV>
                      <wp:extent cx="92710" cy="108585"/>
                      <wp:effectExtent l="20320" t="20955" r="20320" b="13335"/>
                      <wp:wrapNone/>
                      <wp:docPr id="39" name="Прямоугольник 38_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8_10" o:spid="_x0000_s1026" style="position:absolute;margin-left:6.1pt;margin-top:3.9pt;width:7.3pt;height:8.55pt;z-index:251756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26. Спортивные и детские площа</w:t>
            </w:r>
            <w:r w:rsidRPr="007D3CF4">
              <w:t>д</w:t>
            </w:r>
            <w:r w:rsidRPr="007D3CF4">
              <w:t>ки.</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57568" behindDoc="0" locked="0" layoutInCell="1" allowOverlap="1" wp14:anchorId="7B88119A" wp14:editId="2E18359C">
                      <wp:simplePos x="0" y="0"/>
                      <wp:positionH relativeFrom="column">
                        <wp:posOffset>77470</wp:posOffset>
                      </wp:positionH>
                      <wp:positionV relativeFrom="paragraph">
                        <wp:posOffset>49530</wp:posOffset>
                      </wp:positionV>
                      <wp:extent cx="92710" cy="108585"/>
                      <wp:effectExtent l="20320" t="20955" r="20320" b="13335"/>
                      <wp:wrapNone/>
                      <wp:docPr id="38" name="Прямоугольник 38_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8_11" o:spid="_x0000_s1026" style="position:absolute;margin-left:6.1pt;margin-top:3.9pt;width:7.3pt;height:8.55pt;z-index:25175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27. Площадки для дрессировки с</w:t>
            </w:r>
            <w:r w:rsidRPr="007D3CF4">
              <w:t>о</w:t>
            </w:r>
            <w:r w:rsidRPr="007D3CF4">
              <w:t>бак, площадки для выгула собак, а также голубятни.</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60640" behindDoc="0" locked="0" layoutInCell="1" allowOverlap="1" wp14:anchorId="71CD7477" wp14:editId="71F9EE6A">
                      <wp:simplePos x="0" y="0"/>
                      <wp:positionH relativeFrom="column">
                        <wp:posOffset>77470</wp:posOffset>
                      </wp:positionH>
                      <wp:positionV relativeFrom="paragraph">
                        <wp:posOffset>49530</wp:posOffset>
                      </wp:positionV>
                      <wp:extent cx="92710" cy="108585"/>
                      <wp:effectExtent l="20320" t="20955" r="20320" b="13335"/>
                      <wp:wrapNone/>
                      <wp:docPr id="37" name="Прямоугольник 38_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8_14" o:spid="_x0000_s1026" style="position:absolute;margin-left:6.1pt;margin-top:3.9pt;width:7.3pt;height:8.55pt;z-index:251760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28. Платежные терминалы для оплаты услуг и штрафов.</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59616" behindDoc="0" locked="0" layoutInCell="1" allowOverlap="1" wp14:anchorId="1C3C5C02" wp14:editId="52A28A2C">
                      <wp:simplePos x="0" y="0"/>
                      <wp:positionH relativeFrom="column">
                        <wp:posOffset>77470</wp:posOffset>
                      </wp:positionH>
                      <wp:positionV relativeFrom="paragraph">
                        <wp:posOffset>49530</wp:posOffset>
                      </wp:positionV>
                      <wp:extent cx="92710" cy="108585"/>
                      <wp:effectExtent l="20320" t="20955" r="20320" b="13335"/>
                      <wp:wrapNone/>
                      <wp:docPr id="36" name="Прямоугольник 38_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8_13" o:spid="_x0000_s1026" style="position:absolute;margin-left:6.1pt;margin-top:3.9pt;width:7.3pt;height:8.55pt;z-index:25175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29. Общественные туалеты нест</w:t>
            </w:r>
            <w:r w:rsidRPr="007D3CF4">
              <w:t>а</w:t>
            </w:r>
            <w:r w:rsidRPr="007D3CF4">
              <w:t>ционарного типа.</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58592" behindDoc="0" locked="0" layoutInCell="1" allowOverlap="1" wp14:anchorId="409BA4D5" wp14:editId="2E0F59F8">
                      <wp:simplePos x="0" y="0"/>
                      <wp:positionH relativeFrom="column">
                        <wp:posOffset>77470</wp:posOffset>
                      </wp:positionH>
                      <wp:positionV relativeFrom="paragraph">
                        <wp:posOffset>49530</wp:posOffset>
                      </wp:positionV>
                      <wp:extent cx="92710" cy="108585"/>
                      <wp:effectExtent l="20320" t="20955" r="20320" b="13335"/>
                      <wp:wrapNone/>
                      <wp:docPr id="35" name="Прямоугольник 38_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8_12" o:spid="_x0000_s1026" style="position:absolute;margin-left:6.1pt;margin-top:3.9pt;width:7.3pt;height:8.55pt;z-index:251758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30. Зарядные станции (терминалы) для электротранспорта.</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70880" behindDoc="0" locked="0" layoutInCell="1" allowOverlap="1" wp14:anchorId="1DFB49BA" wp14:editId="4C4814C0">
                      <wp:simplePos x="0" y="0"/>
                      <wp:positionH relativeFrom="column">
                        <wp:posOffset>77470</wp:posOffset>
                      </wp:positionH>
                      <wp:positionV relativeFrom="paragraph">
                        <wp:posOffset>49530</wp:posOffset>
                      </wp:positionV>
                      <wp:extent cx="92710" cy="108585"/>
                      <wp:effectExtent l="20320" t="20955" r="20320" b="13335"/>
                      <wp:wrapNone/>
                      <wp:docPr id="34" name="Прямоугольник 38_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8_8" o:spid="_x0000_s1026" style="position:absolute;margin-left:6.1pt;margin-top:3.9pt;width:7.3pt;height:8.55pt;z-index:251770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31. Площадки для размещения строительной техники и строител</w:t>
            </w:r>
            <w:r w:rsidRPr="007D3CF4">
              <w:t>ь</w:t>
            </w:r>
            <w:r w:rsidRPr="007D3CF4">
              <w:t>ных грузов, если проектом орган</w:t>
            </w:r>
            <w:r w:rsidRPr="007D3CF4">
              <w:t>и</w:t>
            </w:r>
            <w:r w:rsidRPr="007D3CF4">
              <w:t>зации строительства размещение таких площадок предусмотрено за границами земельного участка, на котором планируются и (или) ос</w:t>
            </w:r>
            <w:r w:rsidRPr="007D3CF4">
              <w:t>у</w:t>
            </w:r>
            <w:r w:rsidRPr="007D3CF4">
              <w:t>ществляются строительство, реко</w:t>
            </w:r>
            <w:r w:rsidRPr="007D3CF4">
              <w:t>н</w:t>
            </w:r>
            <w:r w:rsidRPr="007D3CF4">
              <w:t>струкция объекта капитального строительства, а также некапитал</w:t>
            </w:r>
            <w:r w:rsidRPr="007D3CF4">
              <w:t>ь</w:t>
            </w:r>
            <w:r w:rsidRPr="007D3CF4">
              <w:t>ные строения, предназначенные для обеспечения потребностей з</w:t>
            </w:r>
            <w:r w:rsidRPr="007D3CF4">
              <w:t>а</w:t>
            </w:r>
            <w:r w:rsidRPr="007D3CF4">
              <w:t>стройщика (мобильные бытовые г</w:t>
            </w:r>
            <w:r w:rsidRPr="007D3CF4">
              <w:t>о</w:t>
            </w:r>
            <w:r w:rsidRPr="007D3CF4">
              <w:t>родки (комплексы производственн</w:t>
            </w:r>
            <w:r w:rsidRPr="007D3CF4">
              <w:t>о</w:t>
            </w:r>
            <w:r w:rsidRPr="007D3CF4">
              <w:t>го быта), офисы продаж).</w:t>
            </w:r>
          </w:p>
        </w:tc>
      </w:tr>
      <w:tr w:rsidR="00EF43AB" w:rsidRPr="007D3CF4" w:rsidTr="00EF43AB">
        <w:trPr>
          <w:trHeight w:val="701"/>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76000" behindDoc="0" locked="0" layoutInCell="1" allowOverlap="1" wp14:anchorId="0450DBBA" wp14:editId="2D0A171C">
                      <wp:simplePos x="0" y="0"/>
                      <wp:positionH relativeFrom="column">
                        <wp:posOffset>77470</wp:posOffset>
                      </wp:positionH>
                      <wp:positionV relativeFrom="paragraph">
                        <wp:posOffset>49530</wp:posOffset>
                      </wp:positionV>
                      <wp:extent cx="92710" cy="108585"/>
                      <wp:effectExtent l="20320" t="20955" r="20320" b="13335"/>
                      <wp:wrapNone/>
                      <wp:docPr id="33" name="Прямоугольник 38_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8_18" o:spid="_x0000_s1026" style="position:absolute;margin-left:6.1pt;margin-top:3.9pt;width:7.3pt;height:8.55pt;z-index:251776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31(1). Площадки для размещения строительной техники и грузов для осуществления капитального или текущего ремонта объектов кап</w:t>
            </w:r>
            <w:r w:rsidRPr="007D3CF4">
              <w:t>и</w:t>
            </w:r>
            <w:r w:rsidRPr="007D3CF4">
              <w:t>тального строительства.</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rPr>
                <w:sz w:val="16"/>
                <w:szCs w:val="16"/>
                <w:shd w:val="clear" w:color="auto" w:fill="FFFF00"/>
              </w:rPr>
            </w:pPr>
            <w:r w:rsidRPr="007D3CF4">
              <w:rPr>
                <w:noProof/>
              </w:rPr>
              <mc:AlternateContent>
                <mc:Choice Requires="wps">
                  <w:drawing>
                    <wp:anchor distT="0" distB="0" distL="114300" distR="114300" simplePos="0" relativeHeight="251771904" behindDoc="0" locked="0" layoutInCell="1" allowOverlap="1" wp14:anchorId="77254AE9" wp14:editId="6CB7C042">
                      <wp:simplePos x="0" y="0"/>
                      <wp:positionH relativeFrom="column">
                        <wp:posOffset>77470</wp:posOffset>
                      </wp:positionH>
                      <wp:positionV relativeFrom="paragraph">
                        <wp:posOffset>49530</wp:posOffset>
                      </wp:positionV>
                      <wp:extent cx="92710" cy="108585"/>
                      <wp:effectExtent l="20320" t="20955" r="20320" b="13335"/>
                      <wp:wrapNone/>
                      <wp:docPr id="32" name="Прямоугольник 38_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8_9" o:spid="_x0000_s1026" style="position:absolute;margin-left:6.1pt;margin-top:3.9pt;width:7.3pt;height:8.55pt;z-index:251771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 xml:space="preserve">32. </w:t>
            </w:r>
            <w:proofErr w:type="gramStart"/>
            <w:r w:rsidRPr="007D3CF4">
              <w:t>Площадки для размещения а</w:t>
            </w:r>
            <w:r w:rsidRPr="007D3CF4">
              <w:t>в</w:t>
            </w:r>
            <w:r w:rsidRPr="007D3CF4">
              <w:lastRenderedPageBreak/>
              <w:t>томобильных заправочных станций компримированным и (или) сжиже</w:t>
            </w:r>
            <w:r w:rsidRPr="007D3CF4">
              <w:t>н</w:t>
            </w:r>
            <w:r w:rsidRPr="007D3CF4">
              <w:t>ным природным газом (контейне</w:t>
            </w:r>
            <w:r w:rsidRPr="007D3CF4">
              <w:t>р</w:t>
            </w:r>
            <w:r w:rsidRPr="007D3CF4">
              <w:t>ных, модульных, передвижных а</w:t>
            </w:r>
            <w:r w:rsidRPr="007D3CF4">
              <w:t>в</w:t>
            </w:r>
            <w:r w:rsidRPr="007D3CF4">
              <w:t>томобильных газовых заправщиков, модулей разгрузки емкостей с транспортными резервуарами) и оборудования, позволяющего ос</w:t>
            </w:r>
            <w:r w:rsidRPr="007D3CF4">
              <w:t>у</w:t>
            </w:r>
            <w:r w:rsidRPr="007D3CF4">
              <w:t>ществлять заправку транспортных средств компримированным и (или) сжиженным природным газом с т</w:t>
            </w:r>
            <w:r w:rsidRPr="007D3CF4">
              <w:t>а</w:t>
            </w:r>
            <w:r w:rsidRPr="007D3CF4">
              <w:t>ких объектов, а также некапитал</w:t>
            </w:r>
            <w:r w:rsidRPr="007D3CF4">
              <w:t>ь</w:t>
            </w:r>
            <w:r w:rsidRPr="007D3CF4">
              <w:t>ных сооружений (мобильные ко</w:t>
            </w:r>
            <w:r w:rsidRPr="007D3CF4">
              <w:t>м</w:t>
            </w:r>
            <w:r w:rsidRPr="007D3CF4">
              <w:t>плексы производственного быта, офисы продаж) с целью обеспеч</w:t>
            </w:r>
            <w:r w:rsidRPr="007D3CF4">
              <w:t>е</w:t>
            </w:r>
            <w:r w:rsidRPr="007D3CF4">
              <w:t>ния потребностей служб эксплуат</w:t>
            </w:r>
            <w:r w:rsidRPr="007D3CF4">
              <w:t>а</w:t>
            </w:r>
            <w:r w:rsidRPr="007D3CF4">
              <w:t>ции указанных объектов, для ра</w:t>
            </w:r>
            <w:r w:rsidRPr="007D3CF4">
              <w:t>з</w:t>
            </w:r>
            <w:r w:rsidRPr="007D3CF4">
              <w:t>мещения</w:t>
            </w:r>
            <w:proofErr w:type="gramEnd"/>
            <w:r w:rsidRPr="007D3CF4">
              <w:t xml:space="preserve"> </w:t>
            </w:r>
            <w:proofErr w:type="gramStart"/>
            <w:r w:rsidRPr="007D3CF4">
              <w:t>которых</w:t>
            </w:r>
            <w:proofErr w:type="gramEnd"/>
            <w:r w:rsidRPr="007D3CF4">
              <w:t xml:space="preserve"> не требуется ра</w:t>
            </w:r>
            <w:r w:rsidRPr="007D3CF4">
              <w:t>з</w:t>
            </w:r>
            <w:r w:rsidRPr="007D3CF4">
              <w:t>решения на строительство.</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rPr>
                <w:sz w:val="16"/>
                <w:szCs w:val="16"/>
                <w:shd w:val="clear" w:color="auto" w:fill="FFFF00"/>
              </w:rPr>
            </w:pPr>
            <w:r w:rsidRPr="007D3CF4">
              <w:rPr>
                <w:noProof/>
              </w:rPr>
              <mc:AlternateContent>
                <mc:Choice Requires="wps">
                  <w:drawing>
                    <wp:anchor distT="0" distB="0" distL="114300" distR="114300" simplePos="0" relativeHeight="251778048" behindDoc="0" locked="0" layoutInCell="1" allowOverlap="1" wp14:anchorId="6057884E" wp14:editId="1914FA92">
                      <wp:simplePos x="0" y="0"/>
                      <wp:positionH relativeFrom="column">
                        <wp:posOffset>77470</wp:posOffset>
                      </wp:positionH>
                      <wp:positionV relativeFrom="paragraph">
                        <wp:posOffset>49530</wp:posOffset>
                      </wp:positionV>
                      <wp:extent cx="92710" cy="108585"/>
                      <wp:effectExtent l="20320" t="20955" r="20320" b="13335"/>
                      <wp:wrapNone/>
                      <wp:docPr id="31" name="Прямоугольник 38_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8_ 1" o:spid="_x0000_s1026" style="position:absolute;margin-left:6.1pt;margin-top:3.9pt;width:7.3pt;height:8.55pt;z-index:251778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33. Мобильные здания, сооружения, предназначенные для пребывания, размещения осужденных, отбыв</w:t>
            </w:r>
            <w:r w:rsidRPr="007D3CF4">
              <w:t>а</w:t>
            </w:r>
            <w:r w:rsidRPr="007D3CF4">
              <w:t>ющих наказание в виде принуд</w:t>
            </w:r>
            <w:r w:rsidRPr="007D3CF4">
              <w:t>и</w:t>
            </w:r>
            <w:r w:rsidRPr="007D3CF4">
              <w:t>тельных работ, а также работников уголовно-исполнительной системы в целях обеспечения деятельности исправительных центров, изолир</w:t>
            </w:r>
            <w:r w:rsidRPr="007D3CF4">
              <w:t>о</w:t>
            </w:r>
            <w:r w:rsidRPr="007D3CF4">
              <w:t>ванных участков, функционирующих как исправительные центры.</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rPr>
                <w:sz w:val="16"/>
                <w:szCs w:val="16"/>
                <w:shd w:val="clear" w:color="auto" w:fill="FFFF00"/>
              </w:rPr>
            </w:pPr>
            <w:r w:rsidRPr="007D3CF4">
              <w:rPr>
                <w:noProof/>
              </w:rPr>
              <mc:AlternateContent>
                <mc:Choice Requires="wps">
                  <w:drawing>
                    <wp:anchor distT="0" distB="0" distL="114300" distR="114300" simplePos="0" relativeHeight="251781120" behindDoc="0" locked="0" layoutInCell="1" allowOverlap="1" wp14:anchorId="54DD6B89" wp14:editId="4D733EF6">
                      <wp:simplePos x="0" y="0"/>
                      <wp:positionH relativeFrom="column">
                        <wp:posOffset>77470</wp:posOffset>
                      </wp:positionH>
                      <wp:positionV relativeFrom="paragraph">
                        <wp:posOffset>49530</wp:posOffset>
                      </wp:positionV>
                      <wp:extent cx="92710" cy="108585"/>
                      <wp:effectExtent l="20320" t="20955" r="20320" b="13335"/>
                      <wp:wrapNone/>
                      <wp:docPr id="30" name="Прямоугольник 38_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8_19" o:spid="_x0000_s1026" style="position:absolute;margin-left:6.1pt;margin-top:3.9pt;width:7.3pt;height:8.55pt;z-index:251781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 xml:space="preserve"> 35. Палаточные туристско-оздоровительные лагеря, за искл</w:t>
            </w:r>
            <w:r w:rsidRPr="007D3CF4">
              <w:t>ю</w:t>
            </w:r>
            <w:r w:rsidRPr="007D3CF4">
              <w:t>чением случаев их размещения на землях или земельных участках лесного фонда либо землях или з</w:t>
            </w:r>
            <w:r w:rsidRPr="007D3CF4">
              <w:t>е</w:t>
            </w:r>
            <w:r w:rsidRPr="007D3CF4">
              <w:t>мельных участках сельскохозя</w:t>
            </w:r>
            <w:r w:rsidRPr="007D3CF4">
              <w:t>й</w:t>
            </w:r>
            <w:r w:rsidRPr="007D3CF4">
              <w:t>ственного назначения.</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02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92" w:type="dxa"/>
            <w:tcBorders>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rPr>
                <w:sz w:val="16"/>
                <w:szCs w:val="16"/>
                <w:shd w:val="clear" w:color="auto" w:fill="FFFF00"/>
              </w:rPr>
            </w:pPr>
            <w:r w:rsidRPr="007D3CF4">
              <w:rPr>
                <w:noProof/>
              </w:rPr>
              <mc:AlternateContent>
                <mc:Choice Requires="wps">
                  <w:drawing>
                    <wp:anchor distT="0" distB="0" distL="114300" distR="114300" simplePos="0" relativeHeight="251782144" behindDoc="0" locked="0" layoutInCell="1" allowOverlap="1" wp14:anchorId="59433530" wp14:editId="025C59C5">
                      <wp:simplePos x="0" y="0"/>
                      <wp:positionH relativeFrom="column">
                        <wp:posOffset>77470</wp:posOffset>
                      </wp:positionH>
                      <wp:positionV relativeFrom="paragraph">
                        <wp:posOffset>49530</wp:posOffset>
                      </wp:positionV>
                      <wp:extent cx="92710" cy="108585"/>
                      <wp:effectExtent l="20320" t="20955" r="20320" b="13335"/>
                      <wp:wrapNone/>
                      <wp:docPr id="29" name="Прямоугольник 38_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8_ 2" o:spid="_x0000_s1026" style="position:absolute;margin-left:6.1pt;margin-top:3.9pt;width:7.3pt;height:8.55pt;z-index:251782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" path="m,l21600,r,21600l,21600,,xe" filled="f" strokecolor="#243f60" strokeweight=".71mm">
                      <v:stroke joinstyle="miter"/>
                      <v:path o:connecttype="custom" o:connectlocs="0,0;92710,0;92710,108585;0,108585" o:connectangles="0,0,0,0"/>
                    </v:shape>
                  </w:pict>
                </mc:Fallback>
              </mc:AlternateConten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36. Контейнерная площадка для накопления твердых коммунальных отходов.</w:t>
            </w:r>
          </w:p>
          <w:p w:rsidR="00EF43AB" w:rsidRPr="007D3CF4" w:rsidRDefault="00EF43AB" w:rsidP="00B1599A">
            <w:pPr>
              <w:pStyle w:val="Table"/>
              <w:rPr>
                <w:shd w:val="clear" w:color="auto" w:fill="FFFF00"/>
              </w:rPr>
            </w:pPr>
          </w:p>
        </w:tc>
      </w:tr>
      <w:tr w:rsidR="00EF43AB" w:rsidRPr="007D3CF4" w:rsidTr="00EF43AB">
        <w:trPr>
          <w:trHeight w:val="303"/>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6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hAnsi="PT Astra Serif"/>
                <w:sz w:val="20"/>
                <w:szCs w:val="20"/>
              </w:rPr>
              <w:t>Кадастровый номер земельного участка  (в случае, если планируется использование всего земельного участка или его части)</w: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r>
      <w:tr w:rsidR="00EF43AB" w:rsidRPr="007D3CF4" w:rsidTr="00EF43AB">
        <w:trPr>
          <w:trHeight w:val="303"/>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61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roofErr w:type="gramStart"/>
            <w:r w:rsidRPr="007D3CF4">
              <w:rPr>
                <w:rStyle w:val="31"/>
                <w:rFonts w:ascii="PT Astra Serif" w:hAnsi="PT Astra Serif"/>
                <w:sz w:val="20"/>
                <w:szCs w:val="20"/>
              </w:rPr>
              <w:t>Срок использования земель или земельного учас</w:t>
            </w:r>
            <w:r w:rsidRPr="007D3CF4">
              <w:rPr>
                <w:rStyle w:val="31"/>
                <w:rFonts w:ascii="PT Astra Serif" w:hAnsi="PT Astra Serif"/>
                <w:sz w:val="20"/>
                <w:szCs w:val="20"/>
              </w:rPr>
              <w:t>т</w:t>
            </w:r>
            <w:r w:rsidRPr="007D3CF4">
              <w:rPr>
                <w:rStyle w:val="31"/>
                <w:rFonts w:ascii="PT Astra Serif" w:hAnsi="PT Astra Serif"/>
                <w:sz w:val="20"/>
                <w:szCs w:val="20"/>
              </w:rPr>
              <w:t xml:space="preserve">ка (в пределах срока, установленного </w:t>
            </w:r>
            <w:r w:rsidRPr="007D3CF4">
              <w:t xml:space="preserve">пунктом </w:t>
            </w:r>
            <w:r w:rsidRPr="007D3CF4">
              <w:lastRenderedPageBreak/>
              <w:t>2.3 Положения о порядке и условиях размещения объектов на землях и з</w:t>
            </w:r>
            <w:r w:rsidRPr="007D3CF4">
              <w:t>е</w:t>
            </w:r>
            <w:r w:rsidRPr="007D3CF4">
              <w:t>мельных участках, находящихся в го</w:t>
            </w:r>
            <w:r w:rsidRPr="007D3CF4">
              <w:t>с</w:t>
            </w:r>
            <w:r w:rsidRPr="007D3CF4">
              <w:t>ударственной или муниципальной собственности, без предоставления земельных участков и установления сервитута, публичного сервитута, утвержденного постановлением Пр</w:t>
            </w:r>
            <w:r w:rsidRPr="007D3CF4">
              <w:t>а</w:t>
            </w:r>
            <w:r w:rsidRPr="007D3CF4">
              <w:t>вительства Тюменской области от 03.06.2015 № 238-п (далее - Полож</w:t>
            </w:r>
            <w:r w:rsidRPr="007D3CF4">
              <w:t>е</w:t>
            </w:r>
            <w:r w:rsidRPr="007D3CF4">
              <w:t>ние)</w:t>
            </w:r>
            <w:proofErr w:type="gramEnd"/>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hAnsi="PT Astra Serif"/>
                <w:sz w:val="20"/>
                <w:szCs w:val="20"/>
              </w:rPr>
              <w:lastRenderedPageBreak/>
              <w:t>Разрешение для размещения объектов выдается на срок, указанный в заявлении о выдаче ра</w:t>
            </w:r>
            <w:r w:rsidRPr="007D3CF4">
              <w:rPr>
                <w:rStyle w:val="31"/>
                <w:rFonts w:ascii="PT Astra Serif" w:hAnsi="PT Astra Serif"/>
                <w:sz w:val="20"/>
                <w:szCs w:val="20"/>
              </w:rPr>
              <w:t>з</w:t>
            </w:r>
            <w:r w:rsidRPr="007D3CF4">
              <w:rPr>
                <w:rStyle w:val="31"/>
                <w:rFonts w:ascii="PT Astra Serif" w:hAnsi="PT Astra Serif"/>
                <w:sz w:val="20"/>
                <w:szCs w:val="20"/>
              </w:rPr>
              <w:t>решения, но не превышающий:</w:t>
            </w:r>
          </w:p>
        </w:tc>
      </w:tr>
      <w:tr w:rsidR="00EF43AB" w:rsidRPr="007D3CF4" w:rsidTr="00EF43AB">
        <w:trPr>
          <w:trHeight w:val="571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61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трех лет в отношении объектов, указанных в пунктах 1 - 3, 5, 7, 19 (нестаци</w:t>
            </w:r>
            <w:r w:rsidRPr="007D3CF4">
              <w:t>о</w:t>
            </w:r>
            <w:r w:rsidRPr="007D3CF4">
              <w:t>нарные объекты для оказ</w:t>
            </w:r>
            <w:r w:rsidRPr="007D3CF4">
              <w:t>а</w:t>
            </w:r>
            <w:r w:rsidRPr="007D3CF4">
              <w:t>ния быт</w:t>
            </w:r>
            <w:r w:rsidRPr="007D3CF4">
              <w:t>о</w:t>
            </w:r>
            <w:r w:rsidRPr="007D3CF4">
              <w:t>вых услуг), 31, 31(1), 35 перечня видов об</w:t>
            </w:r>
            <w:r w:rsidRPr="007D3CF4">
              <w:t>ъ</w:t>
            </w:r>
            <w:r w:rsidRPr="007D3CF4">
              <w:t>ектов</w:t>
            </w:r>
          </w:p>
        </w:tc>
        <w:tc>
          <w:tcPr>
            <w:tcW w:w="1652" w:type="dxa"/>
            <w:tcBorders>
              <w:top w:val="single" w:sz="4" w:space="0" w:color="000000"/>
              <w:left w:val="single" w:sz="4" w:space="0" w:color="000000"/>
              <w:bottom w:val="single" w:sz="4" w:space="0" w:color="000000"/>
            </w:tcBorders>
            <w:shd w:val="clear" w:color="auto" w:fill="auto"/>
            <w:vAlign w:val="center"/>
          </w:tcPr>
          <w:p w:rsidR="00EF43AB" w:rsidRPr="007D3CF4" w:rsidRDefault="00EF43AB" w:rsidP="00B1599A">
            <w:pPr>
              <w:pStyle w:val="Table"/>
            </w:pPr>
            <w:proofErr w:type="gramStart"/>
            <w:r w:rsidRPr="007D3CF4">
              <w:t>пяти лет в отношении объектов, указанных в пунктах 4, 4(1), 6, 8 - 10, 11 (не относящи</w:t>
            </w:r>
            <w:r w:rsidRPr="007D3CF4">
              <w:t>х</w:t>
            </w:r>
            <w:r w:rsidRPr="007D3CF4">
              <w:t>ся к иным сооружен</w:t>
            </w:r>
            <w:r w:rsidRPr="007D3CF4">
              <w:t>и</w:t>
            </w:r>
            <w:r w:rsidRPr="007D3CF4">
              <w:t>ям связи, размещение которых осущест</w:t>
            </w:r>
            <w:r w:rsidRPr="007D3CF4">
              <w:t>в</w:t>
            </w:r>
            <w:r w:rsidRPr="007D3CF4">
              <w:t>ляется в ц</w:t>
            </w:r>
            <w:r w:rsidRPr="007D3CF4">
              <w:t>е</w:t>
            </w:r>
            <w:r w:rsidRPr="007D3CF4">
              <w:t>лях реал</w:t>
            </w:r>
            <w:r w:rsidRPr="007D3CF4">
              <w:t>и</w:t>
            </w:r>
            <w:r w:rsidRPr="007D3CF4">
              <w:t>зации Ко</w:t>
            </w:r>
            <w:r w:rsidRPr="007D3CF4">
              <w:t>н</w:t>
            </w:r>
            <w:r w:rsidRPr="007D3CF4">
              <w:t>цепции), 12 - 15, 17, 19 (за искл</w:t>
            </w:r>
            <w:r w:rsidRPr="007D3CF4">
              <w:t>ю</w:t>
            </w:r>
            <w:r w:rsidRPr="007D3CF4">
              <w:t>чением н</w:t>
            </w:r>
            <w:r w:rsidRPr="007D3CF4">
              <w:t>е</w:t>
            </w:r>
            <w:r w:rsidRPr="007D3CF4">
              <w:t>стациона</w:t>
            </w:r>
            <w:r w:rsidRPr="007D3CF4">
              <w:t>р</w:t>
            </w:r>
            <w:r w:rsidRPr="007D3CF4">
              <w:t>ных объе</w:t>
            </w:r>
            <w:r w:rsidRPr="007D3CF4">
              <w:t>к</w:t>
            </w:r>
            <w:r w:rsidRPr="007D3CF4">
              <w:t>тов для ок</w:t>
            </w:r>
            <w:r w:rsidRPr="007D3CF4">
              <w:t>а</w:t>
            </w:r>
            <w:r w:rsidRPr="007D3CF4">
              <w:t>зания услуг обществе</w:t>
            </w:r>
            <w:r w:rsidRPr="007D3CF4">
              <w:t>н</w:t>
            </w:r>
            <w:r w:rsidRPr="007D3CF4">
              <w:t>ного пит</w:t>
            </w:r>
            <w:r w:rsidRPr="007D3CF4">
              <w:t>а</w:t>
            </w:r>
            <w:r w:rsidRPr="007D3CF4">
              <w:t>ния (сезо</w:t>
            </w:r>
            <w:r w:rsidRPr="007D3CF4">
              <w:t>н</w:t>
            </w:r>
            <w:r w:rsidRPr="007D3CF4">
              <w:t>ных (летних) кафе пре</w:t>
            </w:r>
            <w:r w:rsidRPr="007D3CF4">
              <w:t>д</w:t>
            </w:r>
            <w:r w:rsidRPr="007D3CF4">
              <w:t>приятий обществе</w:t>
            </w:r>
            <w:r w:rsidRPr="007D3CF4">
              <w:t>н</w:t>
            </w:r>
            <w:r w:rsidRPr="007D3CF4">
              <w:t>ного пит</w:t>
            </w:r>
            <w:r w:rsidRPr="007D3CF4">
              <w:t>а</w:t>
            </w:r>
            <w:r w:rsidRPr="007D3CF4">
              <w:t>ния, расп</w:t>
            </w:r>
            <w:r w:rsidRPr="007D3CF4">
              <w:t>о</w:t>
            </w:r>
            <w:r w:rsidRPr="007D3CF4">
              <w:t>ложенных на террит</w:t>
            </w:r>
            <w:r w:rsidRPr="007D3CF4">
              <w:t>о</w:t>
            </w:r>
            <w:r w:rsidRPr="007D3CF4">
              <w:t>рии, прил</w:t>
            </w:r>
            <w:r w:rsidRPr="007D3CF4">
              <w:t>е</w:t>
            </w:r>
            <w:r w:rsidRPr="007D3CF4">
              <w:t>гающей к стациона</w:t>
            </w:r>
            <w:r w:rsidRPr="007D3CF4">
              <w:t>р</w:t>
            </w:r>
            <w:r w:rsidRPr="007D3CF4">
              <w:t>ным пре</w:t>
            </w:r>
            <w:r w:rsidRPr="007D3CF4">
              <w:t>д</w:t>
            </w:r>
            <w:r w:rsidRPr="007D3CF4">
              <w:t>приятиям обществе</w:t>
            </w:r>
            <w:r w:rsidRPr="007D3CF4">
              <w:t>н</w:t>
            </w:r>
            <w:r w:rsidRPr="007D3CF4">
              <w:t>ного пит</w:t>
            </w:r>
            <w:r w:rsidRPr="007D3CF4">
              <w:t>а</w:t>
            </w:r>
            <w:r w:rsidRPr="007D3CF4">
              <w:t>ния, нест</w:t>
            </w:r>
            <w:r w:rsidRPr="007D3CF4">
              <w:t>а</w:t>
            </w:r>
            <w:r w:rsidRPr="007D3CF4">
              <w:t>ционарных объектов для оказ</w:t>
            </w:r>
            <w:r w:rsidRPr="007D3CF4">
              <w:t>а</w:t>
            </w:r>
            <w:r w:rsidRPr="007D3CF4">
              <w:t>ния</w:t>
            </w:r>
            <w:proofErr w:type="gramEnd"/>
            <w:r w:rsidRPr="007D3CF4">
              <w:t xml:space="preserve"> быт</w:t>
            </w:r>
            <w:r w:rsidRPr="007D3CF4">
              <w:t>о</w:t>
            </w:r>
            <w:r w:rsidRPr="007D3CF4">
              <w:t>вых услуг), 20, 22 - 24, 25 (за и</w:t>
            </w:r>
            <w:r w:rsidRPr="007D3CF4">
              <w:t>с</w:t>
            </w:r>
            <w:r w:rsidRPr="007D3CF4">
              <w:t>ключением</w:t>
            </w:r>
            <w:r w:rsidRPr="007D3CF4">
              <w:rPr>
                <w:strike/>
                <w:shd w:val="clear" w:color="auto" w:fill="FFFF00"/>
              </w:rPr>
              <w:t xml:space="preserve"> </w:t>
            </w:r>
            <w:r w:rsidRPr="007D3CF4">
              <w:t xml:space="preserve">временных сооружений </w:t>
            </w:r>
            <w:r w:rsidRPr="007D3CF4">
              <w:lastRenderedPageBreak/>
              <w:t>и (или) вр</w:t>
            </w:r>
            <w:r w:rsidRPr="007D3CF4">
              <w:t>е</w:t>
            </w:r>
            <w:r w:rsidRPr="007D3CF4">
              <w:t>менных ко</w:t>
            </w:r>
            <w:r w:rsidRPr="007D3CF4">
              <w:t>н</w:t>
            </w:r>
            <w:r w:rsidRPr="007D3CF4">
              <w:t>струкций в целях орг</w:t>
            </w:r>
            <w:r w:rsidRPr="007D3CF4">
              <w:t>а</w:t>
            </w:r>
            <w:r w:rsidRPr="007D3CF4">
              <w:t>низации транспор</w:t>
            </w:r>
            <w:r w:rsidRPr="007D3CF4">
              <w:t>т</w:t>
            </w:r>
            <w:r w:rsidRPr="007D3CF4">
              <w:t>ного обсл</w:t>
            </w:r>
            <w:r w:rsidRPr="007D3CF4">
              <w:t>у</w:t>
            </w:r>
            <w:r w:rsidRPr="007D3CF4">
              <w:t>живания населения), 26 (за и</w:t>
            </w:r>
            <w:r w:rsidRPr="007D3CF4">
              <w:t>с</w:t>
            </w:r>
            <w:r w:rsidRPr="007D3CF4">
              <w:t>ключением спортивных площадок крытого т</w:t>
            </w:r>
            <w:r w:rsidRPr="007D3CF4">
              <w:t>и</w:t>
            </w:r>
            <w:r w:rsidRPr="007D3CF4">
              <w:t>па), 27, 30, 32, 33, 36 перечня в</w:t>
            </w:r>
            <w:r w:rsidRPr="007D3CF4">
              <w:t>и</w:t>
            </w:r>
            <w:r w:rsidRPr="007D3CF4">
              <w:t>дов объе</w:t>
            </w:r>
            <w:r w:rsidRPr="007D3CF4">
              <w:t>к</w:t>
            </w:r>
            <w:r w:rsidRPr="007D3CF4">
              <w:t>тов</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lastRenderedPageBreak/>
              <w:t>десяти лет в отн</w:t>
            </w:r>
            <w:r w:rsidRPr="007D3CF4">
              <w:t>о</w:t>
            </w:r>
            <w:r w:rsidRPr="007D3CF4">
              <w:t>шении объе</w:t>
            </w:r>
            <w:r w:rsidRPr="007D3CF4">
              <w:t>к</w:t>
            </w:r>
            <w:r w:rsidRPr="007D3CF4">
              <w:t>та, ук</w:t>
            </w:r>
            <w:r w:rsidRPr="007D3CF4">
              <w:t>а</w:t>
            </w:r>
            <w:r w:rsidRPr="007D3CF4">
              <w:t>занного в пун</w:t>
            </w:r>
            <w:r w:rsidRPr="007D3CF4">
              <w:t>к</w:t>
            </w:r>
            <w:r w:rsidRPr="007D3CF4">
              <w:t>тах 18, 26 п</w:t>
            </w:r>
            <w:r w:rsidRPr="007D3CF4">
              <w:t>е</w:t>
            </w:r>
            <w:r w:rsidRPr="007D3CF4">
              <w:t>речня видов объе</w:t>
            </w:r>
            <w:r w:rsidRPr="007D3CF4">
              <w:t>к</w:t>
            </w:r>
            <w:r w:rsidRPr="007D3CF4">
              <w:t>тов (спо</w:t>
            </w:r>
            <w:r w:rsidRPr="007D3CF4">
              <w:t>р</w:t>
            </w:r>
            <w:r w:rsidRPr="007D3CF4">
              <w:t>тивной пл</w:t>
            </w:r>
            <w:r w:rsidRPr="007D3CF4">
              <w:t>о</w:t>
            </w:r>
            <w:r w:rsidRPr="007D3CF4">
              <w:t>щадки крытого типа)</w:t>
            </w:r>
          </w:p>
        </w:tc>
      </w:tr>
      <w:tr w:rsidR="00EF43AB" w:rsidRPr="007D3CF4" w:rsidTr="00EF43AB">
        <w:trPr>
          <w:trHeight w:val="303"/>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6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roofErr w:type="gramStart"/>
            <w:r w:rsidRPr="007D3CF4">
              <w:t>Сведения о параметрах объектов, предусмотренных пунктами 1 - 3, 5 - 7, 9 - 10, 11 (не относящихся к иным с</w:t>
            </w:r>
            <w:r w:rsidRPr="007D3CF4">
              <w:t>о</w:t>
            </w:r>
            <w:r w:rsidRPr="007D3CF4">
              <w:t>оружениям связи, размещение кот</w:t>
            </w:r>
            <w:r w:rsidRPr="007D3CF4">
              <w:t>о</w:t>
            </w:r>
            <w:r w:rsidRPr="007D3CF4">
              <w:t>рых осуществляется в целях реализ</w:t>
            </w:r>
            <w:r w:rsidRPr="007D3CF4">
              <w:t>а</w:t>
            </w:r>
            <w:r w:rsidRPr="007D3CF4">
              <w:t>ции Концепции), 12, 15, 22 (в случае размещения региональным операт</w:t>
            </w:r>
            <w:r w:rsidRPr="007D3CF4">
              <w:t>о</w:t>
            </w:r>
            <w:r w:rsidRPr="007D3CF4">
              <w:t>ром по обращению с твердыми ко</w:t>
            </w:r>
            <w:r w:rsidRPr="007D3CF4">
              <w:t>м</w:t>
            </w:r>
            <w:r w:rsidRPr="007D3CF4">
              <w:t>мунальными отходами в Тюменской области</w:t>
            </w:r>
            <w:r w:rsidRPr="007D3CF4">
              <w:rPr>
                <w:b/>
              </w:rPr>
              <w:t xml:space="preserve"> </w:t>
            </w:r>
            <w:r w:rsidRPr="007D3CF4">
              <w:t>пунктов приема вторичного сырья), 25 (в случае размещения вр</w:t>
            </w:r>
            <w:r w:rsidRPr="007D3CF4">
              <w:t>е</w:t>
            </w:r>
            <w:r w:rsidRPr="007D3CF4">
              <w:t>менных сооружений и (или) време</w:t>
            </w:r>
            <w:r w:rsidRPr="007D3CF4">
              <w:t>н</w:t>
            </w:r>
            <w:r w:rsidRPr="007D3CF4">
              <w:t>ных конструкций, предназначенных для организации</w:t>
            </w:r>
            <w:proofErr w:type="gramEnd"/>
            <w:r w:rsidRPr="007D3CF4">
              <w:t xml:space="preserve"> </w:t>
            </w:r>
            <w:proofErr w:type="gramStart"/>
            <w:r w:rsidRPr="007D3CF4">
              <w:t>стоянки и (или) хр</w:t>
            </w:r>
            <w:r w:rsidRPr="007D3CF4">
              <w:t>а</w:t>
            </w:r>
            <w:r w:rsidRPr="007D3CF4">
              <w:t>нения (нахождения) велосипедов, средств индивидуальной мобильн</w:t>
            </w:r>
            <w:r w:rsidRPr="007D3CF4">
              <w:t>о</w:t>
            </w:r>
            <w:r w:rsidRPr="007D3CF4">
              <w:t>сти, различного спортивного инвент</w:t>
            </w:r>
            <w:r w:rsidRPr="007D3CF4">
              <w:t>а</w:t>
            </w:r>
            <w:r w:rsidRPr="007D3CF4">
              <w:t>ря в пределах таких сооружений и (или) конструкций (за исключением временных сооружений и (или) вр</w:t>
            </w:r>
            <w:r w:rsidRPr="007D3CF4">
              <w:t>е</w:t>
            </w:r>
            <w:r w:rsidRPr="007D3CF4">
              <w:t>менных конструкций в целях орган</w:t>
            </w:r>
            <w:r w:rsidRPr="007D3CF4">
              <w:t>и</w:t>
            </w:r>
            <w:r w:rsidRPr="007D3CF4">
              <w:t>зации транспортного обслуживания населения) перечня видов объектов, подтверждающие, что для размещ</w:t>
            </w:r>
            <w:r w:rsidRPr="007D3CF4">
              <w:t>е</w:t>
            </w:r>
            <w:r w:rsidRPr="007D3CF4">
              <w:t>ния данных объектов не требуется разрешение на строительство (если испрашивается разрешение для ра</w:t>
            </w:r>
            <w:r w:rsidRPr="007D3CF4">
              <w:t>з</w:t>
            </w:r>
            <w:r w:rsidRPr="007D3CF4">
              <w:t>мещения указанных объектов) - в сл</w:t>
            </w:r>
            <w:r w:rsidRPr="007D3CF4">
              <w:t>у</w:t>
            </w:r>
            <w:r w:rsidRPr="007D3CF4">
              <w:t>чае если заявление подается юрид</w:t>
            </w:r>
            <w:r w:rsidRPr="007D3CF4">
              <w:t>и</w:t>
            </w:r>
            <w:r w:rsidRPr="007D3CF4">
              <w:t>ческим</w:t>
            </w:r>
            <w:proofErr w:type="gramEnd"/>
            <w:r w:rsidRPr="007D3CF4">
              <w:t xml:space="preserve"> лицом, индивидуальным пре</w:t>
            </w:r>
            <w:r w:rsidRPr="007D3CF4">
              <w:t>д</w:t>
            </w:r>
            <w:r w:rsidRPr="007D3CF4">
              <w:t>принимателем или гражданином (за исключением лиц, указанных в абз</w:t>
            </w:r>
            <w:r w:rsidRPr="007D3CF4">
              <w:t>а</w:t>
            </w:r>
            <w:r w:rsidRPr="007D3CF4">
              <w:t>цах одиннадцатом, двенадцатом пун</w:t>
            </w:r>
            <w:r w:rsidRPr="007D3CF4">
              <w:t>к</w:t>
            </w:r>
            <w:r w:rsidRPr="007D3CF4">
              <w:lastRenderedPageBreak/>
              <w:t>та 3.2 Положения)</w: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r>
      <w:tr w:rsidR="00EF43AB" w:rsidRPr="007D3CF4" w:rsidTr="00EF43AB">
        <w:trPr>
          <w:trHeight w:val="303"/>
        </w:trPr>
        <w:tc>
          <w:tcPr>
            <w:tcW w:w="563" w:type="dxa"/>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rPr>
                <w:shd w:val="clear" w:color="auto" w:fill="FFFF00"/>
              </w:rPr>
            </w:pPr>
          </w:p>
        </w:tc>
        <w:tc>
          <w:tcPr>
            <w:tcW w:w="4617"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roofErr w:type="gramStart"/>
            <w:r w:rsidRPr="007D3CF4">
              <w:t>Сведения о параметрах объектов, предусмотренных пунктами 9, 10, 11</w:t>
            </w:r>
            <w:r w:rsidRPr="007D3CF4">
              <w:rPr>
                <w:szCs w:val="20"/>
              </w:rPr>
              <w:t xml:space="preserve"> </w:t>
            </w:r>
            <w:r w:rsidRPr="007D3CF4">
              <w:t>(не относящихся к иным сооружениям связи, размещение которых ос</w:t>
            </w:r>
            <w:r w:rsidRPr="007D3CF4">
              <w:t>у</w:t>
            </w:r>
            <w:r w:rsidRPr="007D3CF4">
              <w:t>ществляется в целях реализации Ко</w:t>
            </w:r>
            <w:r w:rsidRPr="007D3CF4">
              <w:t>н</w:t>
            </w:r>
            <w:r w:rsidRPr="007D3CF4">
              <w:t>цепции), 12, 15, 17, 20, 22, 25 (в сл</w:t>
            </w:r>
            <w:r w:rsidRPr="007D3CF4">
              <w:t>у</w:t>
            </w:r>
            <w:r w:rsidRPr="007D3CF4">
              <w:t>чае размещения временных сооруж</w:t>
            </w:r>
            <w:r w:rsidRPr="007D3CF4">
              <w:t>е</w:t>
            </w:r>
            <w:r w:rsidRPr="007D3CF4">
              <w:t>ний и (или) временных конструкций, предназначенных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w:t>
            </w:r>
            <w:r w:rsidRPr="007D3CF4">
              <w:t>е</w:t>
            </w:r>
            <w:r w:rsidRPr="007D3CF4">
              <w:t>ний и (или) конструкций (за</w:t>
            </w:r>
            <w:proofErr w:type="gramEnd"/>
            <w:r w:rsidRPr="007D3CF4">
              <w:t xml:space="preserve"> </w:t>
            </w:r>
            <w:proofErr w:type="gramStart"/>
            <w:r w:rsidRPr="007D3CF4">
              <w:t>исключ</w:t>
            </w:r>
            <w:r w:rsidRPr="007D3CF4">
              <w:t>е</w:t>
            </w:r>
            <w:r w:rsidRPr="007D3CF4">
              <w:t>нием временных сооружений и (или) временных конструкций в целях орг</w:t>
            </w:r>
            <w:r w:rsidRPr="007D3CF4">
              <w:t>а</w:t>
            </w:r>
            <w:r w:rsidRPr="007D3CF4">
              <w:t>низации транспортного обслуживания населения), перечня видов объектов, подтверждающие, что для размещ</w:t>
            </w:r>
            <w:r w:rsidRPr="007D3CF4">
              <w:t>е</w:t>
            </w:r>
            <w:r w:rsidRPr="007D3CF4">
              <w:t>ния данных объектов не требуется разрешение на строительство, - в сл</w:t>
            </w:r>
            <w:r w:rsidRPr="007D3CF4">
              <w:t>у</w:t>
            </w:r>
            <w:r w:rsidRPr="007D3CF4">
              <w:t>чае если заявление подается лицом, с которым заключен договор о развитии застроенной территории или договор о комплексном развитии территории, либо лицом, обеспечивающим реал</w:t>
            </w:r>
            <w:r w:rsidRPr="007D3CF4">
              <w:t>и</w:t>
            </w:r>
            <w:r w:rsidRPr="007D3CF4">
              <w:t>зацию решения о комплексном разв</w:t>
            </w:r>
            <w:r w:rsidRPr="007D3CF4">
              <w:t>и</w:t>
            </w:r>
            <w:r w:rsidRPr="007D3CF4">
              <w:t>тии территории, и испрашивается ра</w:t>
            </w:r>
            <w:r w:rsidRPr="007D3CF4">
              <w:t>з</w:t>
            </w:r>
            <w:r w:rsidRPr="007D3CF4">
              <w:t>решение для</w:t>
            </w:r>
            <w:proofErr w:type="gramEnd"/>
            <w:r w:rsidRPr="007D3CF4">
              <w:t xml:space="preserve"> размещения указанных объектов, в случае размещения таких объектов на землях или земельных участках, находящихся в госуда</w:t>
            </w:r>
            <w:r w:rsidRPr="007D3CF4">
              <w:t>р</w:t>
            </w:r>
            <w:r w:rsidRPr="007D3CF4">
              <w:t>ственной или муниципальной со</w:t>
            </w:r>
            <w:r w:rsidRPr="007D3CF4">
              <w:t>б</w:t>
            </w:r>
            <w:r w:rsidRPr="007D3CF4">
              <w:t>ственности и расположенных в гран</w:t>
            </w:r>
            <w:r w:rsidRPr="007D3CF4">
              <w:t>и</w:t>
            </w:r>
            <w:r w:rsidRPr="007D3CF4">
              <w:t>цах застроенной территории, в отн</w:t>
            </w:r>
            <w:r w:rsidRPr="007D3CF4">
              <w:t>о</w:t>
            </w:r>
            <w:r w:rsidRPr="007D3CF4">
              <w:t>шении которой принято решение о развитии или в границах территории, в отношении которой осуществляется комплексное развитие</w: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r>
      <w:tr w:rsidR="00EF43AB" w:rsidRPr="007D3CF4" w:rsidTr="00EF43AB">
        <w:trPr>
          <w:trHeight w:val="303"/>
        </w:trPr>
        <w:tc>
          <w:tcPr>
            <w:tcW w:w="563" w:type="dxa"/>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rPr>
                <w:shd w:val="clear" w:color="auto" w:fill="FFFF00"/>
              </w:rPr>
            </w:pPr>
          </w:p>
        </w:tc>
        <w:tc>
          <w:tcPr>
            <w:tcW w:w="4617"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Сведения о параметрах объектов, предусмотренных перечнем видов объектов, подтверждающие, что для размещения данных объектов не тр</w:t>
            </w:r>
            <w:r w:rsidRPr="007D3CF4">
              <w:t>е</w:t>
            </w:r>
            <w:r w:rsidRPr="007D3CF4">
              <w:t>буется разрешение на строительство (если испрашивается разрешение для размещения указанных объектов), - в случае если заявление подается н</w:t>
            </w:r>
            <w:r w:rsidRPr="007D3CF4">
              <w:t>е</w:t>
            </w:r>
            <w:r w:rsidRPr="007D3CF4">
              <w:t>коммерческой организацией, учред</w:t>
            </w:r>
            <w:r w:rsidRPr="007D3CF4">
              <w:t>и</w:t>
            </w:r>
            <w:r w:rsidRPr="007D3CF4">
              <w:t>телем которой является Тюменская область или муниципальное образ</w:t>
            </w:r>
            <w:r w:rsidRPr="007D3CF4">
              <w:t>о</w:t>
            </w:r>
            <w:r w:rsidRPr="007D3CF4">
              <w:t>вание Тюменской области</w: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r>
      <w:tr w:rsidR="00EF43AB" w:rsidRPr="007D3CF4" w:rsidTr="00EF43AB">
        <w:trPr>
          <w:trHeight w:val="303"/>
        </w:trPr>
        <w:tc>
          <w:tcPr>
            <w:tcW w:w="563" w:type="dxa"/>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rPr>
                <w:shd w:val="clear" w:color="auto" w:fill="FFFF00"/>
              </w:rPr>
            </w:pPr>
          </w:p>
        </w:tc>
        <w:tc>
          <w:tcPr>
            <w:tcW w:w="4617"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 xml:space="preserve">Сведения о </w:t>
            </w:r>
            <w:proofErr w:type="gramStart"/>
            <w:r w:rsidRPr="007D3CF4">
              <w:t>договоре</w:t>
            </w:r>
            <w:proofErr w:type="gramEnd"/>
            <w:r w:rsidRPr="007D3CF4">
              <w:t xml:space="preserve"> о развитии з</w:t>
            </w:r>
            <w:r w:rsidRPr="007D3CF4">
              <w:t>а</w:t>
            </w:r>
            <w:r w:rsidRPr="007D3CF4">
              <w:t xml:space="preserve">строенной территории или договоре о </w:t>
            </w:r>
            <w:r w:rsidRPr="007D3CF4">
              <w:lastRenderedPageBreak/>
              <w:t>комплексном развитии территории - в случае, если заявление подается л</w:t>
            </w:r>
            <w:r w:rsidRPr="007D3CF4">
              <w:t>и</w:t>
            </w:r>
            <w:r w:rsidRPr="007D3CF4">
              <w:t>цом, с которым заключен такой дог</w:t>
            </w:r>
            <w:r w:rsidRPr="007D3CF4">
              <w:t>о</w:t>
            </w:r>
            <w:r w:rsidRPr="007D3CF4">
              <w:t>вор</w: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r>
      <w:tr w:rsidR="00EF43AB" w:rsidRPr="007D3CF4" w:rsidTr="00EF43AB">
        <w:trPr>
          <w:trHeight w:val="303"/>
        </w:trPr>
        <w:tc>
          <w:tcPr>
            <w:tcW w:w="563" w:type="dxa"/>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617"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 xml:space="preserve">Сведения о </w:t>
            </w:r>
            <w:proofErr w:type="gramStart"/>
            <w:r w:rsidRPr="007D3CF4">
              <w:t>соглашении</w:t>
            </w:r>
            <w:proofErr w:type="gramEnd"/>
            <w:r w:rsidRPr="007D3CF4">
              <w:t xml:space="preserve"> об организ</w:t>
            </w:r>
            <w:r w:rsidRPr="007D3CF4">
              <w:t>а</w:t>
            </w:r>
            <w:r w:rsidRPr="007D3CF4">
              <w:t>ции деятельности по обращению с твердыми коммунальными отходами в Тюменской области (если заявление подается юридическим лицом, явл</w:t>
            </w:r>
            <w:r w:rsidRPr="007D3CF4">
              <w:t>я</w:t>
            </w:r>
            <w:r w:rsidRPr="007D3CF4">
              <w:t>ющимся региональным оператором по обращению с твердыми коммунал</w:t>
            </w:r>
            <w:r w:rsidRPr="007D3CF4">
              <w:t>ь</w:t>
            </w:r>
            <w:r w:rsidRPr="007D3CF4">
              <w:t>ными отходами в Тюменской области)</w: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r>
      <w:tr w:rsidR="00EF43AB" w:rsidRPr="007D3CF4" w:rsidTr="00EF43AB">
        <w:trPr>
          <w:trHeight w:val="303"/>
        </w:trPr>
        <w:tc>
          <w:tcPr>
            <w:tcW w:w="563" w:type="dxa"/>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4617"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roofErr w:type="gramStart"/>
            <w:r w:rsidRPr="007D3CF4">
              <w:t>Сведения об обращении заявителя с заявлением о выдаче разрешения на строительство объекта капитального строительства (если испрашивается разрешение для размещения объе</w:t>
            </w:r>
            <w:r w:rsidRPr="007D3CF4">
              <w:t>к</w:t>
            </w:r>
            <w:r w:rsidRPr="007D3CF4">
              <w:t>тов, предусмотренных пунктом 31 п</w:t>
            </w:r>
            <w:r w:rsidRPr="007D3CF4">
              <w:t>е</w:t>
            </w:r>
            <w:r w:rsidRPr="007D3CF4">
              <w:t>речня видов объектов (площадок для размещения строительной техники и строительных грузов)</w:t>
            </w:r>
            <w:proofErr w:type="gramEnd"/>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r>
      <w:tr w:rsidR="00EF43AB" w:rsidRPr="007D3CF4" w:rsidTr="00EF43AB">
        <w:trPr>
          <w:trHeight w:val="303"/>
        </w:trPr>
        <w:tc>
          <w:tcPr>
            <w:tcW w:w="563" w:type="dxa"/>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rPr>
                <w:shd w:val="clear" w:color="auto" w:fill="FFFF00"/>
              </w:rPr>
            </w:pPr>
          </w:p>
        </w:tc>
        <w:tc>
          <w:tcPr>
            <w:tcW w:w="4617"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Адрес</w:t>
            </w:r>
            <w:r w:rsidRPr="007D3CF4">
              <w:rPr>
                <w:shd w:val="clear" w:color="auto" w:fill="FFFFFF"/>
              </w:rPr>
              <w:t xml:space="preserve"> (описание местоположения) з</w:t>
            </w:r>
            <w:r w:rsidRPr="007D3CF4">
              <w:rPr>
                <w:shd w:val="clear" w:color="auto" w:fill="FFFFFF"/>
              </w:rPr>
              <w:t>е</w:t>
            </w:r>
            <w:r w:rsidRPr="007D3CF4">
              <w:rPr>
                <w:shd w:val="clear" w:color="auto" w:fill="FFFFFF"/>
              </w:rPr>
              <w:t>мельного участка, части земельного участка или земли, которые планир</w:t>
            </w:r>
            <w:r w:rsidRPr="007D3CF4">
              <w:rPr>
                <w:shd w:val="clear" w:color="auto" w:fill="FFFFFF"/>
              </w:rPr>
              <w:t>у</w:t>
            </w:r>
            <w:r w:rsidRPr="007D3CF4">
              <w:rPr>
                <w:shd w:val="clear" w:color="auto" w:fill="FFFFFF"/>
              </w:rPr>
              <w:t>ется использовать для размещения объекта, предусмотренного перечнем видов объектов</w: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rPr>
                <w:shd w:val="clear" w:color="auto" w:fill="FFFF00"/>
              </w:rPr>
            </w:pPr>
          </w:p>
        </w:tc>
      </w:tr>
      <w:tr w:rsidR="00EF43AB" w:rsidRPr="007D3CF4" w:rsidTr="00EF43AB">
        <w:trPr>
          <w:trHeight w:val="303"/>
        </w:trPr>
        <w:tc>
          <w:tcPr>
            <w:tcW w:w="563" w:type="dxa"/>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rPr>
                <w:shd w:val="clear" w:color="auto" w:fill="FFFF00"/>
              </w:rPr>
            </w:pPr>
          </w:p>
        </w:tc>
        <w:tc>
          <w:tcPr>
            <w:tcW w:w="4617"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Реквизиты решения о комплексном развитии территории - в случае, если заявление подается лицом, обеспеч</w:t>
            </w:r>
            <w:r w:rsidRPr="007D3CF4">
              <w:t>и</w:t>
            </w:r>
            <w:r w:rsidRPr="007D3CF4">
              <w:t>вающим реализацию решения о ко</w:t>
            </w:r>
            <w:r w:rsidRPr="007D3CF4">
              <w:t>м</w:t>
            </w:r>
            <w:r w:rsidRPr="007D3CF4">
              <w:t>плексном развитии территории</w:t>
            </w:r>
          </w:p>
        </w:tc>
        <w:tc>
          <w:tcPr>
            <w:tcW w:w="4345" w:type="dxa"/>
            <w:gridSpan w:val="4"/>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rPr>
                <w:shd w:val="clear" w:color="auto" w:fill="FFFF00"/>
              </w:rPr>
            </w:pPr>
          </w:p>
        </w:tc>
      </w:tr>
      <w:tr w:rsidR="00EF43AB" w:rsidRPr="007D3CF4" w:rsidTr="00EF43AB">
        <w:trPr>
          <w:trHeight w:val="303"/>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896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hAnsi="PT Astra Serif"/>
                <w:b/>
              </w:rPr>
              <w:t xml:space="preserve">Документы, прилагаемые к заявлению в обязательном порядке: </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41184" behindDoc="0" locked="0" layoutInCell="1" allowOverlap="1" wp14:anchorId="2BEC7A30" wp14:editId="2A184FF1">
                      <wp:simplePos x="0" y="0"/>
                      <wp:positionH relativeFrom="column">
                        <wp:posOffset>25400</wp:posOffset>
                      </wp:positionH>
                      <wp:positionV relativeFrom="paragraph">
                        <wp:posOffset>33655</wp:posOffset>
                      </wp:positionV>
                      <wp:extent cx="92710" cy="108585"/>
                      <wp:effectExtent l="15875" t="14605" r="15240" b="19685"/>
                      <wp:wrapNone/>
                      <wp:docPr id="2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9" o:spid="_x0000_s1026" style="position:absolute;margin-left:2pt;margin-top:2.65pt;width:7.3pt;height:8.55pt;z-index:2517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" path="m,l21600,r,21600l,21600,,xe" filled="f" strokecolor="#243f60" strokeweight=".71mm">
                      <v:stroke joinstyle="miter"/>
                      <v:path o:connecttype="custom" o:connectlocs="0,0;92710,0;92710,108585;0,108585" o:connectangles="0,0,0,0"/>
                    </v:shape>
                  </w:pict>
                </mc:Fallback>
              </mc:AlternateContent>
            </w:r>
          </w:p>
        </w:tc>
        <w:tc>
          <w:tcPr>
            <w:tcW w:w="85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1)</w:t>
            </w:r>
            <w:r w:rsidRPr="007D3CF4">
              <w:rPr>
                <w:shd w:val="clear" w:color="auto" w:fill="FFFFFF"/>
              </w:rPr>
              <w:t> копия</w:t>
            </w:r>
            <w:r w:rsidRPr="007D3CF4">
              <w:t xml:space="preserve"> документа, подтверждающего полномочия представителя заяв</w:t>
            </w:r>
            <w:r w:rsidRPr="007D3CF4">
              <w:t>и</w:t>
            </w:r>
            <w:r w:rsidRPr="007D3CF4">
              <w:t>теля, в случае если заявление подается представителем заявителя</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42208" behindDoc="0" locked="0" layoutInCell="1" allowOverlap="1" wp14:anchorId="01BFAC7E" wp14:editId="31490C61">
                      <wp:simplePos x="0" y="0"/>
                      <wp:positionH relativeFrom="column">
                        <wp:posOffset>24130</wp:posOffset>
                      </wp:positionH>
                      <wp:positionV relativeFrom="paragraph">
                        <wp:posOffset>28575</wp:posOffset>
                      </wp:positionV>
                      <wp:extent cx="92710" cy="108585"/>
                      <wp:effectExtent l="14605" t="19050" r="16510" b="15240"/>
                      <wp:wrapNone/>
                      <wp:docPr id="27"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6" o:spid="_x0000_s1026" style="position:absolute;margin-left:1.9pt;margin-top:2.25pt;width:7.3pt;height:8.55pt;z-index:2517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" path="m,l21600,r,21600l,21600,,xe" filled="f" strokecolor="#243f60" strokeweight=".71mm">
                      <v:stroke joinstyle="miter"/>
                      <v:path o:connecttype="custom" o:connectlocs="0,0;92710,0;92710,108585;0,108585" o:connectangles="0,0,0,0"/>
                    </v:shape>
                  </w:pict>
                </mc:Fallback>
              </mc:AlternateContent>
            </w:r>
          </w:p>
        </w:tc>
        <w:tc>
          <w:tcPr>
            <w:tcW w:w="85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2) в отношении объектов, предусмотренных пунктами 1 - 3; 5 - 10; 11 (не относящихся к иным сооружениям связи, размещение которых осущест</w:t>
            </w:r>
            <w:r w:rsidRPr="007D3CF4">
              <w:t>в</w:t>
            </w:r>
            <w:r w:rsidRPr="007D3CF4">
              <w:t>ляется в целях реализации Концепции); 12 (за исключением случая, к</w:t>
            </w:r>
            <w:r w:rsidRPr="007D3CF4">
              <w:t>о</w:t>
            </w:r>
            <w:r w:rsidRPr="007D3CF4">
              <w:t>гда размещение объекта осуществляется собственниками помещений многоквартирного дома (многоквартирных домов); 15 перечня видов об</w:t>
            </w:r>
            <w:r w:rsidRPr="007D3CF4">
              <w:t>ъ</w:t>
            </w:r>
            <w:r w:rsidRPr="007D3CF4">
              <w:t>ектов, - схема границ предполагаемых к использованию земель или части земельного участка на кадастровом плане территории с указанием коо</w:t>
            </w:r>
            <w:r w:rsidRPr="007D3CF4">
              <w:t>р</w:t>
            </w:r>
            <w:r w:rsidRPr="007D3CF4">
              <w:t>динат характерных точек границ территории, в случае если планируется использовать земли или часть земельного участка (с использованием с</w:t>
            </w:r>
            <w:r w:rsidRPr="007D3CF4">
              <w:t>и</w:t>
            </w:r>
            <w:r w:rsidRPr="007D3CF4">
              <w:t>стемы координат, применяемой при ведении государственного кадастра недвижимости)</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396" w:type="dxa"/>
            <w:tcBorders>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61664" behindDoc="0" locked="0" layoutInCell="1" allowOverlap="1" wp14:anchorId="5A6CBE54" wp14:editId="18CE8C3D">
                      <wp:simplePos x="0" y="0"/>
                      <wp:positionH relativeFrom="column">
                        <wp:posOffset>37465</wp:posOffset>
                      </wp:positionH>
                      <wp:positionV relativeFrom="paragraph">
                        <wp:posOffset>24765</wp:posOffset>
                      </wp:positionV>
                      <wp:extent cx="92710" cy="108585"/>
                      <wp:effectExtent l="18415" t="15240" r="22225" b="19050"/>
                      <wp:wrapNone/>
                      <wp:docPr id="26" name="Прямоугольник 10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10_0" o:spid="_x0000_s1026" style="position:absolute;margin-left:2.95pt;margin-top:1.95pt;width:7.3pt;height:8.55pt;z-index:251761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" path="m,l21600,r,21600l,21600,,xe" filled="f" strokecolor="#243f60" strokeweight=".71mm">
                      <v:stroke joinstyle="miter"/>
                      <v:path o:connecttype="custom" o:connectlocs="0,0;92710,0;92710,108585;0,108585" o:connectangles="0,0,0,0"/>
                    </v:shape>
                  </w:pict>
                </mc:Fallback>
              </mc:AlternateContent>
            </w:r>
          </w:p>
        </w:tc>
        <w:tc>
          <w:tcPr>
            <w:tcW w:w="8566" w:type="dxa"/>
            <w:gridSpan w:val="7"/>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roofErr w:type="gramStart"/>
            <w:r w:rsidRPr="007D3CF4">
              <w:t>3) в отношении объектов, предусмотренных пунктами 4, 4(1), 12 (в случае размещения объекта собственниками помещений многоквартирного дома (многоквартирных домов)), 13, 14, 18, 22 (в случае размещения реги</w:t>
            </w:r>
            <w:r w:rsidRPr="007D3CF4">
              <w:t>о</w:t>
            </w:r>
            <w:r w:rsidRPr="007D3CF4">
              <w:t>нальным оператором по обращению с твердыми коммунальными отх</w:t>
            </w:r>
            <w:r w:rsidRPr="007D3CF4">
              <w:t>о</w:t>
            </w:r>
            <w:r w:rsidRPr="007D3CF4">
              <w:t>дами в Тюменской области пунктов приема вторичного сырья), 24 (в сл</w:t>
            </w:r>
            <w:r w:rsidRPr="007D3CF4">
              <w:t>у</w:t>
            </w:r>
            <w:r w:rsidRPr="007D3CF4">
              <w:t>чае размещения некоммерческими организациями, учредителем которых является государственное или муниципальное учреждение Тюменской области, палаток и лотков</w:t>
            </w:r>
            <w:proofErr w:type="gramEnd"/>
            <w:r w:rsidRPr="007D3CF4">
              <w:t xml:space="preserve">, </w:t>
            </w:r>
            <w:proofErr w:type="gramStart"/>
            <w:r w:rsidRPr="007D3CF4">
              <w:t xml:space="preserve">размещаемых в целях организации ярмарок, </w:t>
            </w:r>
            <w:r w:rsidRPr="007D3CF4">
              <w:lastRenderedPageBreak/>
              <w:t>на которых в том числе осуществляется реализация продуктов питания и сельскохозяйственной продукции), 25 (за исключением временных с</w:t>
            </w:r>
            <w:r w:rsidRPr="007D3CF4">
              <w:t>о</w:t>
            </w:r>
            <w:r w:rsidRPr="007D3CF4">
              <w:t>оружений и (или) временных конструкций в целях организации тран</w:t>
            </w:r>
            <w:r w:rsidRPr="007D3CF4">
              <w:t>с</w:t>
            </w:r>
            <w:r w:rsidRPr="007D3CF4">
              <w:t>портного обслуживания населения), 26, 27, 30, 31, 31(1), 33, 36 перечня видов объектов, - схема границ предполагаемых к использованию земель или части земельного участка, в случае если планируется использовать земли или</w:t>
            </w:r>
            <w:proofErr w:type="gramEnd"/>
            <w:r w:rsidRPr="007D3CF4">
              <w:t xml:space="preserve"> часть земельного участка</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43232" behindDoc="0" locked="0" layoutInCell="1" allowOverlap="1" wp14:anchorId="46E6ACF8" wp14:editId="1A867166">
                      <wp:simplePos x="0" y="0"/>
                      <wp:positionH relativeFrom="column">
                        <wp:posOffset>37465</wp:posOffset>
                      </wp:positionH>
                      <wp:positionV relativeFrom="paragraph">
                        <wp:posOffset>24765</wp:posOffset>
                      </wp:positionV>
                      <wp:extent cx="92710" cy="108585"/>
                      <wp:effectExtent l="18415" t="15240" r="22225" b="19050"/>
                      <wp:wrapNone/>
                      <wp:docPr id="25"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10" o:spid="_x0000_s1026" style="position:absolute;margin-left:2.95pt;margin-top:1.95pt;width:7.3pt;height:8.55pt;z-index:25174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" path="m,l21600,r,21600l,21600,,xe" filled="f" strokecolor="#243f60" strokeweight=".71mm">
                      <v:stroke joinstyle="miter"/>
                      <v:path o:connecttype="custom" o:connectlocs="0,0;92710,0;92710,108585;0,108585" o:connectangles="0,0,0,0"/>
                    </v:shape>
                  </w:pict>
                </mc:Fallback>
              </mc:AlternateContent>
            </w:r>
          </w:p>
        </w:tc>
        <w:tc>
          <w:tcPr>
            <w:tcW w:w="85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roofErr w:type="gramStart"/>
            <w:r w:rsidRPr="007D3CF4">
              <w:rPr>
                <w:szCs w:val="20"/>
              </w:rPr>
              <w:t xml:space="preserve">4) в отношении объектов, предусмотренных пунктами 17, 19 </w:t>
            </w:r>
            <w:r w:rsidRPr="007D3CF4">
              <w:t>(за исключ</w:t>
            </w:r>
            <w:r w:rsidRPr="007D3CF4">
              <w:t>е</w:t>
            </w:r>
            <w:r w:rsidRPr="007D3CF4">
              <w:t>нием нестационарных объектов для оказания услуг общественного пит</w:t>
            </w:r>
            <w:r w:rsidRPr="007D3CF4">
              <w:t>а</w:t>
            </w:r>
            <w:r w:rsidRPr="007D3CF4">
              <w:t>ния (сезонных (летних) кафе предприятий общественного питания)</w:t>
            </w:r>
            <w:r w:rsidRPr="007D3CF4">
              <w:rPr>
                <w:szCs w:val="20"/>
              </w:rPr>
              <w:t>, 20, 22 (за исключением размещения  региональным оператором по обращ</w:t>
            </w:r>
            <w:r w:rsidRPr="007D3CF4">
              <w:rPr>
                <w:szCs w:val="20"/>
              </w:rPr>
              <w:t>е</w:t>
            </w:r>
            <w:r w:rsidRPr="007D3CF4">
              <w:rPr>
                <w:szCs w:val="20"/>
              </w:rPr>
              <w:t>нию с твердыми бытовыми отходами в Тюменской области пунктов при</w:t>
            </w:r>
            <w:r w:rsidRPr="007D3CF4">
              <w:rPr>
                <w:szCs w:val="20"/>
              </w:rPr>
              <w:t>е</w:t>
            </w:r>
            <w:r w:rsidRPr="007D3CF4">
              <w:rPr>
                <w:szCs w:val="20"/>
              </w:rPr>
              <w:t>ма вторичного сырья), 23, 24 перечня видов объектов (в случае разм</w:t>
            </w:r>
            <w:r w:rsidRPr="007D3CF4">
              <w:rPr>
                <w:szCs w:val="20"/>
              </w:rPr>
              <w:t>е</w:t>
            </w:r>
            <w:r w:rsidRPr="007D3CF4">
              <w:rPr>
                <w:szCs w:val="20"/>
              </w:rPr>
              <w:t>щения объекта в границах застроенной территории, в отношении которой принято</w:t>
            </w:r>
            <w:proofErr w:type="gramEnd"/>
            <w:r w:rsidRPr="007D3CF4">
              <w:rPr>
                <w:szCs w:val="20"/>
              </w:rPr>
              <w:t xml:space="preserve"> </w:t>
            </w:r>
            <w:proofErr w:type="gramStart"/>
            <w:r w:rsidRPr="007D3CF4">
              <w:rPr>
                <w:szCs w:val="20"/>
              </w:rPr>
              <w:t xml:space="preserve">решение о развитии, </w:t>
            </w:r>
            <w:r w:rsidRPr="007D3CF4">
              <w:t>или в границах территории, в отношении которой осуществляется комплексное развитие, лицами</w:t>
            </w:r>
            <w:r w:rsidRPr="007D3CF4">
              <w:rPr>
                <w:szCs w:val="20"/>
              </w:rPr>
              <w:t>, с которыми з</w:t>
            </w:r>
            <w:r w:rsidRPr="007D3CF4">
              <w:rPr>
                <w:szCs w:val="20"/>
              </w:rPr>
              <w:t>а</w:t>
            </w:r>
            <w:r w:rsidRPr="007D3CF4">
              <w:rPr>
                <w:szCs w:val="20"/>
              </w:rPr>
              <w:t xml:space="preserve">ключен договор о развитии </w:t>
            </w:r>
            <w:r w:rsidRPr="007D3CF4">
              <w:t>застроенной территории или договор о ко</w:t>
            </w:r>
            <w:r w:rsidRPr="007D3CF4">
              <w:t>м</w:t>
            </w:r>
            <w:r w:rsidRPr="007D3CF4">
              <w:t>плексном развитии территории, либо лицами, обеспечивающими реал</w:t>
            </w:r>
            <w:r w:rsidRPr="007D3CF4">
              <w:t>и</w:t>
            </w:r>
            <w:r w:rsidRPr="007D3CF4">
              <w:t>зацию решения о комплексном развитии территории</w:t>
            </w:r>
            <w:r w:rsidRPr="007D3CF4">
              <w:rPr>
                <w:szCs w:val="20"/>
              </w:rPr>
              <w:t>),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roofErr w:type="gramEnd"/>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396" w:type="dxa"/>
            <w:tcBorders>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73952" behindDoc="0" locked="0" layoutInCell="1" allowOverlap="1" wp14:anchorId="32B91E96" wp14:editId="02D733BE">
                      <wp:simplePos x="0" y="0"/>
                      <wp:positionH relativeFrom="column">
                        <wp:posOffset>37465</wp:posOffset>
                      </wp:positionH>
                      <wp:positionV relativeFrom="paragraph">
                        <wp:posOffset>24765</wp:posOffset>
                      </wp:positionV>
                      <wp:extent cx="92710" cy="108585"/>
                      <wp:effectExtent l="18415" t="15240" r="22225" b="19050"/>
                      <wp:wrapNone/>
                      <wp:docPr id="24" name="Прямоугольник 10_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10_1" o:spid="_x0000_s1026" style="position:absolute;margin-left:2.95pt;margin-top:1.95pt;width:7.3pt;height:8.55pt;z-index:251773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" path="m,l21600,r,21600l,21600,,xe" filled="f" strokecolor="#243f60" strokeweight=".71mm">
                      <v:stroke joinstyle="miter"/>
                      <v:path o:connecttype="custom" o:connectlocs="0,0;92710,0;92710,108585;0,108585" o:connectangles="0,0,0,0"/>
                    </v:shape>
                  </w:pict>
                </mc:Fallback>
              </mc:AlternateContent>
            </w:r>
          </w:p>
        </w:tc>
        <w:tc>
          <w:tcPr>
            <w:tcW w:w="8566" w:type="dxa"/>
            <w:gridSpan w:val="7"/>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5) в отношении объектов, предусмотренных пунктом 1.4.1  Положения, в случае если заявление подается некоммерческой организацией, учред</w:t>
            </w:r>
            <w:r w:rsidRPr="007D3CF4">
              <w:t>и</w:t>
            </w:r>
            <w:r w:rsidRPr="007D3CF4">
              <w:t>телем которой является Тюменская область или муниципальное образ</w:t>
            </w:r>
            <w:r w:rsidRPr="007D3CF4">
              <w:t>о</w:t>
            </w:r>
            <w:r w:rsidRPr="007D3CF4">
              <w:t>вание Тюменской области, - схема границ предполагаемых к использов</w:t>
            </w:r>
            <w:r w:rsidRPr="007D3CF4">
              <w:t>а</w:t>
            </w:r>
            <w:r w:rsidRPr="007D3CF4">
              <w:t>нию земель или части земельного участка, в случае если планируется использовать земли или часть земельного участка</w:t>
            </w:r>
          </w:p>
        </w:tc>
      </w:tr>
      <w:tr w:rsidR="00EF43AB" w:rsidRPr="007D3CF4" w:rsidTr="00EF43AB">
        <w:tblPrEx>
          <w:tblCellMar>
            <w:top w:w="57" w:type="dxa"/>
            <w:bottom w:w="57" w:type="dxa"/>
          </w:tblCellMar>
        </w:tblPrEx>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EF43AB" w:rsidRPr="007D3CF4" w:rsidRDefault="00EF43AB" w:rsidP="00B1599A">
            <w:pPr>
              <w:pStyle w:val="Table"/>
            </w:pPr>
          </w:p>
        </w:tc>
        <w:tc>
          <w:tcPr>
            <w:tcW w:w="396"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74976" behindDoc="0" locked="0" layoutInCell="1" allowOverlap="1" wp14:anchorId="14E8ABEF" wp14:editId="3D18B43D">
                      <wp:simplePos x="0" y="0"/>
                      <wp:positionH relativeFrom="column">
                        <wp:posOffset>37465</wp:posOffset>
                      </wp:positionH>
                      <wp:positionV relativeFrom="paragraph">
                        <wp:posOffset>24765</wp:posOffset>
                      </wp:positionV>
                      <wp:extent cx="92710" cy="108585"/>
                      <wp:effectExtent l="18415" t="15240" r="22225" b="19050"/>
                      <wp:wrapNone/>
                      <wp:docPr id="23" name="Прямоугольник 10_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10_2" o:spid="_x0000_s1026" style="position:absolute;margin-left:2.95pt;margin-top:1.95pt;width:7.3pt;height:8.55pt;z-index:251774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" path="m,l21600,r,21600l,21600,,xe" filled="f" strokecolor="#243f60" strokeweight=".71mm">
                      <v:stroke joinstyle="miter"/>
                      <v:path o:connecttype="custom" o:connectlocs="0,0;92710,0;92710,108585;0,108585" o:connectangles="0,0,0,0"/>
                    </v:shape>
                  </w:pict>
                </mc:Fallback>
              </mc:AlternateContent>
            </w:r>
          </w:p>
        </w:tc>
        <w:tc>
          <w:tcPr>
            <w:tcW w:w="8566" w:type="dxa"/>
            <w:gridSpan w:val="7"/>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6) в отношении объектов, предусмотренных пунктом 31(1) перечня видов объектов, - документы, подтверждающие проведение капитального или текущего ремонта объекта капитального строительства</w:t>
            </w:r>
          </w:p>
        </w:tc>
      </w:tr>
      <w:tr w:rsidR="00EF43AB" w:rsidRPr="007D3CF4" w:rsidTr="00EF43AB">
        <w:trPr>
          <w:trHeight w:val="303"/>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896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К заявлению прилагаются по желанию заявителя:</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44256" behindDoc="0" locked="0" layoutInCell="1" allowOverlap="1" wp14:anchorId="77C74C6B" wp14:editId="33CB90EB">
                      <wp:simplePos x="0" y="0"/>
                      <wp:positionH relativeFrom="column">
                        <wp:posOffset>26035</wp:posOffset>
                      </wp:positionH>
                      <wp:positionV relativeFrom="paragraph">
                        <wp:posOffset>35560</wp:posOffset>
                      </wp:positionV>
                      <wp:extent cx="92710" cy="108585"/>
                      <wp:effectExtent l="16510" t="16510" r="14605" b="17780"/>
                      <wp:wrapNone/>
                      <wp:docPr id="2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12" o:spid="_x0000_s1026" style="position:absolute;margin-left:2.05pt;margin-top:2.8pt;width:7.3pt;height:8.55pt;z-index:25174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" path="m,l21600,r,21600l,21600,,xe" filled="f" strokecolor="#243f60" strokeweight=".71mm">
                      <v:stroke joinstyle="miter"/>
                      <v:path o:connecttype="custom" o:connectlocs="0,0;92710,0;92710,108585;0,108585" o:connectangles="0,0,0,0"/>
                    </v:shape>
                  </w:pict>
                </mc:Fallback>
              </mc:AlternateContent>
            </w:r>
          </w:p>
        </w:tc>
        <w:tc>
          <w:tcPr>
            <w:tcW w:w="85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выписка из Единого государственного реестра недвижимости</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45280" behindDoc="0" locked="0" layoutInCell="1" allowOverlap="1" wp14:anchorId="23835E5D" wp14:editId="01C7EB35">
                      <wp:simplePos x="0" y="0"/>
                      <wp:positionH relativeFrom="column">
                        <wp:posOffset>24130</wp:posOffset>
                      </wp:positionH>
                      <wp:positionV relativeFrom="paragraph">
                        <wp:posOffset>31115</wp:posOffset>
                      </wp:positionV>
                      <wp:extent cx="92710" cy="108585"/>
                      <wp:effectExtent l="14605" t="21590" r="16510" b="22225"/>
                      <wp:wrapNone/>
                      <wp:docPr id="21"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16" o:spid="_x0000_s1026" style="position:absolute;margin-left:1.9pt;margin-top:2.45pt;width:7.3pt;height:8.55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" path="m,l21600,r,21600l,21600,,xe" filled="f" strokecolor="#243f60" strokeweight=".71mm">
                      <v:stroke joinstyle="miter"/>
                      <v:path o:connecttype="custom" o:connectlocs="0,0;92710,0;92710,108585;0,108585" o:connectangles="0,0,0,0"/>
                    </v:shape>
                  </w:pict>
                </mc:Fallback>
              </mc:AlternateContent>
            </w:r>
          </w:p>
        </w:tc>
        <w:tc>
          <w:tcPr>
            <w:tcW w:w="85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выписка из Единого государственного реестра юридических лиц</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62688" behindDoc="0" locked="0" layoutInCell="1" allowOverlap="1" wp14:anchorId="6D97066D" wp14:editId="55DE69F3">
                      <wp:simplePos x="0" y="0"/>
                      <wp:positionH relativeFrom="column">
                        <wp:posOffset>24130</wp:posOffset>
                      </wp:positionH>
                      <wp:positionV relativeFrom="paragraph">
                        <wp:posOffset>31115</wp:posOffset>
                      </wp:positionV>
                      <wp:extent cx="92710" cy="108585"/>
                      <wp:effectExtent l="14605" t="21590" r="16510" b="22225"/>
                      <wp:wrapNone/>
                      <wp:docPr id="20" name="Прямоугольник 16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16_0" o:spid="_x0000_s1026" style="position:absolute;margin-left:1.9pt;margin-top:2.45pt;width:7.3pt;height:8.55pt;z-index:251762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" path="m,l21600,r,21600l,21600,,xe" filled="f" strokecolor="#243f60" strokeweight=".71mm">
                      <v:stroke joinstyle="miter"/>
                      <v:path o:connecttype="custom" o:connectlocs="0,0;92710,0;92710,108585;0,108585" o:connectangles="0,0,0,0"/>
                    </v:shape>
                  </w:pict>
                </mc:Fallback>
              </mc:AlternateContent>
            </w:r>
          </w:p>
        </w:tc>
        <w:tc>
          <w:tcPr>
            <w:tcW w:w="85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выписка из Единого государственного реестра индивидуальных предпр</w:t>
            </w:r>
            <w:r w:rsidRPr="007D3CF4">
              <w:t>и</w:t>
            </w:r>
            <w:r w:rsidRPr="007D3CF4">
              <w:t>нимателей</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396" w:type="dxa"/>
            <w:tcBorders>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46304" behindDoc="0" locked="0" layoutInCell="1" allowOverlap="1" wp14:anchorId="509384B0" wp14:editId="465645FA">
                      <wp:simplePos x="0" y="0"/>
                      <wp:positionH relativeFrom="column">
                        <wp:posOffset>24130</wp:posOffset>
                      </wp:positionH>
                      <wp:positionV relativeFrom="paragraph">
                        <wp:posOffset>40005</wp:posOffset>
                      </wp:positionV>
                      <wp:extent cx="92710" cy="108585"/>
                      <wp:effectExtent l="14605" t="20955" r="16510" b="13335"/>
                      <wp:wrapNone/>
                      <wp:docPr id="19"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17" o:spid="_x0000_s1026" style="position:absolute;margin-left:1.9pt;margin-top:3.15pt;width:7.3pt;height:8.55pt;z-index:251746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" path="m,l21600,r,21600l,21600,,xe" filled="f" strokecolor="#243f60" strokeweight=".71mm">
                      <v:stroke joinstyle="miter"/>
                      <v:path o:connecttype="custom" o:connectlocs="0,0;92710,0;92710,108585;0,108585" o:connectangles="0,0,0,0"/>
                    </v:shape>
                  </w:pict>
                </mc:Fallback>
              </mc:AlternateContent>
            </w:r>
          </w:p>
        </w:tc>
        <w:tc>
          <w:tcPr>
            <w:tcW w:w="8566" w:type="dxa"/>
            <w:gridSpan w:val="7"/>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проект организации строительства объектов капитального строительства - в случае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396" w:type="dxa"/>
            <w:tcBorders>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47328" behindDoc="0" locked="0" layoutInCell="1" allowOverlap="1" wp14:anchorId="76C77331" wp14:editId="5C9B03CD">
                      <wp:simplePos x="0" y="0"/>
                      <wp:positionH relativeFrom="column">
                        <wp:posOffset>22860</wp:posOffset>
                      </wp:positionH>
                      <wp:positionV relativeFrom="paragraph">
                        <wp:posOffset>42545</wp:posOffset>
                      </wp:positionV>
                      <wp:extent cx="92710" cy="108585"/>
                      <wp:effectExtent l="13335" t="13970" r="17780" b="2032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18" o:spid="_x0000_s1026" style="position:absolute;margin-left:1.8pt;margin-top:3.35pt;width:7.3pt;height:8.55pt;z-index:251747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" path="m,l21600,r,21600l,21600,,xe" filled="f" strokecolor="#243f60" strokeweight=".71mm">
                      <v:stroke joinstyle="miter"/>
                      <v:path o:connecttype="custom" o:connectlocs="0,0;92710,0;92710,108585;0,108585" o:connectangles="0,0,0,0"/>
                    </v:shape>
                  </w:pict>
                </mc:Fallback>
              </mc:AlternateContent>
            </w:r>
          </w:p>
        </w:tc>
        <w:tc>
          <w:tcPr>
            <w:tcW w:w="8566" w:type="dxa"/>
            <w:gridSpan w:val="7"/>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hAnsi="PT Astra Serif"/>
                <w:sz w:val="20"/>
                <w:szCs w:val="20"/>
              </w:rPr>
              <w:t>копия договора о развитии застроенной территории или договора о комплексном развитии те</w:t>
            </w:r>
            <w:r w:rsidRPr="007D3CF4">
              <w:rPr>
                <w:rStyle w:val="31"/>
                <w:rFonts w:ascii="PT Astra Serif" w:hAnsi="PT Astra Serif"/>
                <w:sz w:val="20"/>
                <w:szCs w:val="20"/>
              </w:rPr>
              <w:t>р</w:t>
            </w:r>
            <w:r w:rsidRPr="007D3CF4">
              <w:rPr>
                <w:rStyle w:val="31"/>
                <w:rFonts w:ascii="PT Astra Serif" w:hAnsi="PT Astra Serif"/>
                <w:sz w:val="20"/>
                <w:szCs w:val="20"/>
              </w:rPr>
              <w:t>ритории - в случае, если заявление подается лицом, с которым заключен такой договор</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396" w:type="dxa"/>
            <w:tcBorders>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pPr>
            <w:r w:rsidRPr="007D3CF4">
              <w:rPr>
                <w:noProof/>
              </w:rPr>
              <mc:AlternateContent>
                <mc:Choice Requires="wps">
                  <w:drawing>
                    <wp:anchor distT="0" distB="0" distL="114300" distR="114300" simplePos="0" relativeHeight="251779072" behindDoc="0" locked="0" layoutInCell="1" allowOverlap="1" wp14:anchorId="41EDC9FB" wp14:editId="5A6A7B59">
                      <wp:simplePos x="0" y="0"/>
                      <wp:positionH relativeFrom="column">
                        <wp:posOffset>22860</wp:posOffset>
                      </wp:positionH>
                      <wp:positionV relativeFrom="paragraph">
                        <wp:posOffset>42545</wp:posOffset>
                      </wp:positionV>
                      <wp:extent cx="92710" cy="108585"/>
                      <wp:effectExtent l="13335" t="13970" r="17780" b="20320"/>
                      <wp:wrapNone/>
                      <wp:docPr id="17"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5" o:spid="_x0000_s1026" style="position:absolute;margin-left:1.8pt;margin-top:3.35pt;width:7.3pt;height:8.55pt;z-index:251779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" path="m,l21600,r,21600l,21600,,xe" filled="f" strokecolor="#243f60" strokeweight=".71mm">
                      <v:stroke joinstyle="miter"/>
                      <v:path o:connecttype="custom" o:connectlocs="0,0;92710,0;92710,108585;0,108585" o:connectangles="0,0,0,0"/>
                    </v:shape>
                  </w:pict>
                </mc:Fallback>
              </mc:AlternateContent>
            </w:r>
          </w:p>
        </w:tc>
        <w:tc>
          <w:tcPr>
            <w:tcW w:w="8566" w:type="dxa"/>
            <w:gridSpan w:val="7"/>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копия соглашения об организации деятельности по обращению с тве</w:t>
            </w:r>
            <w:r w:rsidRPr="007D3CF4">
              <w:t>р</w:t>
            </w:r>
            <w:r w:rsidRPr="007D3CF4">
              <w:t>дыми коммунальными отходами в Тюменской области (если заявление подается юридическим лицом, являющимся региональным оператором по обращению с твердыми коммунальными отходами в Тюменской обл</w:t>
            </w:r>
            <w:r w:rsidRPr="007D3CF4">
              <w:t>а</w:t>
            </w:r>
            <w:r w:rsidRPr="007D3CF4">
              <w:t>сти)</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396" w:type="dxa"/>
            <w:tcBorders>
              <w:left w:val="single" w:sz="4" w:space="0" w:color="000000"/>
              <w:bottom w:val="single" w:sz="4" w:space="0" w:color="000000"/>
              <w:right w:val="single" w:sz="4" w:space="0" w:color="000000"/>
            </w:tcBorders>
            <w:shd w:val="clear" w:color="auto" w:fill="auto"/>
            <w:vAlign w:val="center"/>
          </w:tcPr>
          <w:p w:rsidR="00EF43AB" w:rsidRPr="007D3CF4" w:rsidRDefault="00E957D9" w:rsidP="00B1599A">
            <w:pPr>
              <w:pStyle w:val="Table"/>
              <w:rPr>
                <w:shd w:val="clear" w:color="auto" w:fill="FFFF00"/>
              </w:rPr>
            </w:pPr>
            <w:r w:rsidRPr="007D3CF4">
              <w:rPr>
                <w:noProof/>
              </w:rPr>
              <mc:AlternateContent>
                <mc:Choice Requires="wps">
                  <w:drawing>
                    <wp:anchor distT="0" distB="0" distL="114300" distR="114300" simplePos="0" relativeHeight="251777024" behindDoc="0" locked="0" layoutInCell="1" allowOverlap="1" wp14:anchorId="420AE504" wp14:editId="3700A292">
                      <wp:simplePos x="0" y="0"/>
                      <wp:positionH relativeFrom="column">
                        <wp:posOffset>22860</wp:posOffset>
                      </wp:positionH>
                      <wp:positionV relativeFrom="paragraph">
                        <wp:posOffset>42545</wp:posOffset>
                      </wp:positionV>
                      <wp:extent cx="92710" cy="108585"/>
                      <wp:effectExtent l="13335" t="13970" r="17780" b="20320"/>
                      <wp:wrapNone/>
                      <wp:docPr id="16" name="Прямоугольник 18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18_0" o:spid="_x0000_s1026" style="position:absolute;margin-left:1.8pt;margin-top:3.35pt;width:7.3pt;height:8.55pt;z-index:251777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" path="m,l21600,r,21600l,21600,,xe" filled="f" strokecolor="#243f60" strokeweight=".71mm">
                      <v:stroke joinstyle="miter"/>
                      <v:path o:connecttype="custom" o:connectlocs="0,0;92710,0;92710,108585;0,108585" o:connectangles="0,0,0,0"/>
                    </v:shape>
                  </w:pict>
                </mc:Fallback>
              </mc:AlternateContent>
            </w:r>
          </w:p>
        </w:tc>
        <w:tc>
          <w:tcPr>
            <w:tcW w:w="8566" w:type="dxa"/>
            <w:gridSpan w:val="7"/>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 xml:space="preserve"> копия решения о комплексном развитии территории - в случае если з</w:t>
            </w:r>
            <w:r w:rsidRPr="007D3CF4">
              <w:t>а</w:t>
            </w:r>
            <w:r w:rsidRPr="007D3CF4">
              <w:t>явление подается лицом, обеспечивающим реализацию решения о ко</w:t>
            </w:r>
            <w:r w:rsidRPr="007D3CF4">
              <w:t>м</w:t>
            </w:r>
            <w:r w:rsidRPr="007D3CF4">
              <w:t>плексном развитии территории</w:t>
            </w:r>
          </w:p>
        </w:tc>
      </w:tr>
      <w:tr w:rsidR="00EF43AB" w:rsidRPr="007D3CF4" w:rsidTr="00EF43AB">
        <w:trPr>
          <w:trHeight w:val="303"/>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896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Результат муниципальной услуги прошу направить в мой адрес следующим способом:</w:t>
            </w:r>
          </w:p>
          <w:p w:rsidR="00EF43AB" w:rsidRPr="007D3CF4" w:rsidRDefault="00E957D9" w:rsidP="00B1599A">
            <w:pPr>
              <w:pStyle w:val="Table"/>
            </w:pPr>
            <w:r w:rsidRPr="007D3CF4">
              <w:rPr>
                <w:noProof/>
              </w:rPr>
              <mc:AlternateContent>
                <mc:Choice Requires="wps">
                  <w:drawing>
                    <wp:anchor distT="0" distB="0" distL="114300" distR="114300" simplePos="0" relativeHeight="251767808" behindDoc="0" locked="0" layoutInCell="1" allowOverlap="1" wp14:anchorId="2E6985E5" wp14:editId="21426747">
                      <wp:simplePos x="0" y="0"/>
                      <wp:positionH relativeFrom="column">
                        <wp:posOffset>24130</wp:posOffset>
                      </wp:positionH>
                      <wp:positionV relativeFrom="paragraph">
                        <wp:posOffset>28575</wp:posOffset>
                      </wp:positionV>
                      <wp:extent cx="92710" cy="108585"/>
                      <wp:effectExtent l="14605" t="19050" r="16510" b="15240"/>
                      <wp:wrapNone/>
                      <wp:docPr id="15" name="Прямоугольник 6_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6_3" o:spid="_x0000_s1026" style="position:absolute;margin-left:1.9pt;margin-top:2.25pt;width:7.3pt;height:8.55pt;z-index:251767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" path="m,l21600,r,21600l,21600,,xe" filled="f" strokecolor="#243f60" strokeweight=".71mm">
                      <v:stroke joinstyle="miter"/>
                      <v:path o:connecttype="custom" o:connectlocs="0,0;92710,0;92710,108585;0,108585" o:connectangles="0,0,0,0" textboxrect="21600,21600,43200,43200"/>
                    </v:shape>
                  </w:pict>
                </mc:Fallback>
              </mc:AlternateContent>
            </w:r>
            <w:r w:rsidR="00EF43AB" w:rsidRPr="007D3CF4">
              <w:t xml:space="preserve">  посредством направления на указанный выше адрес электронной почты</w:t>
            </w:r>
          </w:p>
          <w:p w:rsidR="00EF43AB" w:rsidRPr="007D3CF4" w:rsidRDefault="00E957D9" w:rsidP="00B1599A">
            <w:pPr>
              <w:pStyle w:val="Table"/>
            </w:pPr>
            <w:r w:rsidRPr="007D3CF4">
              <w:rPr>
                <w:noProof/>
              </w:rPr>
              <w:lastRenderedPageBreak/>
              <mc:AlternateContent>
                <mc:Choice Requires="wps">
                  <w:drawing>
                    <wp:anchor distT="0" distB="0" distL="114300" distR="114300" simplePos="0" relativeHeight="251768832" behindDoc="0" locked="0" layoutInCell="1" allowOverlap="1" wp14:anchorId="0B80D468" wp14:editId="68614370">
                      <wp:simplePos x="0" y="0"/>
                      <wp:positionH relativeFrom="column">
                        <wp:posOffset>24130</wp:posOffset>
                      </wp:positionH>
                      <wp:positionV relativeFrom="paragraph">
                        <wp:posOffset>28575</wp:posOffset>
                      </wp:positionV>
                      <wp:extent cx="92710" cy="108585"/>
                      <wp:effectExtent l="14605" t="19050" r="16510" b="15240"/>
                      <wp:wrapNone/>
                      <wp:docPr id="14" name="Прямоугольник 6_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6_4" o:spid="_x0000_s1026" style="position:absolute;margin-left:1.9pt;margin-top:2.25pt;width:7.3pt;height:8.55pt;z-index:251768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" path="m,l21600,r,21600l,21600,,xe" filled="f" strokecolor="#243f60" strokeweight=".71mm">
                      <v:stroke joinstyle="miter"/>
                      <v:path o:connecttype="custom" o:connectlocs="0,0;92710,0;92710,108585;0,108585" o:connectangles="0,0,0,0" textboxrect="21600,21600,43200,43200"/>
                    </v:shape>
                  </w:pict>
                </mc:Fallback>
              </mc:AlternateContent>
            </w:r>
            <w:r w:rsidR="00EF43AB" w:rsidRPr="007D3CF4">
              <w:t xml:space="preserve">  почтовым отправлением на указанный выше адрес</w:t>
            </w:r>
          </w:p>
          <w:p w:rsidR="00EF43AB" w:rsidRPr="007D3CF4" w:rsidRDefault="00E957D9" w:rsidP="00B1599A">
            <w:pPr>
              <w:pStyle w:val="Table"/>
            </w:pPr>
            <w:r w:rsidRPr="007D3CF4">
              <w:rPr>
                <w:noProof/>
              </w:rPr>
              <mc:AlternateContent>
                <mc:Choice Requires="wps">
                  <w:drawing>
                    <wp:anchor distT="0" distB="0" distL="114300" distR="114300" simplePos="0" relativeHeight="251769856" behindDoc="0" locked="0" layoutInCell="1" allowOverlap="1" wp14:anchorId="76651F96" wp14:editId="2079C005">
                      <wp:simplePos x="0" y="0"/>
                      <wp:positionH relativeFrom="column">
                        <wp:posOffset>24130</wp:posOffset>
                      </wp:positionH>
                      <wp:positionV relativeFrom="paragraph">
                        <wp:posOffset>28575</wp:posOffset>
                      </wp:positionV>
                      <wp:extent cx="92710" cy="108585"/>
                      <wp:effectExtent l="14605" t="19050" r="16510" b="15240"/>
                      <wp:wrapNone/>
                      <wp:docPr id="13" name="Прямоугольник 6_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6_5" o:spid="_x0000_s1026" style="position:absolute;margin-left:1.9pt;margin-top:2.25pt;width:7.3pt;height:8.55pt;z-index:251769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" path="m,l21600,r,21600l,21600,,xe" filled="f" strokecolor="#243f60" strokeweight=".71mm">
                      <v:stroke joinstyle="miter"/>
                      <v:path o:connecttype="custom" o:connectlocs="0,0;92710,0;92710,108585;0,108585" o:connectangles="0,0,0,0" textboxrect="21600,21600,43200,43200"/>
                    </v:shape>
                  </w:pict>
                </mc:Fallback>
              </mc:AlternateContent>
            </w:r>
            <w:r w:rsidR="00EF43AB" w:rsidRPr="007D3CF4">
              <w:rPr>
                <w:b/>
              </w:rPr>
              <w:t xml:space="preserve"> </w:t>
            </w:r>
            <w:r w:rsidR="00EF43AB" w:rsidRPr="007D3CF4">
              <w:t>при личном обращении в МФЦ</w:t>
            </w:r>
          </w:p>
        </w:tc>
      </w:tr>
      <w:tr w:rsidR="00EF43AB" w:rsidRPr="007D3CF4" w:rsidTr="00EF43AB">
        <w:trPr>
          <w:trHeight w:val="303"/>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61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hAnsi="PT Astra Serif"/>
                <w:sz w:val="20"/>
                <w:szCs w:val="20"/>
              </w:rPr>
              <w:t>Подпись заявителя (представителя заявителя):</w:t>
            </w:r>
          </w:p>
        </w:tc>
        <w:tc>
          <w:tcPr>
            <w:tcW w:w="27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eastAsia="Lucida Sans Unicode" w:hAnsi="PT Astra Serif"/>
                <w:sz w:val="20"/>
                <w:szCs w:val="20"/>
                <w:lang w:eastAsia="ar-SA"/>
              </w:rPr>
              <w:t>Дата:</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6177" w:type="dxa"/>
            <w:gridSpan w:val="5"/>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2785" w:type="dxa"/>
            <w:gridSpan w:val="3"/>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61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Fonts w:eastAsia="Lucida Sans Unicode"/>
                <w:lang w:eastAsia="ar-SA"/>
              </w:rPr>
              <w:t>_________ ___________________</w:t>
            </w:r>
          </w:p>
          <w:p w:rsidR="00EF43AB" w:rsidRPr="007D3CF4" w:rsidRDefault="00EF43AB" w:rsidP="00B1599A">
            <w:pPr>
              <w:pStyle w:val="Table"/>
            </w:pPr>
            <w:r w:rsidRPr="007D3CF4">
              <w:rPr>
                <w:rStyle w:val="31"/>
                <w:rFonts w:ascii="PT Astra Serif" w:eastAsia="Lucida Sans Unicode" w:hAnsi="PT Astra Serif"/>
                <w:sz w:val="20"/>
                <w:szCs w:val="20"/>
                <w:lang w:eastAsia="ar-SA"/>
              </w:rPr>
              <w:t>(Подпись) (Инициалы, фамилия)</w:t>
            </w:r>
          </w:p>
        </w:tc>
        <w:tc>
          <w:tcPr>
            <w:tcW w:w="27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eastAsia="Lucida Sans Unicode" w:hAnsi="PT Astra Serif"/>
                <w:sz w:val="20"/>
                <w:szCs w:val="20"/>
                <w:lang w:eastAsia="ar-SA"/>
              </w:rPr>
              <w:t xml:space="preserve">«__» ___________ ____ </w:t>
            </w:r>
            <w:proofErr w:type="gramStart"/>
            <w:r w:rsidRPr="007D3CF4">
              <w:rPr>
                <w:rStyle w:val="31"/>
                <w:rFonts w:ascii="PT Astra Serif" w:eastAsia="Lucida Sans Unicode" w:hAnsi="PT Astra Serif"/>
                <w:sz w:val="20"/>
                <w:szCs w:val="20"/>
                <w:lang w:eastAsia="ar-SA"/>
              </w:rPr>
              <w:t>г</w:t>
            </w:r>
            <w:proofErr w:type="gramEnd"/>
            <w:r w:rsidRPr="007D3CF4">
              <w:rPr>
                <w:rStyle w:val="31"/>
                <w:rFonts w:ascii="PT Astra Serif" w:eastAsia="Lucida Sans Unicode" w:hAnsi="PT Astra Serif"/>
                <w:sz w:val="20"/>
                <w:szCs w:val="20"/>
                <w:lang w:eastAsia="ar-SA"/>
              </w:rPr>
              <w:t>.</w:t>
            </w:r>
          </w:p>
        </w:tc>
      </w:tr>
      <w:tr w:rsidR="00EF43AB" w:rsidRPr="007D3CF4" w:rsidTr="00EF43AB">
        <w:trPr>
          <w:trHeight w:val="303"/>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61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hAnsi="PT Astra Serif"/>
                <w:sz w:val="20"/>
                <w:szCs w:val="20"/>
              </w:rPr>
              <w:t>Отметка должностного лица, принявшего заявление и приложенные к нему документы:</w:t>
            </w:r>
          </w:p>
        </w:tc>
        <w:tc>
          <w:tcPr>
            <w:tcW w:w="27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eastAsia="Lucida Sans Unicode" w:hAnsi="PT Astra Serif"/>
                <w:sz w:val="20"/>
                <w:szCs w:val="20"/>
                <w:lang w:eastAsia="ar-SA"/>
              </w:rPr>
              <w:t>Дата:</w:t>
            </w:r>
          </w:p>
        </w:tc>
      </w:tr>
      <w:tr w:rsidR="00EF43AB" w:rsidRPr="007D3CF4" w:rsidTr="00EF43AB">
        <w:trPr>
          <w:trHeight w:val="303"/>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61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Fonts w:eastAsia="Lucida Sans Unicode"/>
                <w:lang w:eastAsia="ar-SA"/>
              </w:rPr>
              <w:t>_________ __________________</w:t>
            </w:r>
          </w:p>
          <w:p w:rsidR="00EF43AB" w:rsidRPr="007D3CF4" w:rsidRDefault="00EF43AB" w:rsidP="00B1599A">
            <w:pPr>
              <w:pStyle w:val="Table"/>
            </w:pPr>
            <w:r w:rsidRPr="007D3CF4">
              <w:rPr>
                <w:rStyle w:val="31"/>
                <w:rFonts w:ascii="PT Astra Serif" w:eastAsia="Lucida Sans Unicode" w:hAnsi="PT Astra Serif"/>
                <w:sz w:val="20"/>
                <w:szCs w:val="20"/>
                <w:lang w:eastAsia="ar-SA"/>
              </w:rPr>
              <w:t>(Подпись) (Инициалы, фамилия)</w:t>
            </w:r>
          </w:p>
        </w:tc>
        <w:tc>
          <w:tcPr>
            <w:tcW w:w="27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eastAsia="Lucida Sans Unicode" w:hAnsi="PT Astra Serif"/>
                <w:sz w:val="20"/>
                <w:szCs w:val="20"/>
                <w:lang w:eastAsia="ar-SA"/>
              </w:rPr>
              <w:t xml:space="preserve">«__» ___________ ____ </w:t>
            </w:r>
            <w:proofErr w:type="gramStart"/>
            <w:r w:rsidRPr="007D3CF4">
              <w:rPr>
                <w:rStyle w:val="31"/>
                <w:rFonts w:ascii="PT Astra Serif" w:eastAsia="Lucida Sans Unicode" w:hAnsi="PT Astra Serif"/>
                <w:sz w:val="20"/>
                <w:szCs w:val="20"/>
                <w:lang w:eastAsia="ar-SA"/>
              </w:rPr>
              <w:t>г</w:t>
            </w:r>
            <w:proofErr w:type="gramEnd"/>
            <w:r w:rsidRPr="007D3CF4">
              <w:rPr>
                <w:rStyle w:val="31"/>
                <w:rFonts w:ascii="PT Astra Serif" w:eastAsia="Lucida Sans Unicode" w:hAnsi="PT Astra Serif"/>
                <w:sz w:val="20"/>
                <w:szCs w:val="20"/>
                <w:lang w:eastAsia="ar-SA"/>
              </w:rPr>
              <w:t>.</w:t>
            </w:r>
          </w:p>
        </w:tc>
      </w:tr>
    </w:tbl>
    <w:p w:rsidR="002C706F" w:rsidRPr="007D3CF4" w:rsidRDefault="002C706F"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0C149D" w:rsidRPr="007D3CF4" w:rsidRDefault="000C149D" w:rsidP="002C706F">
      <w:pPr>
        <w:pStyle w:val="21"/>
        <w:autoSpaceDE w:val="0"/>
        <w:ind w:right="-2" w:firstLine="567"/>
        <w:jc w:val="right"/>
        <w:rPr>
          <w:rFonts w:eastAsia="Times New Roman"/>
          <w:sz w:val="24"/>
          <w:szCs w:val="24"/>
          <w:lang w:eastAsia="ru-RU"/>
        </w:rPr>
      </w:pPr>
    </w:p>
    <w:p w:rsidR="002C706F" w:rsidRPr="007D3CF4" w:rsidRDefault="002C706F" w:rsidP="002C706F">
      <w:pPr>
        <w:pStyle w:val="21"/>
        <w:autoSpaceDE w:val="0"/>
        <w:ind w:right="-2" w:firstLine="567"/>
        <w:jc w:val="right"/>
        <w:rPr>
          <w:rFonts w:eastAsia="Times New Roman"/>
          <w:sz w:val="24"/>
          <w:szCs w:val="24"/>
          <w:lang w:eastAsia="ru-RU"/>
        </w:rPr>
      </w:pPr>
      <w:r w:rsidRPr="007D3CF4">
        <w:rPr>
          <w:rFonts w:eastAsia="Times New Roman"/>
          <w:sz w:val="24"/>
          <w:szCs w:val="24"/>
          <w:lang w:eastAsia="ru-RU"/>
        </w:rPr>
        <w:lastRenderedPageBreak/>
        <w:t>Приложение № 1.1</w:t>
      </w:r>
    </w:p>
    <w:p w:rsidR="002C706F" w:rsidRPr="007D3CF4" w:rsidRDefault="002C706F" w:rsidP="002C706F">
      <w:pPr>
        <w:pStyle w:val="21"/>
        <w:autoSpaceDE w:val="0"/>
        <w:ind w:right="-2" w:firstLine="567"/>
        <w:jc w:val="right"/>
        <w:rPr>
          <w:rFonts w:eastAsia="Times New Roman"/>
          <w:sz w:val="24"/>
          <w:szCs w:val="24"/>
          <w:lang w:eastAsia="ru-RU"/>
        </w:rPr>
      </w:pPr>
      <w:r w:rsidRPr="007D3CF4">
        <w:rPr>
          <w:rFonts w:eastAsia="Times New Roman"/>
          <w:sz w:val="24"/>
          <w:szCs w:val="24"/>
          <w:lang w:eastAsia="ru-RU"/>
        </w:rPr>
        <w:t>к административному регламенту</w:t>
      </w:r>
    </w:p>
    <w:p w:rsidR="002C706F" w:rsidRPr="007D3CF4" w:rsidRDefault="002C706F" w:rsidP="002C706F">
      <w:pPr>
        <w:pStyle w:val="21"/>
        <w:autoSpaceDE w:val="0"/>
        <w:ind w:right="-2" w:firstLine="567"/>
        <w:jc w:val="right"/>
        <w:rPr>
          <w:rFonts w:eastAsia="Times New Roman"/>
          <w:sz w:val="24"/>
          <w:szCs w:val="24"/>
          <w:lang w:eastAsia="ru-RU"/>
        </w:rPr>
      </w:pPr>
      <w:r w:rsidRPr="007D3CF4">
        <w:rPr>
          <w:rFonts w:eastAsia="Times New Roman"/>
          <w:sz w:val="24"/>
          <w:szCs w:val="24"/>
          <w:lang w:eastAsia="ru-RU"/>
        </w:rPr>
        <w:t>(бланк уведомления)</w:t>
      </w:r>
    </w:p>
    <w:p w:rsidR="002C706F" w:rsidRPr="007D3CF4" w:rsidRDefault="002C706F" w:rsidP="002C706F">
      <w:pPr>
        <w:pStyle w:val="21"/>
        <w:autoSpaceDE w:val="0"/>
        <w:ind w:right="-2" w:firstLine="567"/>
        <w:jc w:val="right"/>
        <w:rPr>
          <w:rFonts w:ascii="PT Astra Serif" w:hAnsi="PT Astra Serif" w:cs="Arial"/>
          <w:color w:val="000000"/>
          <w:sz w:val="28"/>
          <w:szCs w:val="28"/>
        </w:rPr>
      </w:pPr>
    </w:p>
    <w:tbl>
      <w:tblPr>
        <w:tblW w:w="0" w:type="auto"/>
        <w:tblInd w:w="108" w:type="dxa"/>
        <w:tblLayout w:type="fixed"/>
        <w:tblLook w:val="0000" w:firstRow="0" w:lastRow="0" w:firstColumn="0" w:lastColumn="0" w:noHBand="0" w:noVBand="0"/>
      </w:tblPr>
      <w:tblGrid>
        <w:gridCol w:w="495"/>
        <w:gridCol w:w="510"/>
        <w:gridCol w:w="1545"/>
        <w:gridCol w:w="1920"/>
        <w:gridCol w:w="710"/>
        <w:gridCol w:w="1217"/>
        <w:gridCol w:w="403"/>
        <w:gridCol w:w="1180"/>
        <w:gridCol w:w="1545"/>
      </w:tblGrid>
      <w:tr w:rsidR="00EF43AB" w:rsidRPr="007D3CF4" w:rsidTr="00EF43AB">
        <w:trPr>
          <w:trHeight w:val="293"/>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0"/>
            </w:pPr>
            <w:r w:rsidRPr="007D3CF4">
              <w:rPr>
                <w:rStyle w:val="31"/>
                <w:rFonts w:ascii="PT Astra Serif" w:hAnsi="PT Astra Serif"/>
                <w:sz w:val="20"/>
                <w:szCs w:val="20"/>
              </w:rPr>
              <w:t>№</w:t>
            </w:r>
          </w:p>
        </w:tc>
        <w:tc>
          <w:tcPr>
            <w:tcW w:w="903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0"/>
            </w:pPr>
            <w:r w:rsidRPr="007D3CF4">
              <w:t>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tc>
      </w:tr>
      <w:tr w:rsidR="00EF43AB" w:rsidRPr="007D3CF4" w:rsidTr="00EF43AB">
        <w:trPr>
          <w:trHeight w:val="293"/>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0"/>
            </w:pPr>
          </w:p>
        </w:tc>
        <w:tc>
          <w:tcPr>
            <w:tcW w:w="9030" w:type="dxa"/>
            <w:gridSpan w:val="8"/>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0"/>
            </w:pPr>
            <w:r w:rsidRPr="007D3CF4">
              <w:t>Администрация Боровского сельского поселения</w:t>
            </w:r>
          </w:p>
        </w:tc>
      </w:tr>
      <w:tr w:rsidR="00EF43AB" w:rsidRPr="007D3CF4" w:rsidTr="00EF43AB">
        <w:trPr>
          <w:trHeight w:val="714"/>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0"/>
            </w:pPr>
            <w:r w:rsidRPr="007D3CF4">
              <w:t>1.</w:t>
            </w:r>
          </w:p>
        </w:tc>
        <w:tc>
          <w:tcPr>
            <w:tcW w:w="2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p w:rsidR="00EF43AB" w:rsidRPr="007D3CF4" w:rsidRDefault="00EF43AB" w:rsidP="00B1599A">
            <w:pPr>
              <w:pStyle w:val="Table"/>
            </w:pPr>
            <w:r w:rsidRPr="007D3CF4">
              <w:t>Заявитель</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p w:rsidR="00EF43AB" w:rsidRPr="007D3CF4" w:rsidRDefault="00EF43AB" w:rsidP="00B1599A">
            <w:pPr>
              <w:pStyle w:val="Table"/>
            </w:pPr>
            <w:r w:rsidRPr="007D3CF4">
              <w:rPr>
                <w:rStyle w:val="31"/>
                <w:rFonts w:ascii="PT Astra Serif" w:hAnsi="PT Astra Serif"/>
                <w:b/>
                <w:i/>
                <w:iCs/>
                <w:sz w:val="16"/>
                <w:szCs w:val="16"/>
                <w:u w:val="single"/>
              </w:rPr>
              <w:t>Для индивидуальных предпринимателей (представителя з</w:t>
            </w:r>
            <w:r w:rsidRPr="007D3CF4">
              <w:rPr>
                <w:rStyle w:val="31"/>
                <w:rFonts w:ascii="PT Astra Serif" w:hAnsi="PT Astra Serif"/>
                <w:b/>
                <w:i/>
                <w:iCs/>
                <w:sz w:val="16"/>
                <w:szCs w:val="16"/>
                <w:u w:val="single"/>
              </w:rPr>
              <w:t>а</w:t>
            </w:r>
            <w:r w:rsidRPr="007D3CF4">
              <w:rPr>
                <w:rStyle w:val="31"/>
                <w:rFonts w:ascii="PT Astra Serif" w:hAnsi="PT Astra Serif"/>
                <w:b/>
                <w:i/>
                <w:iCs/>
                <w:sz w:val="16"/>
                <w:szCs w:val="16"/>
                <w:u w:val="single"/>
              </w:rPr>
              <w:t>явителя)</w:t>
            </w:r>
          </w:p>
          <w:p w:rsidR="00EF43AB" w:rsidRPr="007D3CF4" w:rsidRDefault="00EF43AB" w:rsidP="00B1599A">
            <w:pPr>
              <w:pStyle w:val="Table"/>
            </w:pPr>
            <w:r w:rsidRPr="007D3CF4">
              <w:rPr>
                <w:rStyle w:val="31"/>
                <w:rFonts w:ascii="PT Astra Serif" w:hAnsi="PT Astra Serif"/>
                <w:sz w:val="16"/>
                <w:szCs w:val="16"/>
              </w:rPr>
              <w:t>Фамилия, имя, отчество (при наличии), дата рождения</w:t>
            </w:r>
          </w:p>
          <w:p w:rsidR="00EF43AB" w:rsidRPr="007D3CF4" w:rsidRDefault="00EF43AB" w:rsidP="00B1599A">
            <w:pPr>
              <w:pStyle w:val="Table"/>
            </w:pPr>
          </w:p>
          <w:p w:rsidR="00EF43AB" w:rsidRPr="007D3CF4" w:rsidRDefault="00EF43AB" w:rsidP="00B1599A">
            <w:pPr>
              <w:pStyle w:val="Table"/>
            </w:pPr>
            <w:r w:rsidRPr="007D3CF4">
              <w:rPr>
                <w:rStyle w:val="31"/>
                <w:rFonts w:ascii="PT Astra Serif" w:hAnsi="PT Astra Serif"/>
                <w:b/>
                <w:i/>
                <w:iCs/>
                <w:sz w:val="16"/>
                <w:szCs w:val="16"/>
                <w:u w:val="single"/>
              </w:rPr>
              <w:t>Для юридических лиц</w:t>
            </w:r>
          </w:p>
          <w:p w:rsidR="00EF43AB" w:rsidRPr="007D3CF4" w:rsidRDefault="00EF43AB" w:rsidP="00B1599A">
            <w:pPr>
              <w:pStyle w:val="Table"/>
            </w:pPr>
            <w:r w:rsidRPr="007D3CF4">
              <w:rPr>
                <w:rStyle w:val="31"/>
                <w:rFonts w:ascii="PT Astra Serif" w:hAnsi="PT Astra Serif"/>
                <w:sz w:val="16"/>
                <w:szCs w:val="16"/>
              </w:rPr>
              <w:t>Полное наименование юридического лица</w:t>
            </w:r>
          </w:p>
        </w:tc>
        <w:tc>
          <w:tcPr>
            <w:tcW w:w="1927" w:type="dxa"/>
            <w:gridSpan w:val="2"/>
            <w:tcBorders>
              <w:top w:val="single" w:sz="4" w:space="0" w:color="000000"/>
              <w:left w:val="single" w:sz="4" w:space="0" w:color="000000"/>
              <w:bottom w:val="single" w:sz="4" w:space="0" w:color="000000"/>
            </w:tcBorders>
            <w:shd w:val="clear" w:color="auto" w:fill="auto"/>
            <w:vAlign w:val="center"/>
          </w:tcPr>
          <w:p w:rsidR="00EF43AB" w:rsidRPr="007D3CF4" w:rsidRDefault="00EF43AB" w:rsidP="00B1599A">
            <w:pPr>
              <w:pStyle w:val="Table"/>
            </w:pPr>
          </w:p>
          <w:p w:rsidR="00EF43AB" w:rsidRPr="007D3CF4" w:rsidRDefault="00EF43AB" w:rsidP="00B1599A">
            <w:pPr>
              <w:pStyle w:val="Table"/>
            </w:pPr>
            <w:r w:rsidRPr="007D3CF4">
              <w:rPr>
                <w:rStyle w:val="31"/>
                <w:rFonts w:ascii="PT Astra Serif" w:hAnsi="PT Astra Serif"/>
                <w:b/>
                <w:i/>
                <w:iCs/>
                <w:sz w:val="16"/>
                <w:szCs w:val="16"/>
                <w:u w:val="single"/>
              </w:rPr>
              <w:t>Для индивидуальных предпринимателей (представителя з</w:t>
            </w:r>
            <w:r w:rsidRPr="007D3CF4">
              <w:rPr>
                <w:rStyle w:val="31"/>
                <w:rFonts w:ascii="PT Astra Serif" w:hAnsi="PT Astra Serif"/>
                <w:b/>
                <w:i/>
                <w:iCs/>
                <w:sz w:val="16"/>
                <w:szCs w:val="16"/>
                <w:u w:val="single"/>
              </w:rPr>
              <w:t>а</w:t>
            </w:r>
            <w:r w:rsidRPr="007D3CF4">
              <w:rPr>
                <w:rStyle w:val="31"/>
                <w:rFonts w:ascii="PT Astra Serif" w:hAnsi="PT Astra Serif"/>
                <w:b/>
                <w:i/>
                <w:iCs/>
                <w:sz w:val="16"/>
                <w:szCs w:val="16"/>
                <w:u w:val="single"/>
              </w:rPr>
              <w:t>явителя)</w:t>
            </w:r>
          </w:p>
          <w:p w:rsidR="00EF43AB" w:rsidRPr="007D3CF4" w:rsidRDefault="00EF43AB" w:rsidP="00B1599A">
            <w:pPr>
              <w:pStyle w:val="Table"/>
            </w:pPr>
            <w:proofErr w:type="gramStart"/>
            <w:r w:rsidRPr="007D3CF4">
              <w:rPr>
                <w:rStyle w:val="31"/>
                <w:rFonts w:ascii="PT Astra Serif" w:hAnsi="PT Astra Serif"/>
                <w:sz w:val="16"/>
                <w:szCs w:val="16"/>
              </w:rPr>
              <w:t>Документ, удостовер</w:t>
            </w:r>
            <w:r w:rsidRPr="007D3CF4">
              <w:rPr>
                <w:rStyle w:val="31"/>
                <w:rFonts w:ascii="PT Astra Serif" w:hAnsi="PT Astra Serif"/>
                <w:sz w:val="16"/>
                <w:szCs w:val="16"/>
              </w:rPr>
              <w:t>я</w:t>
            </w:r>
            <w:r w:rsidRPr="007D3CF4">
              <w:rPr>
                <w:rStyle w:val="31"/>
                <w:rFonts w:ascii="PT Astra Serif" w:hAnsi="PT Astra Serif"/>
                <w:sz w:val="16"/>
                <w:szCs w:val="16"/>
              </w:rPr>
              <w:t xml:space="preserve">ющий личность (вид, серия, номер, </w:t>
            </w:r>
            <w:r w:rsidRPr="007D3CF4">
              <w:rPr>
                <w:rStyle w:val="31"/>
                <w:rFonts w:ascii="PT Astra Serif" w:eastAsia="Lucida Sans Unicode" w:hAnsi="PT Astra Serif"/>
                <w:sz w:val="16"/>
                <w:szCs w:val="16"/>
                <w:lang w:eastAsia="ar-SA"/>
              </w:rPr>
              <w:t>выдавший орган, дата выдачи, код подразделения</w:t>
            </w:r>
            <w:r w:rsidRPr="007D3CF4">
              <w:rPr>
                <w:rStyle w:val="31"/>
                <w:rFonts w:ascii="PT Astra Serif" w:hAnsi="PT Astra Serif"/>
                <w:sz w:val="16"/>
                <w:szCs w:val="16"/>
              </w:rPr>
              <w:t>), ОГ</w:t>
            </w:r>
            <w:r w:rsidRPr="007D3CF4">
              <w:rPr>
                <w:rStyle w:val="31"/>
                <w:rFonts w:ascii="PT Astra Serif" w:hAnsi="PT Astra Serif"/>
                <w:sz w:val="16"/>
                <w:szCs w:val="16"/>
              </w:rPr>
              <w:t>Р</w:t>
            </w:r>
            <w:r w:rsidRPr="007D3CF4">
              <w:rPr>
                <w:rStyle w:val="31"/>
                <w:rFonts w:ascii="PT Astra Serif" w:hAnsi="PT Astra Serif"/>
                <w:sz w:val="16"/>
                <w:szCs w:val="16"/>
              </w:rPr>
              <w:t>НИП (для индивидуал</w:t>
            </w:r>
            <w:r w:rsidRPr="007D3CF4">
              <w:rPr>
                <w:rStyle w:val="31"/>
                <w:rFonts w:ascii="PT Astra Serif" w:hAnsi="PT Astra Serif"/>
                <w:sz w:val="16"/>
                <w:szCs w:val="16"/>
              </w:rPr>
              <w:t>ь</w:t>
            </w:r>
            <w:r w:rsidRPr="007D3CF4">
              <w:rPr>
                <w:rStyle w:val="31"/>
                <w:rFonts w:ascii="PT Astra Serif" w:hAnsi="PT Astra Serif"/>
                <w:sz w:val="16"/>
                <w:szCs w:val="16"/>
              </w:rPr>
              <w:t>ного предпринимателя)</w:t>
            </w:r>
            <w:proofErr w:type="gramEnd"/>
          </w:p>
          <w:p w:rsidR="00EF43AB" w:rsidRPr="007D3CF4" w:rsidRDefault="00EF43AB" w:rsidP="00B1599A">
            <w:pPr>
              <w:pStyle w:val="Table"/>
            </w:pPr>
          </w:p>
          <w:p w:rsidR="00EF43AB" w:rsidRPr="007D3CF4" w:rsidRDefault="00EF43AB" w:rsidP="00B1599A">
            <w:pPr>
              <w:pStyle w:val="Table"/>
            </w:pPr>
            <w:r w:rsidRPr="007D3CF4">
              <w:rPr>
                <w:rStyle w:val="31"/>
                <w:rFonts w:ascii="PT Astra Serif" w:hAnsi="PT Astra Serif"/>
                <w:b/>
                <w:i/>
                <w:iCs/>
                <w:sz w:val="16"/>
                <w:szCs w:val="16"/>
                <w:u w:val="single"/>
              </w:rPr>
              <w:t>Для юридических лиц</w:t>
            </w:r>
          </w:p>
          <w:p w:rsidR="00EF43AB" w:rsidRPr="007D3CF4" w:rsidRDefault="00EF43AB" w:rsidP="00B1599A">
            <w:pPr>
              <w:pStyle w:val="Table"/>
            </w:pPr>
            <w:r w:rsidRPr="007D3CF4">
              <w:rPr>
                <w:rStyle w:val="31"/>
                <w:rFonts w:ascii="PT Astra Serif" w:hAnsi="PT Astra Serif"/>
                <w:sz w:val="16"/>
                <w:szCs w:val="16"/>
              </w:rPr>
              <w:t>ОГРН</w:t>
            </w: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hAnsi="PT Astra Serif"/>
                <w:b/>
                <w:i/>
                <w:iCs/>
                <w:sz w:val="16"/>
                <w:szCs w:val="16"/>
                <w:u w:val="single"/>
              </w:rPr>
              <w:t>Для индивидуал</w:t>
            </w:r>
            <w:r w:rsidRPr="007D3CF4">
              <w:rPr>
                <w:rStyle w:val="31"/>
                <w:rFonts w:ascii="PT Astra Serif" w:hAnsi="PT Astra Serif"/>
                <w:b/>
                <w:i/>
                <w:iCs/>
                <w:sz w:val="16"/>
                <w:szCs w:val="16"/>
                <w:u w:val="single"/>
              </w:rPr>
              <w:t>ь</w:t>
            </w:r>
            <w:r w:rsidRPr="007D3CF4">
              <w:rPr>
                <w:rStyle w:val="31"/>
                <w:rFonts w:ascii="PT Astra Serif" w:hAnsi="PT Astra Serif"/>
                <w:b/>
                <w:i/>
                <w:iCs/>
                <w:sz w:val="16"/>
                <w:szCs w:val="16"/>
                <w:u w:val="single"/>
              </w:rPr>
              <w:t>ных предприн</w:t>
            </w:r>
            <w:r w:rsidRPr="007D3CF4">
              <w:rPr>
                <w:rStyle w:val="31"/>
                <w:rFonts w:ascii="PT Astra Serif" w:hAnsi="PT Astra Serif"/>
                <w:b/>
                <w:i/>
                <w:iCs/>
                <w:sz w:val="16"/>
                <w:szCs w:val="16"/>
                <w:u w:val="single"/>
              </w:rPr>
              <w:t>и</w:t>
            </w:r>
            <w:r w:rsidRPr="007D3CF4">
              <w:rPr>
                <w:rStyle w:val="31"/>
                <w:rFonts w:ascii="PT Astra Serif" w:hAnsi="PT Astra Serif"/>
                <w:b/>
                <w:i/>
                <w:iCs/>
                <w:sz w:val="16"/>
                <w:szCs w:val="16"/>
                <w:u w:val="single"/>
              </w:rPr>
              <w:t>мателей (пре</w:t>
            </w:r>
            <w:r w:rsidRPr="007D3CF4">
              <w:rPr>
                <w:rStyle w:val="31"/>
                <w:rFonts w:ascii="PT Astra Serif" w:hAnsi="PT Astra Serif"/>
                <w:b/>
                <w:i/>
                <w:iCs/>
                <w:sz w:val="16"/>
                <w:szCs w:val="16"/>
                <w:u w:val="single"/>
              </w:rPr>
              <w:t>д</w:t>
            </w:r>
            <w:r w:rsidRPr="007D3CF4">
              <w:rPr>
                <w:rStyle w:val="31"/>
                <w:rFonts w:ascii="PT Astra Serif" w:hAnsi="PT Astra Serif"/>
                <w:b/>
                <w:i/>
                <w:iCs/>
                <w:sz w:val="16"/>
                <w:szCs w:val="16"/>
                <w:u w:val="single"/>
              </w:rPr>
              <w:t>ставителя заяв</w:t>
            </w:r>
            <w:r w:rsidRPr="007D3CF4">
              <w:rPr>
                <w:rStyle w:val="31"/>
                <w:rFonts w:ascii="PT Astra Serif" w:hAnsi="PT Astra Serif"/>
                <w:b/>
                <w:i/>
                <w:iCs/>
                <w:sz w:val="16"/>
                <w:szCs w:val="16"/>
                <w:u w:val="single"/>
              </w:rPr>
              <w:t>и</w:t>
            </w:r>
            <w:r w:rsidRPr="007D3CF4">
              <w:rPr>
                <w:rStyle w:val="31"/>
                <w:rFonts w:ascii="PT Astra Serif" w:hAnsi="PT Astra Serif"/>
                <w:b/>
                <w:i/>
                <w:iCs/>
                <w:sz w:val="16"/>
                <w:szCs w:val="16"/>
                <w:u w:val="single"/>
              </w:rPr>
              <w:t>теля)</w:t>
            </w:r>
          </w:p>
          <w:p w:rsidR="00EF43AB" w:rsidRPr="007D3CF4" w:rsidRDefault="00EF43AB" w:rsidP="00B1599A">
            <w:pPr>
              <w:pStyle w:val="Table"/>
            </w:pPr>
            <w:r w:rsidRPr="007D3CF4">
              <w:rPr>
                <w:rStyle w:val="31"/>
                <w:rFonts w:ascii="PT Astra Serif" w:hAnsi="PT Astra Serif"/>
                <w:sz w:val="16"/>
                <w:szCs w:val="16"/>
              </w:rPr>
              <w:t>Сведения о рег</w:t>
            </w:r>
            <w:r w:rsidRPr="007D3CF4">
              <w:rPr>
                <w:rStyle w:val="31"/>
                <w:rFonts w:ascii="PT Astra Serif" w:hAnsi="PT Astra Serif"/>
                <w:sz w:val="16"/>
                <w:szCs w:val="16"/>
              </w:rPr>
              <w:t>и</w:t>
            </w:r>
            <w:r w:rsidRPr="007D3CF4">
              <w:rPr>
                <w:rStyle w:val="31"/>
                <w:rFonts w:ascii="PT Astra Serif" w:hAnsi="PT Astra Serif"/>
                <w:sz w:val="16"/>
                <w:szCs w:val="16"/>
              </w:rPr>
              <w:t>страции по месту жительства</w:t>
            </w:r>
          </w:p>
          <w:p w:rsidR="00EF43AB" w:rsidRPr="007D3CF4" w:rsidRDefault="00EF43AB" w:rsidP="00B1599A">
            <w:pPr>
              <w:pStyle w:val="Table"/>
            </w:pPr>
          </w:p>
          <w:p w:rsidR="00EF43AB" w:rsidRPr="007D3CF4" w:rsidRDefault="00EF43AB" w:rsidP="00B1599A">
            <w:pPr>
              <w:pStyle w:val="Table"/>
            </w:pPr>
            <w:r w:rsidRPr="007D3CF4">
              <w:rPr>
                <w:rStyle w:val="31"/>
                <w:rFonts w:ascii="PT Astra Serif" w:hAnsi="PT Astra Serif"/>
                <w:b/>
                <w:i/>
                <w:iCs/>
                <w:sz w:val="16"/>
                <w:szCs w:val="16"/>
                <w:u w:val="single"/>
              </w:rPr>
              <w:t>Для юридических лиц</w:t>
            </w:r>
          </w:p>
          <w:p w:rsidR="00EF43AB" w:rsidRPr="007D3CF4" w:rsidRDefault="00EF43AB" w:rsidP="00B1599A">
            <w:pPr>
              <w:pStyle w:val="Table"/>
            </w:pPr>
            <w:r w:rsidRPr="007D3CF4">
              <w:rPr>
                <w:rStyle w:val="31"/>
                <w:rFonts w:ascii="PT Astra Serif" w:hAnsi="PT Astra Serif"/>
                <w:sz w:val="16"/>
                <w:szCs w:val="16"/>
              </w:rPr>
              <w:t>Место нахождения</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p w:rsidR="00EF43AB" w:rsidRPr="007D3CF4" w:rsidRDefault="00EF43AB" w:rsidP="00B1599A">
            <w:pPr>
              <w:pStyle w:val="Table"/>
            </w:pPr>
            <w:r w:rsidRPr="007D3CF4">
              <w:rPr>
                <w:rStyle w:val="31"/>
                <w:rFonts w:ascii="PT Astra Serif" w:hAnsi="PT Astra Serif"/>
                <w:sz w:val="16"/>
                <w:szCs w:val="16"/>
              </w:rPr>
              <w:t>Контактные да</w:t>
            </w:r>
            <w:r w:rsidRPr="007D3CF4">
              <w:rPr>
                <w:rStyle w:val="31"/>
                <w:rFonts w:ascii="PT Astra Serif" w:hAnsi="PT Astra Serif"/>
                <w:sz w:val="16"/>
                <w:szCs w:val="16"/>
              </w:rPr>
              <w:t>н</w:t>
            </w:r>
            <w:r w:rsidRPr="007D3CF4">
              <w:rPr>
                <w:rStyle w:val="31"/>
                <w:rFonts w:ascii="PT Astra Serif" w:hAnsi="PT Astra Serif"/>
                <w:sz w:val="16"/>
                <w:szCs w:val="16"/>
              </w:rPr>
              <w:t>ные (</w:t>
            </w:r>
            <w:r w:rsidRPr="007D3CF4">
              <w:rPr>
                <w:rStyle w:val="31"/>
                <w:rFonts w:ascii="PT Astra Serif" w:eastAsia="Lucida Sans Unicode" w:hAnsi="PT Astra Serif"/>
                <w:sz w:val="16"/>
                <w:szCs w:val="16"/>
                <w:lang w:eastAsia="ar-SA"/>
              </w:rPr>
              <w:t>почтовый адрес, номер тел</w:t>
            </w:r>
            <w:r w:rsidRPr="007D3CF4">
              <w:rPr>
                <w:rStyle w:val="31"/>
                <w:rFonts w:ascii="PT Astra Serif" w:eastAsia="Lucida Sans Unicode" w:hAnsi="PT Astra Serif"/>
                <w:sz w:val="16"/>
                <w:szCs w:val="16"/>
                <w:lang w:eastAsia="ar-SA"/>
              </w:rPr>
              <w:t>е</w:t>
            </w:r>
            <w:r w:rsidRPr="007D3CF4">
              <w:rPr>
                <w:rStyle w:val="31"/>
                <w:rFonts w:ascii="PT Astra Serif" w:eastAsia="Lucida Sans Unicode" w:hAnsi="PT Astra Serif"/>
                <w:sz w:val="16"/>
                <w:szCs w:val="16"/>
                <w:lang w:eastAsia="ar-SA"/>
              </w:rPr>
              <w:t>фона, адрес эле</w:t>
            </w:r>
            <w:r w:rsidRPr="007D3CF4">
              <w:rPr>
                <w:rStyle w:val="31"/>
                <w:rFonts w:ascii="PT Astra Serif" w:eastAsia="Lucida Sans Unicode" w:hAnsi="PT Astra Serif"/>
                <w:sz w:val="16"/>
                <w:szCs w:val="16"/>
                <w:lang w:eastAsia="ar-SA"/>
              </w:rPr>
              <w:t>к</w:t>
            </w:r>
            <w:r w:rsidRPr="007D3CF4">
              <w:rPr>
                <w:rStyle w:val="31"/>
                <w:rFonts w:ascii="PT Astra Serif" w:eastAsia="Lucida Sans Unicode" w:hAnsi="PT Astra Serif"/>
                <w:sz w:val="16"/>
                <w:szCs w:val="16"/>
                <w:lang w:eastAsia="ar-SA"/>
              </w:rPr>
              <w:t>тронной почты</w:t>
            </w:r>
            <w:r w:rsidRPr="007D3CF4">
              <w:rPr>
                <w:rStyle w:val="31"/>
                <w:rFonts w:ascii="PT Astra Serif" w:hAnsi="PT Astra Serif"/>
                <w:sz w:val="16"/>
                <w:szCs w:val="16"/>
              </w:rPr>
              <w:t>)</w:t>
            </w:r>
          </w:p>
          <w:p w:rsidR="00EF43AB" w:rsidRPr="007D3CF4" w:rsidRDefault="00EF43AB" w:rsidP="00B1599A">
            <w:pPr>
              <w:pStyle w:val="Table"/>
            </w:pPr>
          </w:p>
          <w:p w:rsidR="00EF43AB" w:rsidRPr="007D3CF4" w:rsidRDefault="00EF43AB" w:rsidP="00B1599A">
            <w:pPr>
              <w:pStyle w:val="Table"/>
            </w:pPr>
            <w:r w:rsidRPr="007D3CF4">
              <w:rPr>
                <w:rStyle w:val="31"/>
                <w:rFonts w:ascii="PT Astra Serif" w:hAnsi="PT Astra Serif"/>
                <w:b/>
                <w:i/>
                <w:iCs/>
                <w:sz w:val="16"/>
                <w:szCs w:val="16"/>
                <w:u w:val="single"/>
              </w:rPr>
              <w:t>Для представ</w:t>
            </w:r>
            <w:r w:rsidRPr="007D3CF4">
              <w:rPr>
                <w:rStyle w:val="31"/>
                <w:rFonts w:ascii="PT Astra Serif" w:hAnsi="PT Astra Serif"/>
                <w:b/>
                <w:i/>
                <w:iCs/>
                <w:sz w:val="16"/>
                <w:szCs w:val="16"/>
                <w:u w:val="single"/>
              </w:rPr>
              <w:t>и</w:t>
            </w:r>
            <w:r w:rsidRPr="007D3CF4">
              <w:rPr>
                <w:rStyle w:val="31"/>
                <w:rFonts w:ascii="PT Astra Serif" w:hAnsi="PT Astra Serif"/>
                <w:b/>
                <w:i/>
                <w:iCs/>
                <w:sz w:val="16"/>
                <w:szCs w:val="16"/>
                <w:u w:val="single"/>
              </w:rPr>
              <w:t>теля заявителя</w:t>
            </w:r>
          </w:p>
          <w:p w:rsidR="00EF43AB" w:rsidRPr="007D3CF4" w:rsidRDefault="00EF43AB" w:rsidP="00B1599A">
            <w:pPr>
              <w:pStyle w:val="Table"/>
            </w:pPr>
            <w:r w:rsidRPr="007D3CF4">
              <w:rPr>
                <w:rStyle w:val="31"/>
                <w:rFonts w:ascii="PT Astra Serif" w:hAnsi="PT Astra Serif"/>
                <w:sz w:val="16"/>
                <w:szCs w:val="16"/>
              </w:rPr>
              <w:t>Реквизиты док</w:t>
            </w:r>
            <w:r w:rsidRPr="007D3CF4">
              <w:rPr>
                <w:rStyle w:val="31"/>
                <w:rFonts w:ascii="PT Astra Serif" w:hAnsi="PT Astra Serif"/>
                <w:sz w:val="16"/>
                <w:szCs w:val="16"/>
              </w:rPr>
              <w:t>у</w:t>
            </w:r>
            <w:r w:rsidRPr="007D3CF4">
              <w:rPr>
                <w:rStyle w:val="31"/>
                <w:rFonts w:ascii="PT Astra Serif" w:hAnsi="PT Astra Serif"/>
                <w:sz w:val="16"/>
                <w:szCs w:val="16"/>
              </w:rPr>
              <w:t>мента, подтве</w:t>
            </w:r>
            <w:r w:rsidRPr="007D3CF4">
              <w:rPr>
                <w:rStyle w:val="31"/>
                <w:rFonts w:ascii="PT Astra Serif" w:hAnsi="PT Astra Serif"/>
                <w:sz w:val="16"/>
                <w:szCs w:val="16"/>
              </w:rPr>
              <w:t>р</w:t>
            </w:r>
            <w:r w:rsidRPr="007D3CF4">
              <w:rPr>
                <w:rStyle w:val="31"/>
                <w:rFonts w:ascii="PT Astra Serif" w:hAnsi="PT Astra Serif"/>
                <w:sz w:val="16"/>
                <w:szCs w:val="16"/>
              </w:rPr>
              <w:t>ждающего полн</w:t>
            </w:r>
            <w:r w:rsidRPr="007D3CF4">
              <w:rPr>
                <w:rStyle w:val="31"/>
                <w:rFonts w:ascii="PT Astra Serif" w:hAnsi="PT Astra Serif"/>
                <w:sz w:val="16"/>
                <w:szCs w:val="16"/>
              </w:rPr>
              <w:t>о</w:t>
            </w:r>
            <w:r w:rsidRPr="007D3CF4">
              <w:rPr>
                <w:rStyle w:val="31"/>
                <w:rFonts w:ascii="PT Astra Serif" w:hAnsi="PT Astra Serif"/>
                <w:sz w:val="16"/>
                <w:szCs w:val="16"/>
              </w:rPr>
              <w:t>мочия</w:t>
            </w:r>
          </w:p>
        </w:tc>
      </w:tr>
      <w:tr w:rsidR="00EF43AB" w:rsidRPr="007D3CF4" w:rsidTr="00EF43AB">
        <w:trPr>
          <w:trHeight w:val="293"/>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10" w:type="dxa"/>
            <w:tcBorders>
              <w:top w:val="single" w:sz="4" w:space="0" w:color="000000"/>
              <w:left w:val="single" w:sz="4" w:space="0" w:color="000000"/>
              <w:bottom w:val="single" w:sz="4" w:space="0" w:color="000000"/>
            </w:tcBorders>
            <w:shd w:val="clear" w:color="auto" w:fill="auto"/>
            <w:vAlign w:val="center"/>
          </w:tcPr>
          <w:p w:rsidR="00EF43AB" w:rsidRPr="007D3CF4" w:rsidRDefault="00EF43AB" w:rsidP="00B1599A">
            <w:pPr>
              <w:pStyle w:val="Table"/>
            </w:pPr>
          </w:p>
          <w:p w:rsidR="00EF43AB" w:rsidRPr="007D3CF4" w:rsidRDefault="00E957D9" w:rsidP="00B1599A">
            <w:pPr>
              <w:pStyle w:val="Table"/>
            </w:pPr>
            <w:r w:rsidRPr="007D3CF4">
              <w:rPr>
                <w:noProof/>
              </w:rPr>
              <mc:AlternateContent>
                <mc:Choice Requires="wps">
                  <w:drawing>
                    <wp:anchor distT="0" distB="0" distL="114300" distR="114300" simplePos="0" relativeHeight="251787264" behindDoc="0" locked="0" layoutInCell="1" allowOverlap="1" wp14:anchorId="79C84353" wp14:editId="12CBBA3F">
                      <wp:simplePos x="0" y="0"/>
                      <wp:positionH relativeFrom="column">
                        <wp:posOffset>-45720</wp:posOffset>
                      </wp:positionH>
                      <wp:positionV relativeFrom="paragraph">
                        <wp:posOffset>36195</wp:posOffset>
                      </wp:positionV>
                      <wp:extent cx="92710" cy="108585"/>
                      <wp:effectExtent l="20955" t="17145" r="19685" b="17145"/>
                      <wp:wrapNone/>
                      <wp:docPr id="1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1" o:spid="_x0000_s1026" style="position:absolute;margin-left:-3.6pt;margin-top:2.85pt;width:7.3pt;height:8.55pt;z-index:251787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" path="m,l21600,r,21600l,21600,,xe" filled="f" strokecolor="#243f60" strokeweight=".71mm">
                      <v:stroke joinstyle="miter"/>
                      <v:path o:connecttype="custom" o:connectlocs="0,0;92710,0;92710,108585;0,108585" o:connectangles="0,0,0,0" textboxrect="21600,21600,43200,43200"/>
                    </v:shape>
                  </w:pict>
                </mc:Fallback>
              </mc:AlternateConten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Индивид</w:t>
            </w:r>
            <w:r w:rsidRPr="007D3CF4">
              <w:t>у</w:t>
            </w:r>
            <w:r w:rsidRPr="007D3CF4">
              <w:t>альный предпр</w:t>
            </w:r>
            <w:r w:rsidRPr="007D3CF4">
              <w:t>и</w:t>
            </w:r>
            <w:r w:rsidRPr="007D3CF4">
              <w:t>ниматель</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rPr>
                <w:shd w:val="clear" w:color="auto" w:fill="FFFF00"/>
              </w:rPr>
            </w:pPr>
          </w:p>
        </w:tc>
        <w:tc>
          <w:tcPr>
            <w:tcW w:w="1927" w:type="dxa"/>
            <w:gridSpan w:val="2"/>
            <w:tcBorders>
              <w:top w:val="single" w:sz="4" w:space="0" w:color="000000"/>
              <w:left w:val="single" w:sz="4" w:space="0" w:color="000000"/>
              <w:bottom w:val="single" w:sz="4" w:space="0" w:color="000000"/>
            </w:tcBorders>
            <w:shd w:val="clear" w:color="auto" w:fill="auto"/>
            <w:vAlign w:val="center"/>
          </w:tcPr>
          <w:p w:rsidR="00EF43AB" w:rsidRPr="007D3CF4" w:rsidRDefault="00EF43AB" w:rsidP="00B1599A">
            <w:pPr>
              <w:pStyle w:val="Table"/>
              <w:rPr>
                <w:shd w:val="clear" w:color="auto" w:fill="FFFF00"/>
              </w:rPr>
            </w:pP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rPr>
                <w:shd w:val="clear" w:color="auto" w:fill="FFFF0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rPr>
                <w:shd w:val="clear" w:color="auto" w:fill="FFFF00"/>
              </w:rPr>
            </w:pPr>
          </w:p>
        </w:tc>
      </w:tr>
      <w:tr w:rsidR="00EF43AB" w:rsidRPr="007D3CF4" w:rsidTr="00EF43AB">
        <w:trPr>
          <w:trHeight w:val="293"/>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10" w:type="dxa"/>
            <w:tcBorders>
              <w:left w:val="single" w:sz="4" w:space="0" w:color="000000"/>
              <w:bottom w:val="single" w:sz="4" w:space="0" w:color="000000"/>
            </w:tcBorders>
            <w:shd w:val="clear" w:color="auto" w:fill="auto"/>
            <w:vAlign w:val="center"/>
          </w:tcPr>
          <w:p w:rsidR="00EF43AB" w:rsidRPr="007D3CF4" w:rsidRDefault="00EF43AB" w:rsidP="00B1599A">
            <w:pPr>
              <w:pStyle w:val="Table"/>
              <w:rPr>
                <w:shd w:val="clear" w:color="auto" w:fill="FFFF00"/>
              </w:rPr>
            </w:pPr>
          </w:p>
          <w:p w:rsidR="00EF43AB" w:rsidRPr="007D3CF4" w:rsidRDefault="00E957D9" w:rsidP="00B1599A">
            <w:pPr>
              <w:pStyle w:val="Table"/>
            </w:pPr>
            <w:r w:rsidRPr="007D3CF4">
              <w:rPr>
                <w:noProof/>
              </w:rPr>
              <mc:AlternateContent>
                <mc:Choice Requires="wps">
                  <w:drawing>
                    <wp:anchor distT="0" distB="0" distL="114300" distR="114300" simplePos="0" relativeHeight="251788288" behindDoc="0" locked="0" layoutInCell="1" allowOverlap="1" wp14:anchorId="2CB4B65D" wp14:editId="2BC4DF75">
                      <wp:simplePos x="0" y="0"/>
                      <wp:positionH relativeFrom="column">
                        <wp:posOffset>-41910</wp:posOffset>
                      </wp:positionH>
                      <wp:positionV relativeFrom="paragraph">
                        <wp:posOffset>12065</wp:posOffset>
                      </wp:positionV>
                      <wp:extent cx="92710" cy="108585"/>
                      <wp:effectExtent l="15240" t="21590" r="15875" b="22225"/>
                      <wp:wrapNone/>
                      <wp:docPr id="1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2" o:spid="_x0000_s1026" style="position:absolute;margin-left:-3.3pt;margin-top:.95pt;width:7.3pt;height:8.55pt;z-index:251788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" path="m,l21600,r,21600l,21600,,xe" filled="f" strokecolor="#243f60" strokeweight=".71mm">
                      <v:stroke joinstyle="miter"/>
                      <v:path o:connecttype="custom" o:connectlocs="0,0;92710,0;92710,108585;0,108585" o:connectangles="0,0,0,0" textboxrect="21600,21600,43200,43200"/>
                    </v:shape>
                  </w:pict>
                </mc:Fallback>
              </mc:AlternateContent>
            </w:r>
          </w:p>
        </w:tc>
        <w:tc>
          <w:tcPr>
            <w:tcW w:w="1545" w:type="dxa"/>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Юридич</w:t>
            </w:r>
            <w:r w:rsidRPr="007D3CF4">
              <w:t>е</w:t>
            </w:r>
            <w:r w:rsidRPr="007D3CF4">
              <w:t>ское лицо</w:t>
            </w:r>
          </w:p>
        </w:tc>
        <w:tc>
          <w:tcPr>
            <w:tcW w:w="1920" w:type="dxa"/>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rPr>
                <w:shd w:val="clear" w:color="auto" w:fill="FFFF00"/>
              </w:rPr>
            </w:pPr>
          </w:p>
        </w:tc>
        <w:tc>
          <w:tcPr>
            <w:tcW w:w="1927" w:type="dxa"/>
            <w:gridSpan w:val="2"/>
            <w:tcBorders>
              <w:left w:val="single" w:sz="4" w:space="0" w:color="000000"/>
              <w:bottom w:val="single" w:sz="4" w:space="0" w:color="000000"/>
            </w:tcBorders>
            <w:shd w:val="clear" w:color="auto" w:fill="auto"/>
            <w:vAlign w:val="center"/>
          </w:tcPr>
          <w:p w:rsidR="00EF43AB" w:rsidRPr="007D3CF4" w:rsidRDefault="00EF43AB" w:rsidP="00B1599A">
            <w:pPr>
              <w:pStyle w:val="Table"/>
              <w:rPr>
                <w:shd w:val="clear" w:color="auto" w:fill="FFFF00"/>
              </w:rPr>
            </w:pPr>
          </w:p>
        </w:tc>
        <w:tc>
          <w:tcPr>
            <w:tcW w:w="1583" w:type="dxa"/>
            <w:gridSpan w:val="2"/>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rPr>
                <w:shd w:val="clear" w:color="auto" w:fill="FFFF00"/>
              </w:rPr>
            </w:pPr>
          </w:p>
        </w:tc>
        <w:tc>
          <w:tcPr>
            <w:tcW w:w="1545" w:type="dxa"/>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r>
      <w:tr w:rsidR="00EF43AB" w:rsidRPr="007D3CF4" w:rsidTr="00EF43AB">
        <w:trPr>
          <w:trHeight w:val="293"/>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10" w:type="dxa"/>
            <w:tcBorders>
              <w:top w:val="single" w:sz="4" w:space="0" w:color="000000"/>
              <w:left w:val="single" w:sz="4" w:space="0" w:color="000000"/>
              <w:bottom w:val="single" w:sz="4" w:space="0" w:color="000000"/>
            </w:tcBorders>
            <w:shd w:val="clear" w:color="auto" w:fill="auto"/>
            <w:vAlign w:val="center"/>
          </w:tcPr>
          <w:p w:rsidR="00EF43AB" w:rsidRPr="007D3CF4" w:rsidRDefault="00EF43AB" w:rsidP="00B1599A">
            <w:pPr>
              <w:pStyle w:val="Table"/>
              <w:rPr>
                <w:shd w:val="clear" w:color="auto" w:fill="FFFF00"/>
              </w:rPr>
            </w:pPr>
          </w:p>
          <w:p w:rsidR="00EF43AB" w:rsidRPr="007D3CF4" w:rsidRDefault="00E957D9" w:rsidP="00B1599A">
            <w:pPr>
              <w:pStyle w:val="Table"/>
            </w:pPr>
            <w:r w:rsidRPr="007D3CF4">
              <w:rPr>
                <w:noProof/>
              </w:rPr>
              <mc:AlternateContent>
                <mc:Choice Requires="wps">
                  <w:drawing>
                    <wp:anchor distT="0" distB="0" distL="114300" distR="114300" simplePos="0" relativeHeight="251789312" behindDoc="0" locked="0" layoutInCell="1" allowOverlap="1" wp14:anchorId="3ABD64E5" wp14:editId="0ED4736B">
                      <wp:simplePos x="0" y="0"/>
                      <wp:positionH relativeFrom="column">
                        <wp:posOffset>-36830</wp:posOffset>
                      </wp:positionH>
                      <wp:positionV relativeFrom="paragraph">
                        <wp:posOffset>93345</wp:posOffset>
                      </wp:positionV>
                      <wp:extent cx="92710" cy="108585"/>
                      <wp:effectExtent l="20320" t="17145" r="20320" b="17145"/>
                      <wp:wrapNone/>
                      <wp:docPr id="10"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4" o:spid="_x0000_s1026" style="position:absolute;margin-left:-2.9pt;margin-top:7.35pt;width:7.3pt;height:8.55pt;z-index:251789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" path="m,l21600,r,21600l,21600,,xe" filled="f" strokecolor="#243f60" strokeweight=".71mm">
                      <v:stroke joinstyle="miter"/>
                      <v:path o:connecttype="custom" o:connectlocs="0,0;92710,0;92710,108585;0,108585" o:connectangles="0,0,0,0" textboxrect="21600,21600,43200,43200"/>
                    </v:shape>
                  </w:pict>
                </mc:Fallback>
              </mc:AlternateConten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hAnsi="PT Astra Serif"/>
                <w:b/>
                <w:sz w:val="18"/>
                <w:szCs w:val="18"/>
              </w:rPr>
              <w:t xml:space="preserve">Представитель заявителя </w:t>
            </w:r>
            <w:r w:rsidRPr="007D3CF4">
              <w:rPr>
                <w:rStyle w:val="31"/>
                <w:rFonts w:ascii="PT Astra Serif" w:hAnsi="PT Astra Serif"/>
                <w:i/>
                <w:sz w:val="16"/>
                <w:szCs w:val="16"/>
              </w:rPr>
              <w:t>(з</w:t>
            </w:r>
            <w:r w:rsidRPr="007D3CF4">
              <w:rPr>
                <w:rStyle w:val="31"/>
                <w:rFonts w:ascii="PT Astra Serif" w:hAnsi="PT Astra Serif"/>
                <w:i/>
                <w:sz w:val="16"/>
                <w:szCs w:val="16"/>
              </w:rPr>
              <w:t>а</w:t>
            </w:r>
            <w:r w:rsidRPr="007D3CF4">
              <w:rPr>
                <w:rStyle w:val="31"/>
                <w:rFonts w:ascii="PT Astra Serif" w:hAnsi="PT Astra Serif"/>
                <w:i/>
                <w:sz w:val="16"/>
                <w:szCs w:val="16"/>
              </w:rPr>
              <w:t>полняется в случае обращения пре</w:t>
            </w:r>
            <w:r w:rsidRPr="007D3CF4">
              <w:rPr>
                <w:rStyle w:val="31"/>
                <w:rFonts w:ascii="PT Astra Serif" w:hAnsi="PT Astra Serif"/>
                <w:i/>
                <w:sz w:val="16"/>
                <w:szCs w:val="16"/>
              </w:rPr>
              <w:t>д</w:t>
            </w:r>
            <w:r w:rsidRPr="007D3CF4">
              <w:rPr>
                <w:rStyle w:val="31"/>
                <w:rFonts w:ascii="PT Astra Serif" w:hAnsi="PT Astra Serif"/>
                <w:i/>
                <w:sz w:val="16"/>
                <w:szCs w:val="16"/>
              </w:rPr>
              <w:t>ставителя заяв</w:t>
            </w:r>
            <w:r w:rsidRPr="007D3CF4">
              <w:rPr>
                <w:rStyle w:val="31"/>
                <w:rFonts w:ascii="PT Astra Serif" w:hAnsi="PT Astra Serif"/>
                <w:i/>
                <w:sz w:val="16"/>
                <w:szCs w:val="16"/>
              </w:rPr>
              <w:t>и</w:t>
            </w:r>
            <w:r w:rsidRPr="007D3CF4">
              <w:rPr>
                <w:rStyle w:val="31"/>
                <w:rFonts w:ascii="PT Astra Serif" w:hAnsi="PT Astra Serif"/>
                <w:i/>
                <w:sz w:val="16"/>
                <w:szCs w:val="16"/>
              </w:rPr>
              <w:t>теля индивидуал</w:t>
            </w:r>
            <w:r w:rsidRPr="007D3CF4">
              <w:rPr>
                <w:rStyle w:val="31"/>
                <w:rFonts w:ascii="PT Astra Serif" w:hAnsi="PT Astra Serif"/>
                <w:i/>
                <w:sz w:val="16"/>
                <w:szCs w:val="16"/>
              </w:rPr>
              <w:t>ь</w:t>
            </w:r>
            <w:r w:rsidRPr="007D3CF4">
              <w:rPr>
                <w:rStyle w:val="31"/>
                <w:rFonts w:ascii="PT Astra Serif" w:hAnsi="PT Astra Serif"/>
                <w:i/>
                <w:sz w:val="16"/>
                <w:szCs w:val="16"/>
              </w:rPr>
              <w:t>ного предприн</w:t>
            </w:r>
            <w:r w:rsidRPr="007D3CF4">
              <w:rPr>
                <w:rStyle w:val="31"/>
                <w:rFonts w:ascii="PT Astra Serif" w:hAnsi="PT Astra Serif"/>
                <w:i/>
                <w:sz w:val="16"/>
                <w:szCs w:val="16"/>
              </w:rPr>
              <w:t>и</w:t>
            </w:r>
            <w:r w:rsidRPr="007D3CF4">
              <w:rPr>
                <w:rStyle w:val="31"/>
                <w:rFonts w:ascii="PT Astra Serif" w:hAnsi="PT Astra Serif"/>
                <w:i/>
                <w:sz w:val="16"/>
                <w:szCs w:val="16"/>
              </w:rPr>
              <w:t>мателя или юр</w:t>
            </w:r>
            <w:r w:rsidRPr="007D3CF4">
              <w:rPr>
                <w:rStyle w:val="31"/>
                <w:rFonts w:ascii="PT Astra Serif" w:hAnsi="PT Astra Serif"/>
                <w:i/>
                <w:sz w:val="16"/>
                <w:szCs w:val="16"/>
              </w:rPr>
              <w:t>и</w:t>
            </w:r>
            <w:r w:rsidRPr="007D3CF4">
              <w:rPr>
                <w:rStyle w:val="31"/>
                <w:rFonts w:ascii="PT Astra Serif" w:hAnsi="PT Astra Serif"/>
                <w:i/>
                <w:sz w:val="16"/>
                <w:szCs w:val="16"/>
              </w:rPr>
              <w:t>дического лица)</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rPr>
                <w:shd w:val="clear" w:color="auto" w:fill="FFFF00"/>
              </w:rPr>
            </w:pPr>
          </w:p>
        </w:tc>
        <w:tc>
          <w:tcPr>
            <w:tcW w:w="1927" w:type="dxa"/>
            <w:gridSpan w:val="2"/>
            <w:tcBorders>
              <w:top w:val="single" w:sz="4" w:space="0" w:color="000000"/>
              <w:left w:val="single" w:sz="4" w:space="0" w:color="000000"/>
              <w:bottom w:val="single" w:sz="4" w:space="0" w:color="000000"/>
            </w:tcBorders>
            <w:shd w:val="clear" w:color="auto" w:fill="auto"/>
            <w:vAlign w:val="center"/>
          </w:tcPr>
          <w:p w:rsidR="00EF43AB" w:rsidRPr="007D3CF4" w:rsidRDefault="00EF43AB" w:rsidP="00B1599A">
            <w:pPr>
              <w:pStyle w:val="Table"/>
              <w:rPr>
                <w:shd w:val="clear" w:color="auto" w:fill="FFFF00"/>
              </w:rPr>
            </w:pP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rPr>
                <w:shd w:val="clear" w:color="auto" w:fill="FFFF0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rPr>
                <w:shd w:val="clear" w:color="auto" w:fill="FFFF00"/>
              </w:rPr>
            </w:pPr>
          </w:p>
        </w:tc>
      </w:tr>
      <w:tr w:rsidR="00EF43AB" w:rsidRPr="007D3CF4" w:rsidTr="00EF43AB">
        <w:trPr>
          <w:trHeight w:val="303"/>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2.</w:t>
            </w:r>
          </w:p>
        </w:tc>
        <w:tc>
          <w:tcPr>
            <w:tcW w:w="46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hAnsi="PT Astra Serif"/>
                <w:sz w:val="20"/>
                <w:szCs w:val="20"/>
              </w:rPr>
              <w:t>Срок размещения нестационарных объектов для оказания услуг общественного питания (сезонных (летних) кафе предприятий общественного пит</w:t>
            </w:r>
            <w:r w:rsidRPr="007D3CF4">
              <w:rPr>
                <w:rStyle w:val="31"/>
                <w:rFonts w:ascii="PT Astra Serif" w:hAnsi="PT Astra Serif"/>
                <w:sz w:val="20"/>
                <w:szCs w:val="20"/>
              </w:rPr>
              <w:t>а</w:t>
            </w:r>
            <w:r w:rsidRPr="007D3CF4">
              <w:rPr>
                <w:rStyle w:val="31"/>
                <w:rFonts w:ascii="PT Astra Serif" w:hAnsi="PT Astra Serif"/>
                <w:sz w:val="20"/>
                <w:szCs w:val="20"/>
              </w:rPr>
              <w:t>ния, расположенных на территории, прилегающей к стационарным предприятиям общественного пит</w:t>
            </w:r>
            <w:r w:rsidRPr="007D3CF4">
              <w:rPr>
                <w:rStyle w:val="31"/>
                <w:rFonts w:ascii="PT Astra Serif" w:hAnsi="PT Astra Serif"/>
                <w:sz w:val="20"/>
                <w:szCs w:val="20"/>
              </w:rPr>
              <w:t>а</w:t>
            </w:r>
            <w:r w:rsidRPr="007D3CF4">
              <w:rPr>
                <w:rStyle w:val="31"/>
                <w:rFonts w:ascii="PT Astra Serif" w:hAnsi="PT Astra Serif"/>
                <w:sz w:val="20"/>
                <w:szCs w:val="20"/>
              </w:rPr>
              <w:t>ния)</w:t>
            </w:r>
          </w:p>
        </w:tc>
        <w:tc>
          <w:tcPr>
            <w:tcW w:w="43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r>
      <w:tr w:rsidR="00EF43AB" w:rsidRPr="007D3CF4" w:rsidTr="00EF43AB">
        <w:trPr>
          <w:trHeight w:val="303"/>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3.</w:t>
            </w:r>
          </w:p>
        </w:tc>
        <w:tc>
          <w:tcPr>
            <w:tcW w:w="903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hAnsi="PT Astra Serif"/>
                <w:b/>
              </w:rPr>
              <w:t xml:space="preserve">Документы, прилагаемые к заявлению в обязательном порядке: </w:t>
            </w:r>
          </w:p>
        </w:tc>
      </w:tr>
      <w:tr w:rsidR="00EF43AB" w:rsidRPr="007D3CF4" w:rsidTr="00EF43AB">
        <w:trPr>
          <w:trHeight w:val="351"/>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903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копия документа, удостоверяющего полномочия представителя лица, ос</w:t>
            </w:r>
            <w:r w:rsidRPr="007D3CF4">
              <w:t>у</w:t>
            </w:r>
            <w:r w:rsidRPr="007D3CF4">
              <w:t>ществляющего деятельность по оказанию услуг общественного питания (в случае если уведомление на размещение нестационарных объектов для ок</w:t>
            </w:r>
            <w:r w:rsidRPr="007D3CF4">
              <w:t>а</w:t>
            </w:r>
            <w:r w:rsidRPr="007D3CF4">
              <w:t>зания услуг общественного питания (сезонных (летних) кафе предприятий общественного питания, расположенных на территории, прилегающей к ст</w:t>
            </w:r>
            <w:r w:rsidRPr="007D3CF4">
              <w:t>а</w:t>
            </w:r>
            <w:r w:rsidRPr="007D3CF4">
              <w:t>ционарным предприятиям общественного питания) подается представителем такого лица)</w:t>
            </w:r>
          </w:p>
        </w:tc>
      </w:tr>
      <w:tr w:rsidR="00EF43AB" w:rsidRPr="007D3CF4" w:rsidTr="00EF43AB">
        <w:trPr>
          <w:trHeight w:val="351"/>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9030" w:type="dxa"/>
            <w:gridSpan w:val="8"/>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схема территории, планируемой к размещению нестационарных объектов для оказания услуг общественного питания (сезонных (летних) кафе пре</w:t>
            </w:r>
            <w:r w:rsidRPr="007D3CF4">
              <w:t>д</w:t>
            </w:r>
            <w:r w:rsidRPr="007D3CF4">
              <w:t>приятий общественного питания, расположенных на территории, прилега</w:t>
            </w:r>
            <w:r w:rsidRPr="007D3CF4">
              <w:t>ю</w:t>
            </w:r>
            <w:r w:rsidRPr="007D3CF4">
              <w:t xml:space="preserve">щей к стационарным предприятиям общественного питания) с отображением предполагаемых границ и с указанием размера площади такой территории с приложением </w:t>
            </w:r>
            <w:proofErr w:type="spellStart"/>
            <w:r w:rsidRPr="007D3CF4">
              <w:t>фотофиксации</w:t>
            </w:r>
            <w:proofErr w:type="spellEnd"/>
            <w:r w:rsidRPr="007D3CF4">
              <w:t xml:space="preserve"> места размещения в существующей застройке</w:t>
            </w:r>
          </w:p>
        </w:tc>
      </w:tr>
      <w:tr w:rsidR="00EF43AB" w:rsidRPr="007D3CF4" w:rsidTr="00EF43AB">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903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roofErr w:type="gramStart"/>
            <w:r w:rsidRPr="007D3CF4">
              <w:t>копия документа, подтверждающего право собственности на объект недв</w:t>
            </w:r>
            <w:r w:rsidRPr="007D3CF4">
              <w:t>и</w:t>
            </w:r>
            <w:r w:rsidRPr="007D3CF4">
              <w:t>жимого имущества, в котором располагается стационарное предприятие о</w:t>
            </w:r>
            <w:r w:rsidRPr="007D3CF4">
              <w:t>б</w:t>
            </w:r>
            <w:r w:rsidRPr="007D3CF4">
              <w:t>щественного питания, в отношении прилегающей территории которого пост</w:t>
            </w:r>
            <w:r w:rsidRPr="007D3CF4">
              <w:t>у</w:t>
            </w:r>
            <w:r w:rsidRPr="007D3CF4">
              <w:lastRenderedPageBreak/>
              <w:t>пило уведомление на размещение нестационарных объектов для оказания услуг общественного питания (сезонных (летних) кафе предприятий общ</w:t>
            </w:r>
            <w:r w:rsidRPr="007D3CF4">
              <w:t>е</w:t>
            </w:r>
            <w:r w:rsidRPr="007D3CF4">
              <w:t>ственного питания), - в случае если лицом, осуществляющим деятельность по оказанию услуг общественного питания, является собственник указанного объекта, или договор, подтверждающий право пользования объектом недв</w:t>
            </w:r>
            <w:r w:rsidRPr="007D3CF4">
              <w:t>и</w:t>
            </w:r>
            <w:r w:rsidRPr="007D3CF4">
              <w:t>жимого</w:t>
            </w:r>
            <w:proofErr w:type="gramEnd"/>
            <w:r w:rsidRPr="007D3CF4">
              <w:t xml:space="preserve"> имущества в соответствии с гражданским законодательством Ро</w:t>
            </w:r>
            <w:r w:rsidRPr="007D3CF4">
              <w:t>с</w:t>
            </w:r>
            <w:r w:rsidRPr="007D3CF4">
              <w:t>сийской Федерации, - в случае если лицо, осуществляющее деятельность по оказанию услуг общественного питания, не является собственником указа</w:t>
            </w:r>
            <w:r w:rsidRPr="007D3CF4">
              <w:t>н</w:t>
            </w:r>
            <w:r w:rsidRPr="007D3CF4">
              <w:t>ного объекта</w:t>
            </w:r>
          </w:p>
          <w:p w:rsidR="00EF43AB" w:rsidRPr="007D3CF4" w:rsidRDefault="00EF43AB" w:rsidP="00B1599A">
            <w:pPr>
              <w:pStyle w:val="Table"/>
            </w:pPr>
            <w:r w:rsidRPr="007D3CF4">
              <w:t>Документы прилагаются в случае если право на объект недвижимого имущ</w:t>
            </w:r>
            <w:r w:rsidRPr="007D3CF4">
              <w:t>е</w:t>
            </w:r>
            <w:r w:rsidRPr="007D3CF4">
              <w:t>ства, в котором располагается стационарное предприятие общественного п</w:t>
            </w:r>
            <w:r w:rsidRPr="007D3CF4">
              <w:t>и</w:t>
            </w:r>
            <w:r w:rsidRPr="007D3CF4">
              <w:t>тания, в отношении прилегающей территории которого поступило уведомл</w:t>
            </w:r>
            <w:r w:rsidRPr="007D3CF4">
              <w:t>е</w:t>
            </w:r>
            <w:r w:rsidRPr="007D3CF4">
              <w:t>ние на размещение нестационарного объекта для оказания услуг обществе</w:t>
            </w:r>
            <w:r w:rsidRPr="007D3CF4">
              <w:t>н</w:t>
            </w:r>
            <w:r w:rsidRPr="007D3CF4">
              <w:t>ного питания (сезонного (</w:t>
            </w:r>
            <w:proofErr w:type="gramStart"/>
            <w:r w:rsidRPr="007D3CF4">
              <w:t xml:space="preserve">летнего) </w:t>
            </w:r>
            <w:proofErr w:type="gramEnd"/>
            <w:r w:rsidRPr="007D3CF4">
              <w:t>кафе предприятия общественного пит</w:t>
            </w:r>
            <w:r w:rsidRPr="007D3CF4">
              <w:t>а</w:t>
            </w:r>
            <w:r w:rsidRPr="007D3CF4">
              <w:t>ния), не зарегистрировано в Едином государственном реестре недвижимости либо документ, подтверждающий указанное право, не выдан уполномоче</w:t>
            </w:r>
            <w:r w:rsidRPr="007D3CF4">
              <w:t>н</w:t>
            </w:r>
            <w:r w:rsidRPr="007D3CF4">
              <w:t>ным органом или органом местного самоуправления)</w:t>
            </w:r>
          </w:p>
        </w:tc>
      </w:tr>
      <w:tr w:rsidR="00EF43AB" w:rsidRPr="007D3CF4" w:rsidTr="00EF43AB">
        <w:trPr>
          <w:trHeight w:val="303"/>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lastRenderedPageBreak/>
              <w:t>4.</w:t>
            </w:r>
          </w:p>
        </w:tc>
        <w:tc>
          <w:tcPr>
            <w:tcW w:w="903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К заявлению прилагаются по желанию заявителя:</w:t>
            </w:r>
          </w:p>
        </w:tc>
      </w:tr>
      <w:tr w:rsidR="00EF43AB" w:rsidRPr="007D3CF4" w:rsidTr="00EF43AB">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903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выписка из Единого государственного реестра юридических лиц</w:t>
            </w:r>
          </w:p>
        </w:tc>
      </w:tr>
      <w:tr w:rsidR="00EF43AB" w:rsidRPr="007D3CF4" w:rsidTr="00EF43AB">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903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выписка из Единого государственного реестра индивидуальных предприн</w:t>
            </w:r>
            <w:r w:rsidRPr="007D3CF4">
              <w:t>и</w:t>
            </w:r>
            <w:r w:rsidRPr="007D3CF4">
              <w:t>мателей</w:t>
            </w:r>
          </w:p>
        </w:tc>
      </w:tr>
      <w:tr w:rsidR="00EF43AB" w:rsidRPr="007D3CF4" w:rsidTr="00EF43AB">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9030" w:type="dxa"/>
            <w:gridSpan w:val="8"/>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roofErr w:type="gramStart"/>
            <w:r w:rsidRPr="007D3CF4">
              <w:t>копия документа, подтверждающего право собственности на объект недв</w:t>
            </w:r>
            <w:r w:rsidRPr="007D3CF4">
              <w:t>и</w:t>
            </w:r>
            <w:r w:rsidRPr="007D3CF4">
              <w:t>жимого имущества, в котором располагается стационарное предприятие о</w:t>
            </w:r>
            <w:r w:rsidRPr="007D3CF4">
              <w:t>б</w:t>
            </w:r>
            <w:r w:rsidRPr="007D3CF4">
              <w:t>щественного питания, в отношении прилегающей территории которого пост</w:t>
            </w:r>
            <w:r w:rsidRPr="007D3CF4">
              <w:t>у</w:t>
            </w:r>
            <w:r w:rsidRPr="007D3CF4">
              <w:t>пило уведомление на размещение нестационарных объектов для оказания услуг общественного питания (сезонных (летних) кафе предприятий общ</w:t>
            </w:r>
            <w:r w:rsidRPr="007D3CF4">
              <w:t>е</w:t>
            </w:r>
            <w:r w:rsidRPr="007D3CF4">
              <w:t>ственного питания) (в случае если лицом, осуществляющим деятельность по оказанию услуг общественного питания, является собственник указанного объекта) (в случае если право на объект недвижимого</w:t>
            </w:r>
            <w:proofErr w:type="gramEnd"/>
            <w:r w:rsidRPr="007D3CF4">
              <w:t xml:space="preserve"> имущества, в котором располагается стационарное предприятие общественного питания, в отн</w:t>
            </w:r>
            <w:r w:rsidRPr="007D3CF4">
              <w:t>о</w:t>
            </w:r>
            <w:r w:rsidRPr="007D3CF4">
              <w:t>шении прилегающей территории которого поступило уведомление на разм</w:t>
            </w:r>
            <w:r w:rsidRPr="007D3CF4">
              <w:t>е</w:t>
            </w:r>
            <w:r w:rsidRPr="007D3CF4">
              <w:t>щение нестационарного объекта для оказания услуг общественного питания (сезонного (</w:t>
            </w:r>
            <w:proofErr w:type="gramStart"/>
            <w:r w:rsidRPr="007D3CF4">
              <w:t xml:space="preserve">летнего) </w:t>
            </w:r>
            <w:proofErr w:type="gramEnd"/>
            <w:r w:rsidRPr="007D3CF4">
              <w:t>кафе предприятия общественного питания), зарегистр</w:t>
            </w:r>
            <w:r w:rsidRPr="007D3CF4">
              <w:t>и</w:t>
            </w:r>
            <w:r w:rsidRPr="007D3CF4">
              <w:t>ровано в Едином государственном реестре недвижимости либо документ, подтверждающий указанное право, выдан уполномоченным органом или о</w:t>
            </w:r>
            <w:r w:rsidRPr="007D3CF4">
              <w:t>р</w:t>
            </w:r>
            <w:r w:rsidRPr="007D3CF4">
              <w:t>ганом местного самоуправления)</w:t>
            </w:r>
          </w:p>
        </w:tc>
      </w:tr>
      <w:tr w:rsidR="00EF43AB" w:rsidRPr="007D3CF4" w:rsidTr="00EF43AB">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9030" w:type="dxa"/>
            <w:gridSpan w:val="8"/>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roofErr w:type="gramStart"/>
            <w:r w:rsidRPr="007D3CF4">
              <w:rPr>
                <w:rStyle w:val="31"/>
                <w:rFonts w:ascii="PT Astra Serif" w:hAnsi="PT Astra Serif"/>
                <w:sz w:val="20"/>
                <w:szCs w:val="20"/>
              </w:rPr>
              <w:t>договор, подтверждающий право пользования объектом недвижимого имущества в соответствии с гражданским законодательством Российской Федерации (в случае если лицо, осуществляющее де</w:t>
            </w:r>
            <w:r w:rsidRPr="007D3CF4">
              <w:rPr>
                <w:rStyle w:val="31"/>
                <w:rFonts w:ascii="PT Astra Serif" w:hAnsi="PT Astra Serif"/>
                <w:sz w:val="20"/>
                <w:szCs w:val="20"/>
              </w:rPr>
              <w:t>я</w:t>
            </w:r>
            <w:r w:rsidRPr="007D3CF4">
              <w:rPr>
                <w:rStyle w:val="31"/>
                <w:rFonts w:ascii="PT Astra Serif" w:hAnsi="PT Astra Serif"/>
                <w:sz w:val="20"/>
                <w:szCs w:val="20"/>
              </w:rPr>
              <w:t>тельность по оказанию услуг общественного питания, не является собственником указанного объекта) (в случае если право на объект недвижимого имущества, в котором располагается стационарное пре</w:t>
            </w:r>
            <w:r w:rsidRPr="007D3CF4">
              <w:rPr>
                <w:rStyle w:val="31"/>
                <w:rFonts w:ascii="PT Astra Serif" w:hAnsi="PT Astra Serif"/>
                <w:sz w:val="20"/>
                <w:szCs w:val="20"/>
              </w:rPr>
              <w:t>д</w:t>
            </w:r>
            <w:r w:rsidRPr="007D3CF4">
              <w:rPr>
                <w:rStyle w:val="31"/>
                <w:rFonts w:ascii="PT Astra Serif" w:hAnsi="PT Astra Serif"/>
                <w:sz w:val="20"/>
                <w:szCs w:val="20"/>
              </w:rPr>
              <w:t>приятие общественного питания, в отношении прилегающей территории которого поступило уведо</w:t>
            </w:r>
            <w:r w:rsidRPr="007D3CF4">
              <w:rPr>
                <w:rStyle w:val="31"/>
                <w:rFonts w:ascii="PT Astra Serif" w:hAnsi="PT Astra Serif"/>
                <w:sz w:val="20"/>
                <w:szCs w:val="20"/>
              </w:rPr>
              <w:t>м</w:t>
            </w:r>
            <w:r w:rsidRPr="007D3CF4">
              <w:rPr>
                <w:rStyle w:val="31"/>
                <w:rFonts w:ascii="PT Astra Serif" w:hAnsi="PT Astra Serif"/>
                <w:sz w:val="20"/>
                <w:szCs w:val="20"/>
              </w:rPr>
              <w:t>ление на размещение нестационарного объекта для оказания услуг общественного</w:t>
            </w:r>
            <w:proofErr w:type="gramEnd"/>
            <w:r w:rsidRPr="007D3CF4">
              <w:rPr>
                <w:rStyle w:val="31"/>
                <w:rFonts w:ascii="PT Astra Serif" w:hAnsi="PT Astra Serif"/>
                <w:sz w:val="20"/>
                <w:szCs w:val="20"/>
              </w:rPr>
              <w:t xml:space="preserve"> питания (сезонного (летнего) кафе предприятия общественного питания), зарегистрировано в Едином государственном реестре недвижимости либо документ, подтверждающий указанное право, выдан уполномоченным органом или органом местного самоуправления)</w:t>
            </w:r>
          </w:p>
        </w:tc>
      </w:tr>
      <w:tr w:rsidR="00EF43AB" w:rsidRPr="007D3CF4" w:rsidTr="00EF43AB">
        <w:trPr>
          <w:trHeight w:val="303"/>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5.</w:t>
            </w:r>
          </w:p>
        </w:tc>
        <w:tc>
          <w:tcPr>
            <w:tcW w:w="903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Результат муниципальной услуги прошу направить в мой адрес следующим способом:</w:t>
            </w:r>
          </w:p>
          <w:p w:rsidR="00EF43AB" w:rsidRPr="007D3CF4" w:rsidRDefault="00E957D9" w:rsidP="00B1599A">
            <w:pPr>
              <w:pStyle w:val="Table"/>
            </w:pPr>
            <w:r w:rsidRPr="007D3CF4">
              <w:rPr>
                <w:noProof/>
              </w:rPr>
              <mc:AlternateContent>
                <mc:Choice Requires="wps">
                  <w:drawing>
                    <wp:anchor distT="0" distB="0" distL="114300" distR="114300" simplePos="0" relativeHeight="251784192" behindDoc="0" locked="0" layoutInCell="1" allowOverlap="1" wp14:anchorId="075C9BA1" wp14:editId="06CB151B">
                      <wp:simplePos x="0" y="0"/>
                      <wp:positionH relativeFrom="column">
                        <wp:posOffset>24130</wp:posOffset>
                      </wp:positionH>
                      <wp:positionV relativeFrom="paragraph">
                        <wp:posOffset>28575</wp:posOffset>
                      </wp:positionV>
                      <wp:extent cx="92710" cy="108585"/>
                      <wp:effectExtent l="14605" t="19050" r="16510" b="15240"/>
                      <wp:wrapNone/>
                      <wp:docPr id="9" name="Прямоугольник 6_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6_ 1" o:spid="_x0000_s1026" style="position:absolute;margin-left:1.9pt;margin-top:2.25pt;width:7.3pt;height:8.55pt;z-index:251784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" path="m,l21600,r,21600l,21600,,xe" filled="f" strokecolor="#243f60" strokeweight=".71mm">
                      <v:stroke joinstyle="miter"/>
                      <v:path o:connecttype="custom" o:connectlocs="0,0;92710,0;92710,108585;0,108585" o:connectangles="0,0,0,0" textboxrect="21600,21600,43200,43200"/>
                    </v:shape>
                  </w:pict>
                </mc:Fallback>
              </mc:AlternateContent>
            </w:r>
            <w:r w:rsidR="00EF43AB" w:rsidRPr="007D3CF4">
              <w:t xml:space="preserve">  посредством направления на указанный выше адрес электронной почты</w:t>
            </w:r>
          </w:p>
          <w:p w:rsidR="00EF43AB" w:rsidRPr="007D3CF4" w:rsidRDefault="00E957D9" w:rsidP="00B1599A">
            <w:pPr>
              <w:pStyle w:val="Table"/>
            </w:pPr>
            <w:r w:rsidRPr="007D3CF4">
              <w:rPr>
                <w:noProof/>
              </w:rPr>
              <mc:AlternateContent>
                <mc:Choice Requires="wps">
                  <w:drawing>
                    <wp:anchor distT="0" distB="0" distL="114300" distR="114300" simplePos="0" relativeHeight="251785216" behindDoc="0" locked="0" layoutInCell="1" allowOverlap="1" wp14:anchorId="37F56754" wp14:editId="5C89D609">
                      <wp:simplePos x="0" y="0"/>
                      <wp:positionH relativeFrom="column">
                        <wp:posOffset>24130</wp:posOffset>
                      </wp:positionH>
                      <wp:positionV relativeFrom="paragraph">
                        <wp:posOffset>28575</wp:posOffset>
                      </wp:positionV>
                      <wp:extent cx="92710" cy="108585"/>
                      <wp:effectExtent l="14605" t="19050" r="16510" b="15240"/>
                      <wp:wrapNone/>
                      <wp:docPr id="8" name="Прямоугольник 6_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6_ 2" o:spid="_x0000_s1026" style="position:absolute;margin-left:1.9pt;margin-top:2.25pt;width:7.3pt;height:8.55pt;z-index:251785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" path="m,l21600,r,21600l,21600,,xe" filled="f" strokecolor="#243f60" strokeweight=".71mm">
                      <v:stroke joinstyle="miter"/>
                      <v:path o:connecttype="custom" o:connectlocs="0,0;92710,0;92710,108585;0,108585" o:connectangles="0,0,0,0" textboxrect="21600,21600,43200,43200"/>
                    </v:shape>
                  </w:pict>
                </mc:Fallback>
              </mc:AlternateContent>
            </w:r>
            <w:r w:rsidR="00EF43AB" w:rsidRPr="007D3CF4">
              <w:t xml:space="preserve">  почтовым отправлением на указанный выше адрес</w:t>
            </w:r>
          </w:p>
          <w:p w:rsidR="00EF43AB" w:rsidRPr="007D3CF4" w:rsidRDefault="00E957D9" w:rsidP="00B1599A">
            <w:pPr>
              <w:pStyle w:val="Table"/>
            </w:pPr>
            <w:r w:rsidRPr="007D3CF4">
              <w:rPr>
                <w:noProof/>
              </w:rPr>
              <mc:AlternateContent>
                <mc:Choice Requires="wps">
                  <w:drawing>
                    <wp:anchor distT="0" distB="0" distL="114300" distR="114300" simplePos="0" relativeHeight="251786240" behindDoc="0" locked="0" layoutInCell="1" allowOverlap="1" wp14:anchorId="2EE4ECEA" wp14:editId="1F619817">
                      <wp:simplePos x="0" y="0"/>
                      <wp:positionH relativeFrom="column">
                        <wp:posOffset>24130</wp:posOffset>
                      </wp:positionH>
                      <wp:positionV relativeFrom="paragraph">
                        <wp:posOffset>28575</wp:posOffset>
                      </wp:positionV>
                      <wp:extent cx="92710" cy="108585"/>
                      <wp:effectExtent l="14605" t="19050" r="16510" b="15240"/>
                      <wp:wrapNone/>
                      <wp:docPr id="7" name="Прямоугольник 6_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6_ 3" o:spid="_x0000_s1026" style="position:absolute;margin-left:1.9pt;margin-top:2.25pt;width:7.3pt;height:8.55pt;z-index:251786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" path="m,l21600,r,21600l,21600,,xe" filled="f" strokecolor="#243f60" strokeweight=".71mm">
                      <v:stroke joinstyle="miter"/>
                      <v:path o:connecttype="custom" o:connectlocs="0,0;92710,0;92710,108585;0,108585" o:connectangles="0,0,0,0" textboxrect="21600,21600,43200,43200"/>
                    </v:shape>
                  </w:pict>
                </mc:Fallback>
              </mc:AlternateContent>
            </w:r>
            <w:r w:rsidR="00EF43AB" w:rsidRPr="007D3CF4">
              <w:rPr>
                <w:b/>
              </w:rPr>
              <w:t xml:space="preserve"> </w:t>
            </w:r>
            <w:r w:rsidR="00EF43AB" w:rsidRPr="007D3CF4">
              <w:t>при личном обращении в МФЦ</w:t>
            </w:r>
          </w:p>
        </w:tc>
      </w:tr>
      <w:tr w:rsidR="00EF43AB" w:rsidRPr="007D3CF4" w:rsidTr="00EF43AB">
        <w:trPr>
          <w:trHeight w:val="303"/>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6.</w:t>
            </w:r>
          </w:p>
        </w:tc>
        <w:tc>
          <w:tcPr>
            <w:tcW w:w="6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hAnsi="PT Astra Serif"/>
                <w:sz w:val="20"/>
                <w:szCs w:val="20"/>
              </w:rPr>
              <w:t>Подпись заявителя (представителя заявителя):</w:t>
            </w:r>
          </w:p>
        </w:tc>
        <w:tc>
          <w:tcPr>
            <w:tcW w:w="27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eastAsia="Lucida Sans Unicode" w:hAnsi="PT Astra Serif"/>
                <w:sz w:val="20"/>
                <w:szCs w:val="20"/>
                <w:lang w:eastAsia="ar-SA"/>
              </w:rPr>
              <w:t>Дата:</w:t>
            </w:r>
          </w:p>
        </w:tc>
      </w:tr>
      <w:tr w:rsidR="00EF43AB" w:rsidRPr="007D3CF4" w:rsidTr="00EF43AB">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6305" w:type="dxa"/>
            <w:gridSpan w:val="6"/>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2725" w:type="dxa"/>
            <w:gridSpan w:val="2"/>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r>
      <w:tr w:rsidR="00EF43AB" w:rsidRPr="007D3CF4" w:rsidTr="00EF43AB">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6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Fonts w:eastAsia="Lucida Sans Unicode"/>
                <w:lang w:eastAsia="ar-SA"/>
              </w:rPr>
              <w:t>_________ ___________________</w:t>
            </w:r>
          </w:p>
          <w:p w:rsidR="00EF43AB" w:rsidRPr="007D3CF4" w:rsidRDefault="00EF43AB" w:rsidP="00B1599A">
            <w:pPr>
              <w:pStyle w:val="Table"/>
            </w:pPr>
            <w:r w:rsidRPr="007D3CF4">
              <w:rPr>
                <w:rStyle w:val="31"/>
                <w:rFonts w:ascii="PT Astra Serif" w:eastAsia="Lucida Sans Unicode" w:hAnsi="PT Astra Serif"/>
                <w:sz w:val="20"/>
                <w:szCs w:val="20"/>
                <w:lang w:eastAsia="ar-SA"/>
              </w:rPr>
              <w:t>(Подпись) (Инициалы, фамилия)</w:t>
            </w:r>
          </w:p>
        </w:tc>
        <w:tc>
          <w:tcPr>
            <w:tcW w:w="27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eastAsia="Lucida Sans Unicode" w:hAnsi="PT Astra Serif"/>
                <w:sz w:val="20"/>
                <w:szCs w:val="20"/>
                <w:lang w:eastAsia="ar-SA"/>
              </w:rPr>
              <w:t xml:space="preserve">«__» ___________ ____ </w:t>
            </w:r>
            <w:proofErr w:type="gramStart"/>
            <w:r w:rsidRPr="007D3CF4">
              <w:rPr>
                <w:rStyle w:val="31"/>
                <w:rFonts w:ascii="PT Astra Serif" w:eastAsia="Lucida Sans Unicode" w:hAnsi="PT Astra Serif"/>
                <w:sz w:val="20"/>
                <w:szCs w:val="20"/>
                <w:lang w:eastAsia="ar-SA"/>
              </w:rPr>
              <w:t>г</w:t>
            </w:r>
            <w:proofErr w:type="gramEnd"/>
            <w:r w:rsidRPr="007D3CF4">
              <w:rPr>
                <w:rStyle w:val="31"/>
                <w:rFonts w:ascii="PT Astra Serif" w:eastAsia="Lucida Sans Unicode" w:hAnsi="PT Astra Serif"/>
                <w:sz w:val="20"/>
                <w:szCs w:val="20"/>
                <w:lang w:eastAsia="ar-SA"/>
              </w:rPr>
              <w:t>.</w:t>
            </w:r>
          </w:p>
        </w:tc>
      </w:tr>
      <w:tr w:rsidR="00EF43AB" w:rsidRPr="007D3CF4" w:rsidTr="00EF43AB">
        <w:trPr>
          <w:trHeight w:val="303"/>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7.</w:t>
            </w:r>
          </w:p>
        </w:tc>
        <w:tc>
          <w:tcPr>
            <w:tcW w:w="6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hAnsi="PT Astra Serif"/>
                <w:sz w:val="20"/>
                <w:szCs w:val="20"/>
              </w:rPr>
              <w:t xml:space="preserve">Отметка должностного лица, принявшего заявление и приложенные к </w:t>
            </w:r>
            <w:r w:rsidRPr="007D3CF4">
              <w:rPr>
                <w:rStyle w:val="31"/>
                <w:rFonts w:ascii="PT Astra Serif" w:hAnsi="PT Astra Serif"/>
                <w:sz w:val="20"/>
                <w:szCs w:val="20"/>
              </w:rPr>
              <w:lastRenderedPageBreak/>
              <w:t>нему документы:</w:t>
            </w:r>
          </w:p>
        </w:tc>
        <w:tc>
          <w:tcPr>
            <w:tcW w:w="27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eastAsia="Lucida Sans Unicode" w:hAnsi="PT Astra Serif"/>
                <w:sz w:val="20"/>
                <w:szCs w:val="20"/>
                <w:lang w:eastAsia="ar-SA"/>
              </w:rPr>
              <w:lastRenderedPageBreak/>
              <w:t>Дата:</w:t>
            </w:r>
          </w:p>
        </w:tc>
      </w:tr>
      <w:tr w:rsidR="00EF43AB" w:rsidRPr="007D3CF4" w:rsidTr="00EF43AB">
        <w:trPr>
          <w:trHeight w:val="303"/>
        </w:trPr>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6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Fonts w:eastAsia="Lucida Sans Unicode"/>
                <w:lang w:eastAsia="ar-SA"/>
              </w:rPr>
              <w:t>_________ __________________</w:t>
            </w:r>
          </w:p>
          <w:p w:rsidR="00EF43AB" w:rsidRPr="007D3CF4" w:rsidRDefault="00EF43AB" w:rsidP="00B1599A">
            <w:pPr>
              <w:pStyle w:val="Table"/>
            </w:pPr>
            <w:r w:rsidRPr="007D3CF4">
              <w:rPr>
                <w:rStyle w:val="31"/>
                <w:rFonts w:ascii="PT Astra Serif" w:eastAsia="Lucida Sans Unicode" w:hAnsi="PT Astra Serif"/>
                <w:sz w:val="20"/>
                <w:szCs w:val="20"/>
                <w:lang w:eastAsia="ar-SA"/>
              </w:rPr>
              <w:t>(Подпись) (Инициалы, фамилия)</w:t>
            </w:r>
          </w:p>
        </w:tc>
        <w:tc>
          <w:tcPr>
            <w:tcW w:w="27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eastAsia="Lucida Sans Unicode" w:hAnsi="PT Astra Serif"/>
                <w:sz w:val="20"/>
                <w:szCs w:val="20"/>
                <w:lang w:eastAsia="ar-SA"/>
              </w:rPr>
              <w:t xml:space="preserve">«__» ___________ ____ </w:t>
            </w:r>
            <w:proofErr w:type="gramStart"/>
            <w:r w:rsidRPr="007D3CF4">
              <w:rPr>
                <w:rStyle w:val="31"/>
                <w:rFonts w:ascii="PT Astra Serif" w:eastAsia="Lucida Sans Unicode" w:hAnsi="PT Astra Serif"/>
                <w:sz w:val="20"/>
                <w:szCs w:val="20"/>
                <w:lang w:eastAsia="ar-SA"/>
              </w:rPr>
              <w:t>г</w:t>
            </w:r>
            <w:proofErr w:type="gramEnd"/>
            <w:r w:rsidRPr="007D3CF4">
              <w:rPr>
                <w:rStyle w:val="31"/>
                <w:rFonts w:ascii="PT Astra Serif" w:eastAsia="Lucida Sans Unicode" w:hAnsi="PT Astra Serif"/>
                <w:sz w:val="20"/>
                <w:szCs w:val="20"/>
                <w:lang w:eastAsia="ar-SA"/>
              </w:rPr>
              <w:t>.</w:t>
            </w:r>
          </w:p>
        </w:tc>
      </w:tr>
    </w:tbl>
    <w:p w:rsidR="002C706F" w:rsidRPr="007D3CF4" w:rsidRDefault="002C706F" w:rsidP="002C706F">
      <w:pPr>
        <w:pStyle w:val="af5"/>
        <w:tabs>
          <w:tab w:val="left" w:pos="142"/>
          <w:tab w:val="right" w:pos="9638"/>
        </w:tabs>
        <w:suppressAutoHyphens/>
        <w:spacing w:after="0" w:line="240" w:lineRule="auto"/>
        <w:jc w:val="right"/>
        <w:rPr>
          <w:rFonts w:ascii="PT Astra Serif" w:hAnsi="PT Astra Serif"/>
          <w:color w:val="000000"/>
          <w:sz w:val="28"/>
          <w:szCs w:val="28"/>
        </w:rPr>
      </w:pPr>
    </w:p>
    <w:p w:rsidR="002C706F" w:rsidRPr="007D3CF4" w:rsidRDefault="002C706F" w:rsidP="00240FE3">
      <w:pPr>
        <w:pStyle w:val="af5"/>
        <w:tabs>
          <w:tab w:val="left" w:pos="142"/>
          <w:tab w:val="right" w:pos="9638"/>
        </w:tabs>
        <w:suppressAutoHyphens/>
        <w:spacing w:after="0" w:line="240" w:lineRule="auto"/>
        <w:jc w:val="right"/>
      </w:pPr>
      <w:r w:rsidRPr="007D3CF4">
        <w:t xml:space="preserve">Приложение №2 </w:t>
      </w:r>
    </w:p>
    <w:p w:rsidR="002C706F" w:rsidRPr="007D3CF4" w:rsidRDefault="002C706F" w:rsidP="00240FE3">
      <w:pPr>
        <w:pStyle w:val="af5"/>
        <w:suppressAutoHyphens/>
        <w:spacing w:after="0" w:line="240" w:lineRule="auto"/>
        <w:jc w:val="right"/>
      </w:pPr>
      <w:r w:rsidRPr="007D3CF4">
        <w:t>к</w:t>
      </w:r>
      <w:r w:rsidRPr="007D3CF4">
        <w:rPr>
          <w:rFonts w:cs="Arial"/>
        </w:rPr>
        <w:t xml:space="preserve"> административному регламенту</w:t>
      </w:r>
    </w:p>
    <w:p w:rsidR="002C706F" w:rsidRPr="007D3CF4" w:rsidRDefault="002C706F" w:rsidP="002C706F">
      <w:pPr>
        <w:pStyle w:val="af5"/>
        <w:suppressAutoHyphens/>
        <w:spacing w:after="0" w:line="240" w:lineRule="auto"/>
        <w:jc w:val="right"/>
        <w:rPr>
          <w:rFonts w:ascii="PT Astra Serif" w:hAnsi="PT Astra Serif"/>
          <w:color w:val="000000"/>
        </w:rPr>
      </w:pPr>
    </w:p>
    <w:tbl>
      <w:tblPr>
        <w:tblW w:w="0" w:type="auto"/>
        <w:tblInd w:w="-80" w:type="dxa"/>
        <w:tblLayout w:type="fixed"/>
        <w:tblCellMar>
          <w:left w:w="98" w:type="dxa"/>
        </w:tblCellMar>
        <w:tblLook w:val="0000" w:firstRow="0" w:lastRow="0" w:firstColumn="0" w:lastColumn="0" w:noHBand="0" w:noVBand="0"/>
      </w:tblPr>
      <w:tblGrid>
        <w:gridCol w:w="565"/>
        <w:gridCol w:w="509"/>
        <w:gridCol w:w="2321"/>
        <w:gridCol w:w="2337"/>
        <w:gridCol w:w="245"/>
        <w:gridCol w:w="2123"/>
        <w:gridCol w:w="1650"/>
      </w:tblGrid>
      <w:tr w:rsidR="00EF43AB" w:rsidRPr="007D3CF4" w:rsidTr="00EF43AB">
        <w:trPr>
          <w:trHeight w:val="293"/>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0"/>
            </w:pPr>
            <w:r w:rsidRPr="007D3CF4">
              <w:rPr>
                <w:rStyle w:val="31"/>
                <w:rFonts w:ascii="PT Astra Serif" w:hAnsi="PT Astra Serif"/>
                <w:sz w:val="20"/>
                <w:szCs w:val="20"/>
              </w:rPr>
              <w:t>№</w:t>
            </w:r>
          </w:p>
        </w:tc>
        <w:tc>
          <w:tcPr>
            <w:tcW w:w="91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0"/>
            </w:pPr>
            <w:r w:rsidRPr="007D3CF4">
              <w:t>администрация Боровского сельского поселения</w:t>
            </w:r>
          </w:p>
        </w:tc>
      </w:tr>
      <w:tr w:rsidR="00EF43AB" w:rsidRPr="007D3CF4" w:rsidTr="00EF43AB">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0"/>
            </w:pPr>
            <w:r w:rsidRPr="007D3CF4">
              <w:t>1.</w:t>
            </w:r>
          </w:p>
        </w:tc>
        <w:tc>
          <w:tcPr>
            <w:tcW w:w="28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0"/>
            </w:pPr>
          </w:p>
          <w:p w:rsidR="00EF43AB" w:rsidRPr="007D3CF4" w:rsidRDefault="00EF43AB" w:rsidP="00B1599A">
            <w:pPr>
              <w:pStyle w:val="Table0"/>
            </w:pPr>
            <w:r w:rsidRPr="007D3CF4">
              <w:rPr>
                <w:shd w:val="clear" w:color="auto" w:fill="FFFFFF"/>
              </w:rPr>
              <w:t>Заявитель</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p w:rsidR="00EF43AB" w:rsidRPr="007D3CF4" w:rsidRDefault="00EF43AB" w:rsidP="00B1599A">
            <w:pPr>
              <w:pStyle w:val="Table"/>
            </w:pPr>
            <w:r w:rsidRPr="007D3CF4">
              <w:rPr>
                <w:rStyle w:val="31"/>
                <w:rFonts w:ascii="PT Astra Serif" w:hAnsi="PT Astra Serif"/>
                <w:b/>
                <w:i/>
                <w:iCs/>
                <w:sz w:val="16"/>
                <w:szCs w:val="16"/>
                <w:u w:val="single"/>
                <w:shd w:val="clear" w:color="auto" w:fill="FFFFFF"/>
              </w:rPr>
              <w:t>Для физических лиц</w:t>
            </w:r>
          </w:p>
          <w:p w:rsidR="00EF43AB" w:rsidRPr="007D3CF4" w:rsidRDefault="00EF43AB" w:rsidP="00B1599A">
            <w:pPr>
              <w:pStyle w:val="Table"/>
            </w:pPr>
            <w:r w:rsidRPr="007D3CF4">
              <w:rPr>
                <w:rStyle w:val="31"/>
                <w:rFonts w:ascii="PT Astra Serif" w:hAnsi="PT Astra Serif"/>
                <w:sz w:val="16"/>
                <w:szCs w:val="16"/>
                <w:shd w:val="clear" w:color="auto" w:fill="FFFFFF"/>
              </w:rPr>
              <w:t xml:space="preserve">Фамилия, имя, отчество (при наличии), </w:t>
            </w:r>
            <w:r w:rsidRPr="007D3CF4">
              <w:rPr>
                <w:rStyle w:val="31"/>
                <w:rFonts w:ascii="PT Astra Serif" w:hAnsi="PT Astra Serif"/>
                <w:b/>
                <w:sz w:val="16"/>
                <w:szCs w:val="16"/>
                <w:shd w:val="clear" w:color="auto" w:fill="FFFFFF"/>
              </w:rPr>
              <w:t>дата рождения</w:t>
            </w:r>
          </w:p>
          <w:p w:rsidR="00EF43AB" w:rsidRPr="007D3CF4" w:rsidRDefault="00EF43AB" w:rsidP="00B1599A">
            <w:pPr>
              <w:pStyle w:val="Table"/>
            </w:pPr>
          </w:p>
          <w:p w:rsidR="00EF43AB" w:rsidRPr="007D3CF4" w:rsidRDefault="00EF43AB" w:rsidP="00B1599A">
            <w:pPr>
              <w:pStyle w:val="Table"/>
            </w:pPr>
            <w:r w:rsidRPr="007D3CF4">
              <w:rPr>
                <w:rStyle w:val="31"/>
                <w:rFonts w:ascii="PT Astra Serif" w:hAnsi="PT Astra Serif"/>
                <w:b/>
                <w:i/>
                <w:iCs/>
                <w:sz w:val="16"/>
                <w:szCs w:val="16"/>
                <w:u w:val="single"/>
                <w:shd w:val="clear" w:color="auto" w:fill="FFFFFF"/>
              </w:rPr>
              <w:t>Для юридических лиц</w:t>
            </w:r>
          </w:p>
          <w:p w:rsidR="00EF43AB" w:rsidRPr="007D3CF4" w:rsidRDefault="00EF43AB" w:rsidP="00B1599A">
            <w:pPr>
              <w:pStyle w:val="Table"/>
            </w:pPr>
            <w:r w:rsidRPr="007D3CF4">
              <w:rPr>
                <w:rStyle w:val="31"/>
                <w:rFonts w:ascii="PT Astra Serif" w:hAnsi="PT Astra Serif"/>
                <w:sz w:val="16"/>
                <w:szCs w:val="16"/>
                <w:shd w:val="clear" w:color="auto" w:fill="FFFFFF"/>
              </w:rPr>
              <w:t>Полное наименование юрид</w:t>
            </w:r>
            <w:r w:rsidRPr="007D3CF4">
              <w:rPr>
                <w:rStyle w:val="31"/>
                <w:rFonts w:ascii="PT Astra Serif" w:hAnsi="PT Astra Serif"/>
                <w:sz w:val="16"/>
                <w:szCs w:val="16"/>
                <w:shd w:val="clear" w:color="auto" w:fill="FFFFFF"/>
              </w:rPr>
              <w:t>и</w:t>
            </w:r>
            <w:r w:rsidRPr="007D3CF4">
              <w:rPr>
                <w:rStyle w:val="31"/>
                <w:rFonts w:ascii="PT Astra Serif" w:hAnsi="PT Astra Serif"/>
                <w:sz w:val="16"/>
                <w:szCs w:val="16"/>
                <w:shd w:val="clear" w:color="auto" w:fill="FFFFFF"/>
              </w:rPr>
              <w:t>ческого лица</w:t>
            </w:r>
          </w:p>
        </w:tc>
        <w:tc>
          <w:tcPr>
            <w:tcW w:w="23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p w:rsidR="00EF43AB" w:rsidRPr="007D3CF4" w:rsidRDefault="00EF43AB" w:rsidP="00B1599A">
            <w:pPr>
              <w:pStyle w:val="Table"/>
            </w:pPr>
            <w:r w:rsidRPr="007D3CF4">
              <w:rPr>
                <w:rStyle w:val="31"/>
                <w:rFonts w:ascii="PT Astra Serif" w:hAnsi="PT Astra Serif"/>
                <w:b/>
                <w:i/>
                <w:iCs/>
                <w:sz w:val="16"/>
                <w:szCs w:val="16"/>
                <w:u w:val="single"/>
                <w:shd w:val="clear" w:color="auto" w:fill="FFFFFF"/>
              </w:rPr>
              <w:t>Для физических лиц</w:t>
            </w:r>
          </w:p>
          <w:p w:rsidR="00EF43AB" w:rsidRPr="007D3CF4" w:rsidRDefault="00EF43AB" w:rsidP="00B1599A">
            <w:pPr>
              <w:pStyle w:val="Table"/>
            </w:pPr>
            <w:r w:rsidRPr="007D3CF4">
              <w:rPr>
                <w:rStyle w:val="31"/>
                <w:rFonts w:ascii="PT Astra Serif" w:hAnsi="PT Astra Serif"/>
                <w:sz w:val="16"/>
                <w:szCs w:val="16"/>
                <w:shd w:val="clear" w:color="auto" w:fill="FFFFFF"/>
              </w:rPr>
              <w:t xml:space="preserve">Документ, удостоверяющий личность (вид, серия, номер, </w:t>
            </w:r>
            <w:r w:rsidRPr="007D3CF4">
              <w:rPr>
                <w:rStyle w:val="31"/>
                <w:rFonts w:ascii="PT Astra Serif" w:eastAsia="Lucida Sans Unicode" w:hAnsi="PT Astra Serif"/>
                <w:sz w:val="16"/>
                <w:szCs w:val="16"/>
                <w:shd w:val="clear" w:color="auto" w:fill="FFFFFF"/>
                <w:lang w:eastAsia="ar-SA"/>
              </w:rPr>
              <w:t>выдавший орган дата выдачи, код подразделения</w:t>
            </w:r>
            <w:r w:rsidRPr="007D3CF4">
              <w:rPr>
                <w:rStyle w:val="31"/>
                <w:rFonts w:ascii="PT Astra Serif" w:hAnsi="PT Astra Serif"/>
                <w:sz w:val="16"/>
                <w:szCs w:val="16"/>
                <w:shd w:val="clear" w:color="auto" w:fill="FFFFFF"/>
              </w:rPr>
              <w:t>)</w:t>
            </w:r>
          </w:p>
          <w:p w:rsidR="00EF43AB" w:rsidRPr="007D3CF4" w:rsidRDefault="00EF43AB" w:rsidP="00B1599A">
            <w:pPr>
              <w:pStyle w:val="Table"/>
            </w:pPr>
          </w:p>
          <w:p w:rsidR="00EF43AB" w:rsidRPr="007D3CF4" w:rsidRDefault="00EF43AB" w:rsidP="00B1599A">
            <w:pPr>
              <w:pStyle w:val="Table"/>
            </w:pPr>
            <w:r w:rsidRPr="007D3CF4">
              <w:rPr>
                <w:rStyle w:val="31"/>
                <w:rFonts w:ascii="PT Astra Serif" w:hAnsi="PT Astra Serif"/>
                <w:b/>
                <w:i/>
                <w:iCs/>
                <w:sz w:val="16"/>
                <w:szCs w:val="16"/>
                <w:u w:val="single"/>
                <w:shd w:val="clear" w:color="auto" w:fill="FFFFFF"/>
              </w:rPr>
              <w:t>Для юридических лиц</w:t>
            </w:r>
          </w:p>
          <w:p w:rsidR="00EF43AB" w:rsidRPr="007D3CF4" w:rsidRDefault="00EF43AB" w:rsidP="00B1599A">
            <w:pPr>
              <w:pStyle w:val="Table"/>
            </w:pPr>
            <w:r w:rsidRPr="007D3CF4">
              <w:rPr>
                <w:rStyle w:val="31"/>
                <w:rFonts w:ascii="PT Astra Serif" w:hAnsi="PT Astra Serif"/>
                <w:sz w:val="16"/>
                <w:szCs w:val="16"/>
                <w:shd w:val="clear" w:color="auto" w:fill="FFFFFF"/>
              </w:rPr>
              <w:t>ОГРН</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p w:rsidR="00EF43AB" w:rsidRPr="007D3CF4" w:rsidRDefault="00EF43AB" w:rsidP="00B1599A">
            <w:pPr>
              <w:pStyle w:val="Table"/>
            </w:pPr>
            <w:r w:rsidRPr="007D3CF4">
              <w:rPr>
                <w:rStyle w:val="31"/>
                <w:rFonts w:ascii="PT Astra Serif" w:hAnsi="PT Astra Serif"/>
                <w:sz w:val="16"/>
                <w:szCs w:val="16"/>
              </w:rPr>
              <w:t>Контактные данные (</w:t>
            </w:r>
            <w:r w:rsidRPr="007D3CF4">
              <w:rPr>
                <w:rStyle w:val="31"/>
                <w:rFonts w:ascii="PT Astra Serif" w:eastAsia="Lucida Sans Unicode" w:hAnsi="PT Astra Serif"/>
                <w:sz w:val="16"/>
                <w:szCs w:val="16"/>
                <w:lang w:eastAsia="ar-SA"/>
              </w:rPr>
              <w:t>почтовый адрес, номер телефона, адрес электронной почты</w:t>
            </w:r>
            <w:r w:rsidRPr="007D3CF4">
              <w:rPr>
                <w:rStyle w:val="31"/>
                <w:rFonts w:ascii="PT Astra Serif" w:hAnsi="PT Astra Serif"/>
                <w:sz w:val="16"/>
                <w:szCs w:val="16"/>
              </w:rPr>
              <w:t>)</w:t>
            </w:r>
          </w:p>
        </w:tc>
      </w:tr>
      <w:tr w:rsidR="00EF43AB" w:rsidRPr="007D3CF4" w:rsidTr="00EF43AB">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p w:rsidR="00EF43AB" w:rsidRPr="007D3CF4" w:rsidRDefault="00E957D9" w:rsidP="00B1599A">
            <w:pPr>
              <w:pStyle w:val="Table"/>
            </w:pPr>
            <w:r w:rsidRPr="007D3CF4">
              <w:rPr>
                <w:noProof/>
              </w:rPr>
              <mc:AlternateContent>
                <mc:Choice Requires="wps">
                  <w:drawing>
                    <wp:anchor distT="0" distB="0" distL="114300" distR="114300" simplePos="0" relativeHeight="251791360" behindDoc="0" locked="0" layoutInCell="1" allowOverlap="1" wp14:anchorId="7E145DFA" wp14:editId="6E6645CA">
                      <wp:simplePos x="0" y="0"/>
                      <wp:positionH relativeFrom="column">
                        <wp:posOffset>-45720</wp:posOffset>
                      </wp:positionH>
                      <wp:positionV relativeFrom="paragraph">
                        <wp:posOffset>36195</wp:posOffset>
                      </wp:positionV>
                      <wp:extent cx="92710" cy="108585"/>
                      <wp:effectExtent l="20955" t="17145" r="19685" b="17145"/>
                      <wp:wrapNone/>
                      <wp:docPr id="6"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3" o:spid="_x0000_s1026" style="position:absolute;margin-left:-3.6pt;margin-top:2.85pt;width:7.3pt;height:8.55pt;z-index:251791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" path="m,l21600,r,21600l,21600,,xe" filled="f" strokecolor="#243f60" strokeweight=".71mm">
                      <v:stroke joinstyle="miter"/>
                      <v:path o:connecttype="custom" o:connectlocs="0,0;92710,0;92710,108585;0,108585" o:connectangles="0,0,0,0" textboxrect="21600,21600,43200,43200"/>
                    </v:shape>
                  </w:pict>
                </mc:Fallback>
              </mc:AlternateConten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физическое лицо (гражданин)</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23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r>
      <w:tr w:rsidR="00EF43AB" w:rsidRPr="007D3CF4" w:rsidTr="00EF43AB">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p w:rsidR="00EF43AB" w:rsidRPr="007D3CF4" w:rsidRDefault="00E957D9" w:rsidP="00B1599A">
            <w:pPr>
              <w:pStyle w:val="Table"/>
            </w:pPr>
            <w:r w:rsidRPr="007D3CF4">
              <w:rPr>
                <w:noProof/>
              </w:rPr>
              <mc:AlternateContent>
                <mc:Choice Requires="wps">
                  <w:drawing>
                    <wp:anchor distT="0" distB="0" distL="114300" distR="114300" simplePos="0" relativeHeight="251792384" behindDoc="0" locked="0" layoutInCell="1" allowOverlap="1" wp14:anchorId="64904DE4" wp14:editId="0F09193E">
                      <wp:simplePos x="0" y="0"/>
                      <wp:positionH relativeFrom="column">
                        <wp:posOffset>-41910</wp:posOffset>
                      </wp:positionH>
                      <wp:positionV relativeFrom="paragraph">
                        <wp:posOffset>12065</wp:posOffset>
                      </wp:positionV>
                      <wp:extent cx="92710" cy="108585"/>
                      <wp:effectExtent l="15240" t="21590" r="15875" b="22225"/>
                      <wp:wrapNone/>
                      <wp:docPr id="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15" o:spid="_x0000_s1026" style="position:absolute;margin-left:-3.3pt;margin-top:.95pt;width:7.3pt;height:8.55pt;z-index:251792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" path="m,l21600,r,21600l,21600,,xe" filled="f" strokecolor="#243f60" strokeweight=".71mm">
                      <v:stroke joinstyle="miter"/>
                      <v:path o:connecttype="custom" o:connectlocs="0,0;92710,0;92710,108585;0,108585" o:connectangles="0,0,0,0" textboxrect="21600,21600,43200,43200"/>
                    </v:shape>
                  </w:pict>
                </mc:Fallback>
              </mc:AlternateConten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юридическое лицо</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23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r>
      <w:tr w:rsidR="00EF43AB" w:rsidRPr="007D3CF4" w:rsidTr="00EF43AB">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p w:rsidR="00EF43AB" w:rsidRPr="007D3CF4" w:rsidRDefault="00E957D9" w:rsidP="00B1599A">
            <w:pPr>
              <w:pStyle w:val="Table"/>
            </w:pPr>
            <w:r w:rsidRPr="007D3CF4">
              <w:rPr>
                <w:noProof/>
              </w:rPr>
              <mc:AlternateContent>
                <mc:Choice Requires="wps">
                  <w:drawing>
                    <wp:anchor distT="0" distB="0" distL="114300" distR="114300" simplePos="0" relativeHeight="251793408" behindDoc="0" locked="0" layoutInCell="1" allowOverlap="1" wp14:anchorId="6B1A2B33" wp14:editId="65F82EE6">
                      <wp:simplePos x="0" y="0"/>
                      <wp:positionH relativeFrom="column">
                        <wp:posOffset>-36830</wp:posOffset>
                      </wp:positionH>
                      <wp:positionV relativeFrom="paragraph">
                        <wp:posOffset>93345</wp:posOffset>
                      </wp:positionV>
                      <wp:extent cx="92710" cy="108585"/>
                      <wp:effectExtent l="20320" t="17145" r="20320" b="17145"/>
                      <wp:wrapNone/>
                      <wp:docPr id="4"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8" o:spid="_x0000_s1026" style="position:absolute;margin-left:-2.9pt;margin-top:7.35pt;width:7.3pt;height:8.55pt;z-index:251793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" path="m,l21600,r,21600l,21600,,xe" filled="f" strokecolor="#243f60" strokeweight=".71mm">
                      <v:stroke joinstyle="miter"/>
                      <v:path o:connecttype="custom" o:connectlocs="0,0;92710,0;92710,108585;0,108585" o:connectangles="0,0,0,0" textboxrect="21600,21600,43200,43200"/>
                    </v:shape>
                  </w:pict>
                </mc:Fallback>
              </mc:AlternateConten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hAnsi="PT Astra Serif"/>
                <w:b/>
                <w:sz w:val="18"/>
                <w:szCs w:val="18"/>
              </w:rPr>
              <w:t xml:space="preserve">Представитель заявителя </w:t>
            </w:r>
            <w:r w:rsidRPr="007D3CF4">
              <w:rPr>
                <w:rStyle w:val="31"/>
                <w:rFonts w:ascii="PT Astra Serif" w:hAnsi="PT Astra Serif"/>
                <w:i/>
                <w:sz w:val="16"/>
                <w:szCs w:val="16"/>
              </w:rPr>
              <w:t>(заполняется в случае обр</w:t>
            </w:r>
            <w:r w:rsidRPr="007D3CF4">
              <w:rPr>
                <w:rStyle w:val="31"/>
                <w:rFonts w:ascii="PT Astra Serif" w:hAnsi="PT Astra Serif"/>
                <w:i/>
                <w:sz w:val="16"/>
                <w:szCs w:val="16"/>
              </w:rPr>
              <w:t>а</w:t>
            </w:r>
            <w:r w:rsidRPr="007D3CF4">
              <w:rPr>
                <w:rStyle w:val="31"/>
                <w:rFonts w:ascii="PT Astra Serif" w:hAnsi="PT Astra Serif"/>
                <w:i/>
                <w:sz w:val="16"/>
                <w:szCs w:val="16"/>
              </w:rPr>
              <w:t>щения представителя заяв</w:t>
            </w:r>
            <w:r w:rsidRPr="007D3CF4">
              <w:rPr>
                <w:rStyle w:val="31"/>
                <w:rFonts w:ascii="PT Astra Serif" w:hAnsi="PT Astra Serif"/>
                <w:i/>
                <w:sz w:val="16"/>
                <w:szCs w:val="16"/>
              </w:rPr>
              <w:t>и</w:t>
            </w:r>
            <w:r w:rsidRPr="007D3CF4">
              <w:rPr>
                <w:rStyle w:val="31"/>
                <w:rFonts w:ascii="PT Astra Serif" w:hAnsi="PT Astra Serif"/>
                <w:i/>
                <w:sz w:val="16"/>
                <w:szCs w:val="16"/>
              </w:rPr>
              <w:t>теля физического или юрид</w:t>
            </w:r>
            <w:r w:rsidRPr="007D3CF4">
              <w:rPr>
                <w:rStyle w:val="31"/>
                <w:rFonts w:ascii="PT Astra Serif" w:hAnsi="PT Astra Serif"/>
                <w:i/>
                <w:sz w:val="16"/>
                <w:szCs w:val="16"/>
              </w:rPr>
              <w:t>и</w:t>
            </w:r>
            <w:r w:rsidRPr="007D3CF4">
              <w:rPr>
                <w:rStyle w:val="31"/>
                <w:rFonts w:ascii="PT Astra Serif" w:hAnsi="PT Astra Serif"/>
                <w:i/>
                <w:sz w:val="16"/>
                <w:szCs w:val="16"/>
              </w:rPr>
              <w:t>ческого лица)</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23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r>
      <w:tr w:rsidR="00EF43AB" w:rsidRPr="007D3CF4" w:rsidTr="00EF43AB">
        <w:trPr>
          <w:trHeight w:val="546"/>
        </w:trPr>
        <w:tc>
          <w:tcPr>
            <w:tcW w:w="97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p w:rsidR="00EF43AB" w:rsidRPr="007D3CF4" w:rsidRDefault="00EF43AB" w:rsidP="00B1599A">
            <w:pPr>
              <w:pStyle w:val="Table"/>
            </w:pPr>
            <w:r w:rsidRPr="007D3CF4">
              <w:t xml:space="preserve">Прошу исправить допущенную ошибку (опечатку) </w:t>
            </w:r>
            <w:proofErr w:type="gramStart"/>
            <w:r w:rsidRPr="007D3CF4">
              <w:t>в</w:t>
            </w:r>
            <w:proofErr w:type="gramEnd"/>
            <w:r w:rsidRPr="007D3CF4">
              <w:t xml:space="preserve"> _______________________________</w:t>
            </w:r>
            <w:r w:rsidRPr="007D3CF4">
              <w:br/>
              <w:t>____________________________________________________________________________________</w:t>
            </w:r>
          </w:p>
          <w:p w:rsidR="00EF43AB" w:rsidRPr="007D3CF4" w:rsidRDefault="00EF43AB" w:rsidP="00B1599A">
            <w:pPr>
              <w:pStyle w:val="Table"/>
            </w:pPr>
            <w:r w:rsidRPr="007D3CF4">
              <w:t>(указывается вид и реквизиты документа, выданного по результатам предоставл</w:t>
            </w:r>
            <w:r w:rsidRPr="007D3CF4">
              <w:t>е</w:t>
            </w:r>
            <w:r w:rsidRPr="007D3CF4">
              <w:t>ния муниципальной услуги, в котором допущена ошибка (опечатка))</w:t>
            </w:r>
          </w:p>
          <w:p w:rsidR="00EF43AB" w:rsidRPr="007D3CF4" w:rsidRDefault="00EF43AB" w:rsidP="00B1599A">
            <w:pPr>
              <w:pStyle w:val="Table"/>
            </w:pPr>
            <w:r w:rsidRPr="007D3CF4">
              <w:t>заключающуюся в ___________________________________________________________________</w:t>
            </w:r>
          </w:p>
          <w:p w:rsidR="00EF43AB" w:rsidRPr="007D3CF4" w:rsidRDefault="00EF43AB" w:rsidP="00B1599A">
            <w:pPr>
              <w:pStyle w:val="Table"/>
            </w:pPr>
            <w:r w:rsidRPr="007D3CF4">
              <w:t>____________________________________________________________________________________</w:t>
            </w:r>
          </w:p>
          <w:p w:rsidR="00EF43AB" w:rsidRPr="007D3CF4" w:rsidRDefault="00EF43AB" w:rsidP="00B1599A">
            <w:pPr>
              <w:pStyle w:val="Table"/>
            </w:pPr>
            <w:proofErr w:type="gramStart"/>
            <w:r w:rsidRPr="007D3CF4">
              <w:t>(указывается описание опечатки (ошибки), при необходимости указывается док</w:t>
            </w:r>
            <w:r w:rsidRPr="007D3CF4">
              <w:t>у</w:t>
            </w:r>
            <w:r w:rsidRPr="007D3CF4">
              <w:t xml:space="preserve">мент, подтверждающий наличие ошибки </w:t>
            </w:r>
            <w:proofErr w:type="gramEnd"/>
          </w:p>
          <w:p w:rsidR="00EF43AB" w:rsidRPr="007D3CF4" w:rsidRDefault="00EF43AB" w:rsidP="00B1599A">
            <w:pPr>
              <w:pStyle w:val="Table"/>
            </w:pPr>
            <w:r w:rsidRPr="007D3CF4">
              <w:t>____________________________________________________________________________________</w:t>
            </w:r>
          </w:p>
          <w:p w:rsidR="00EF43AB" w:rsidRPr="007D3CF4" w:rsidRDefault="00EF43AB" w:rsidP="00B1599A">
            <w:pPr>
              <w:pStyle w:val="Table"/>
            </w:pPr>
            <w:r w:rsidRPr="007D3CF4">
              <w:rPr>
                <w:rStyle w:val="31"/>
                <w:rFonts w:ascii="PT Astra Serif" w:hAnsi="PT Astra Serif"/>
                <w:sz w:val="20"/>
                <w:szCs w:val="20"/>
              </w:rPr>
              <w:t xml:space="preserve"> </w:t>
            </w:r>
            <w:r w:rsidRPr="007D3CF4">
              <w:rPr>
                <w:rStyle w:val="31"/>
                <w:rFonts w:ascii="PT Astra Serif" w:hAnsi="PT Astra Serif"/>
                <w:sz w:val="16"/>
                <w:szCs w:val="16"/>
              </w:rPr>
              <w:t xml:space="preserve">(опечатки)) </w:t>
            </w:r>
          </w:p>
        </w:tc>
      </w:tr>
      <w:tr w:rsidR="00EF43AB" w:rsidRPr="007D3CF4" w:rsidTr="00EF43AB">
        <w:trPr>
          <w:trHeight w:val="546"/>
        </w:trPr>
        <w:tc>
          <w:tcPr>
            <w:tcW w:w="9750" w:type="dxa"/>
            <w:gridSpan w:val="7"/>
            <w:tcBorders>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Результат муниципальной услуги прошу направить в мой адрес следующим спос</w:t>
            </w:r>
            <w:r w:rsidRPr="007D3CF4">
              <w:t>о</w:t>
            </w:r>
            <w:r w:rsidRPr="007D3CF4">
              <w:t>бом:</w:t>
            </w:r>
          </w:p>
          <w:p w:rsidR="00EF43AB" w:rsidRPr="007D3CF4" w:rsidRDefault="00E957D9" w:rsidP="00B1599A">
            <w:pPr>
              <w:pStyle w:val="Table"/>
            </w:pPr>
            <w:r w:rsidRPr="007D3CF4">
              <w:rPr>
                <w:noProof/>
              </w:rPr>
              <mc:AlternateContent>
                <mc:Choice Requires="wps">
                  <w:drawing>
                    <wp:anchor distT="0" distB="0" distL="114300" distR="114300" simplePos="0" relativeHeight="251794432" behindDoc="0" locked="0" layoutInCell="1" allowOverlap="1" wp14:anchorId="7D2C12A1" wp14:editId="1ED3ABF7">
                      <wp:simplePos x="0" y="0"/>
                      <wp:positionH relativeFrom="column">
                        <wp:posOffset>24130</wp:posOffset>
                      </wp:positionH>
                      <wp:positionV relativeFrom="paragraph">
                        <wp:posOffset>28575</wp:posOffset>
                      </wp:positionV>
                      <wp:extent cx="92710" cy="108585"/>
                      <wp:effectExtent l="14605" t="19050" r="16510" b="15240"/>
                      <wp:wrapNone/>
                      <wp:docPr id="3" name="Прямоугольник 6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6_0" o:spid="_x0000_s1026" style="position:absolute;margin-left:1.9pt;margin-top:2.25pt;width:7.3pt;height:8.55pt;z-index:251794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" path="m,l21600,r,21600l,21600,,xe" filled="f" strokecolor="#243f60" strokeweight=".71mm">
                      <v:stroke joinstyle="miter"/>
                      <v:path o:connecttype="custom" o:connectlocs="0,0;92710,0;92710,108585;0,108585" o:connectangles="0,0,0,0" textboxrect="21600,21600,43200,43200"/>
                    </v:shape>
                  </w:pict>
                </mc:Fallback>
              </mc:AlternateContent>
            </w:r>
            <w:r w:rsidR="00EF43AB" w:rsidRPr="007D3CF4">
              <w:t xml:space="preserve">  посредством направления на указанный выше адрес электронной почты</w:t>
            </w:r>
          </w:p>
          <w:p w:rsidR="00EF43AB" w:rsidRPr="007D3CF4" w:rsidRDefault="00E957D9" w:rsidP="00B1599A">
            <w:pPr>
              <w:pStyle w:val="Table"/>
            </w:pPr>
            <w:r w:rsidRPr="007D3CF4">
              <w:rPr>
                <w:noProof/>
              </w:rPr>
              <mc:AlternateContent>
                <mc:Choice Requires="wps">
                  <w:drawing>
                    <wp:anchor distT="0" distB="0" distL="114300" distR="114300" simplePos="0" relativeHeight="251795456" behindDoc="0" locked="0" layoutInCell="1" allowOverlap="1" wp14:anchorId="3978F7C6" wp14:editId="70C646FC">
                      <wp:simplePos x="0" y="0"/>
                      <wp:positionH relativeFrom="column">
                        <wp:posOffset>24130</wp:posOffset>
                      </wp:positionH>
                      <wp:positionV relativeFrom="paragraph">
                        <wp:posOffset>28575</wp:posOffset>
                      </wp:positionV>
                      <wp:extent cx="92710" cy="108585"/>
                      <wp:effectExtent l="14605" t="19050" r="16510" b="15240"/>
                      <wp:wrapNone/>
                      <wp:docPr id="2" name="Прямоугольник 6_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6_1" o:spid="_x0000_s1026" style="position:absolute;margin-left:1.9pt;margin-top:2.25pt;width:7.3pt;height:8.55pt;z-index:251795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" path="m,l21600,r,21600l,21600,,xe" filled="f" strokecolor="#243f60" strokeweight=".71mm">
                      <v:stroke joinstyle="miter"/>
                      <v:path o:connecttype="custom" o:connectlocs="0,0;92710,0;92710,108585;0,108585" o:connectangles="0,0,0,0" textboxrect="21600,21600,43200,43200"/>
                    </v:shape>
                  </w:pict>
                </mc:Fallback>
              </mc:AlternateContent>
            </w:r>
            <w:r w:rsidR="00EF43AB" w:rsidRPr="007D3CF4">
              <w:t xml:space="preserve">  почтовым отправлением на указанный выше адрес</w:t>
            </w:r>
          </w:p>
          <w:p w:rsidR="00EF43AB" w:rsidRPr="007D3CF4" w:rsidRDefault="00E957D9" w:rsidP="00B1599A">
            <w:pPr>
              <w:pStyle w:val="Table"/>
            </w:pPr>
            <w:r w:rsidRPr="007D3CF4">
              <w:rPr>
                <w:noProof/>
              </w:rPr>
              <mc:AlternateContent>
                <mc:Choice Requires="wps">
                  <w:drawing>
                    <wp:anchor distT="0" distB="0" distL="114300" distR="114300" simplePos="0" relativeHeight="251796480" behindDoc="0" locked="0" layoutInCell="1" allowOverlap="1" wp14:anchorId="019E2C82" wp14:editId="2C1E2D8D">
                      <wp:simplePos x="0" y="0"/>
                      <wp:positionH relativeFrom="column">
                        <wp:posOffset>24130</wp:posOffset>
                      </wp:positionH>
                      <wp:positionV relativeFrom="paragraph">
                        <wp:posOffset>28575</wp:posOffset>
                      </wp:positionV>
                      <wp:extent cx="92710" cy="108585"/>
                      <wp:effectExtent l="14605" t="19050" r="16510" b="15240"/>
                      <wp:wrapNone/>
                      <wp:docPr id="1" name="Прямоугольник 6_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G0" fmla="+- 10800 0 0"/>
                                  <a:gd name="G1" fmla="+- 21600 0 0"/>
                                  <a:gd name="G2" fmla="+- 10800 0 0"/>
                                  <a:gd name="G3" fmla="+- 21600 0 0"/>
                                  <a:gd name="G4" fmla="+- G3 0 G2"/>
                                  <a:gd name="G5" fmla="+- G1 0 G0"/>
                                  <a:gd name="G6" fmla="*/ G5 1 21600"/>
                                  <a:gd name="G7" fmla="*/ G4 1 21600"/>
                                  <a:gd name="G8" fmla="*/ G0 1 G6"/>
                                  <a:gd name="G9" fmla="*/ G1 1 G6"/>
                                  <a:gd name="G10" fmla="*/ G2 1 G7"/>
                                  <a:gd name="G11" fmla="*/ G3 1 G7"/>
                                  <a:gd name="T0" fmla="*/ 0 w 21600"/>
                                  <a:gd name="T1" fmla="*/ 0 h 21600"/>
                                  <a:gd name="T2" fmla="*/ 21600 w 21600"/>
                                  <a:gd name="T3" fmla="*/ 0 h 21600"/>
                                  <a:gd name="T4" fmla="*/ 21600 w 21600"/>
                                  <a:gd name="T5" fmla="*/ 21600 h 21600"/>
                                  <a:gd name="T6" fmla="*/ 0 w 21600"/>
                                  <a:gd name="T7" fmla="*/ 21600 h 21600"/>
                                  <a:gd name="T8" fmla="*/ G8 w 21600"/>
                                  <a:gd name="T9" fmla="*/ G10 h 21600"/>
                                  <a:gd name="T10" fmla="*/ G9 w 21600"/>
                                  <a:gd name="T11" fmla="*/ G11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close/>
                                  </a:path>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ямоугольник 6_2" o:spid="_x0000_s1026" style="position:absolute;margin-left:1.9pt;margin-top:2.25pt;width:7.3pt;height:8.55pt;z-index:251796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" path="m,l21600,r,21600l,21600,,xe" filled="f" strokecolor="#243f60" strokeweight=".71mm">
                      <v:stroke joinstyle="miter"/>
                      <v:path o:connecttype="custom" o:connectlocs="0,0;92710,0;92710,108585;0,108585" o:connectangles="0,0,0,0" textboxrect="21600,21600,43200,43200"/>
                    </v:shape>
                  </w:pict>
                </mc:Fallback>
              </mc:AlternateContent>
            </w:r>
            <w:r w:rsidR="00EF43AB" w:rsidRPr="007D3CF4">
              <w:t xml:space="preserve"> при личном обращении в МФЦ</w:t>
            </w:r>
          </w:p>
        </w:tc>
      </w:tr>
      <w:tr w:rsidR="00EF43AB" w:rsidRPr="007D3CF4" w:rsidTr="00EF43AB">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2.</w:t>
            </w:r>
          </w:p>
        </w:tc>
        <w:tc>
          <w:tcPr>
            <w:tcW w:w="5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hAnsi="PT Astra Serif"/>
                <w:sz w:val="20"/>
                <w:szCs w:val="20"/>
              </w:rPr>
              <w:t>Подпись заявителя (представителя заявителя):</w:t>
            </w:r>
          </w:p>
        </w:tc>
        <w:tc>
          <w:tcPr>
            <w:tcW w:w="3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eastAsia="Lucida Sans Unicode" w:hAnsi="PT Astra Serif"/>
                <w:sz w:val="20"/>
                <w:szCs w:val="20"/>
                <w:lang w:eastAsia="ar-SA"/>
              </w:rPr>
              <w:t>Дата:</w:t>
            </w:r>
          </w:p>
        </w:tc>
      </w:tr>
      <w:tr w:rsidR="00EF43AB" w:rsidRPr="007D3CF4" w:rsidTr="00EF43AB">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Fonts w:eastAsia="Lucida Sans Unicode"/>
                <w:lang w:eastAsia="ar-SA"/>
              </w:rPr>
              <w:t>_________ ___________________</w:t>
            </w:r>
          </w:p>
          <w:p w:rsidR="00EF43AB" w:rsidRPr="007D3CF4" w:rsidRDefault="00EF43AB" w:rsidP="00B1599A">
            <w:pPr>
              <w:pStyle w:val="Table"/>
            </w:pPr>
            <w:r w:rsidRPr="007D3CF4">
              <w:rPr>
                <w:rStyle w:val="31"/>
                <w:rFonts w:ascii="PT Astra Serif" w:eastAsia="Lucida Sans Unicode" w:hAnsi="PT Astra Serif"/>
                <w:sz w:val="20"/>
                <w:szCs w:val="20"/>
                <w:lang w:eastAsia="ar-SA"/>
              </w:rPr>
              <w:t>(Подпись) (Инициалы, фамилия)</w:t>
            </w:r>
          </w:p>
        </w:tc>
        <w:tc>
          <w:tcPr>
            <w:tcW w:w="3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eastAsia="Lucida Sans Unicode" w:hAnsi="PT Astra Serif"/>
                <w:sz w:val="20"/>
                <w:szCs w:val="20"/>
                <w:lang w:eastAsia="ar-SA"/>
              </w:rPr>
              <w:t xml:space="preserve">«__» ___________ ____ </w:t>
            </w:r>
            <w:proofErr w:type="gramStart"/>
            <w:r w:rsidRPr="007D3CF4">
              <w:rPr>
                <w:rStyle w:val="31"/>
                <w:rFonts w:ascii="PT Astra Serif" w:eastAsia="Lucida Sans Unicode" w:hAnsi="PT Astra Serif"/>
                <w:sz w:val="20"/>
                <w:szCs w:val="20"/>
                <w:lang w:eastAsia="ar-SA"/>
              </w:rPr>
              <w:t>г</w:t>
            </w:r>
            <w:proofErr w:type="gramEnd"/>
            <w:r w:rsidRPr="007D3CF4">
              <w:rPr>
                <w:rStyle w:val="31"/>
                <w:rFonts w:ascii="PT Astra Serif" w:eastAsia="Lucida Sans Unicode" w:hAnsi="PT Astra Serif"/>
                <w:sz w:val="20"/>
                <w:szCs w:val="20"/>
                <w:lang w:eastAsia="ar-SA"/>
              </w:rPr>
              <w:t>.</w:t>
            </w:r>
          </w:p>
        </w:tc>
      </w:tr>
      <w:tr w:rsidR="00EF43AB" w:rsidRPr="007D3CF4" w:rsidTr="00EF43AB">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t>3.</w:t>
            </w:r>
          </w:p>
        </w:tc>
        <w:tc>
          <w:tcPr>
            <w:tcW w:w="5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hAnsi="PT Astra Serif"/>
                <w:sz w:val="20"/>
                <w:szCs w:val="20"/>
              </w:rPr>
              <w:t>Отметка должностного лица, принявшего заявление и пр</w:t>
            </w:r>
            <w:r w:rsidRPr="007D3CF4">
              <w:rPr>
                <w:rStyle w:val="31"/>
                <w:rFonts w:ascii="PT Astra Serif" w:hAnsi="PT Astra Serif"/>
                <w:sz w:val="20"/>
                <w:szCs w:val="20"/>
              </w:rPr>
              <w:t>и</w:t>
            </w:r>
            <w:r w:rsidRPr="007D3CF4">
              <w:rPr>
                <w:rStyle w:val="31"/>
                <w:rFonts w:ascii="PT Astra Serif" w:hAnsi="PT Astra Serif"/>
                <w:sz w:val="20"/>
                <w:szCs w:val="20"/>
              </w:rPr>
              <w:t>ложенные к нему документы:</w:t>
            </w:r>
          </w:p>
        </w:tc>
        <w:tc>
          <w:tcPr>
            <w:tcW w:w="3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eastAsia="Lucida Sans Unicode" w:hAnsi="PT Astra Serif"/>
                <w:sz w:val="20"/>
                <w:szCs w:val="20"/>
                <w:lang w:eastAsia="ar-SA"/>
              </w:rPr>
              <w:t>Дата:</w:t>
            </w:r>
          </w:p>
        </w:tc>
      </w:tr>
      <w:tr w:rsidR="00EF43AB" w:rsidRPr="007D3CF4" w:rsidTr="00EF43AB">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p>
        </w:tc>
        <w:tc>
          <w:tcPr>
            <w:tcW w:w="54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Fonts w:eastAsia="Lucida Sans Unicode"/>
                <w:lang w:eastAsia="ar-SA"/>
              </w:rPr>
              <w:t>_________ ___________________</w:t>
            </w:r>
          </w:p>
          <w:p w:rsidR="00EF43AB" w:rsidRPr="007D3CF4" w:rsidRDefault="00EF43AB" w:rsidP="00B1599A">
            <w:pPr>
              <w:pStyle w:val="Table"/>
            </w:pPr>
            <w:r w:rsidRPr="007D3CF4">
              <w:rPr>
                <w:rStyle w:val="31"/>
                <w:rFonts w:ascii="PT Astra Serif" w:eastAsia="Lucida Sans Unicode" w:hAnsi="PT Astra Serif"/>
                <w:sz w:val="20"/>
                <w:szCs w:val="20"/>
                <w:lang w:eastAsia="ar-SA"/>
              </w:rPr>
              <w:t>(Подпись) (Инициалы, фамилия)</w:t>
            </w:r>
          </w:p>
        </w:tc>
        <w:tc>
          <w:tcPr>
            <w:tcW w:w="3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43AB" w:rsidRPr="007D3CF4" w:rsidRDefault="00EF43AB" w:rsidP="00B1599A">
            <w:pPr>
              <w:pStyle w:val="Table"/>
            </w:pPr>
            <w:r w:rsidRPr="007D3CF4">
              <w:rPr>
                <w:rStyle w:val="31"/>
                <w:rFonts w:ascii="PT Astra Serif" w:eastAsia="Lucida Sans Unicode" w:hAnsi="PT Astra Serif"/>
                <w:sz w:val="20"/>
                <w:szCs w:val="20"/>
                <w:lang w:eastAsia="ar-SA"/>
              </w:rPr>
              <w:t xml:space="preserve">«__» ___________ ____ </w:t>
            </w:r>
            <w:proofErr w:type="gramStart"/>
            <w:r w:rsidRPr="007D3CF4">
              <w:rPr>
                <w:rStyle w:val="31"/>
                <w:rFonts w:ascii="PT Astra Serif" w:eastAsia="Lucida Sans Unicode" w:hAnsi="PT Astra Serif"/>
                <w:sz w:val="20"/>
                <w:szCs w:val="20"/>
                <w:lang w:eastAsia="ar-SA"/>
              </w:rPr>
              <w:t>г</w:t>
            </w:r>
            <w:proofErr w:type="gramEnd"/>
            <w:r w:rsidRPr="007D3CF4">
              <w:rPr>
                <w:rStyle w:val="31"/>
                <w:rFonts w:ascii="PT Astra Serif" w:eastAsia="Lucida Sans Unicode" w:hAnsi="PT Astra Serif"/>
                <w:sz w:val="20"/>
                <w:szCs w:val="20"/>
                <w:lang w:eastAsia="ar-SA"/>
              </w:rPr>
              <w:t>.</w:t>
            </w:r>
          </w:p>
        </w:tc>
      </w:tr>
    </w:tbl>
    <w:p w:rsidR="002C706F" w:rsidRPr="007D3CF4" w:rsidRDefault="002C706F" w:rsidP="002C706F">
      <w:pPr>
        <w:pStyle w:val="af5"/>
        <w:suppressAutoHyphens/>
        <w:spacing w:after="0" w:line="240" w:lineRule="auto"/>
        <w:jc w:val="right"/>
        <w:rPr>
          <w:rStyle w:val="16"/>
          <w:rFonts w:ascii="PT Astra Serif" w:hAnsi="PT Astra Serif" w:cs="Arial"/>
          <w:color w:val="000000"/>
        </w:rPr>
      </w:pPr>
    </w:p>
    <w:p w:rsidR="00EE34B3" w:rsidRPr="007D3CF4" w:rsidRDefault="00EE34B3" w:rsidP="002C706F">
      <w:pPr>
        <w:pStyle w:val="af5"/>
        <w:suppressAutoHyphens/>
        <w:spacing w:after="0" w:line="240" w:lineRule="auto"/>
        <w:jc w:val="right"/>
        <w:rPr>
          <w:rStyle w:val="16"/>
        </w:rPr>
      </w:pPr>
    </w:p>
    <w:p w:rsidR="00EE34B3" w:rsidRPr="007D3CF4" w:rsidRDefault="00EE34B3" w:rsidP="002C706F">
      <w:pPr>
        <w:pStyle w:val="af5"/>
        <w:suppressAutoHyphens/>
        <w:spacing w:after="0" w:line="240" w:lineRule="auto"/>
        <w:jc w:val="right"/>
        <w:rPr>
          <w:rStyle w:val="16"/>
        </w:rPr>
      </w:pPr>
    </w:p>
    <w:p w:rsidR="00EE34B3" w:rsidRPr="007D3CF4" w:rsidRDefault="00EE34B3" w:rsidP="002C706F">
      <w:pPr>
        <w:pStyle w:val="af5"/>
        <w:suppressAutoHyphens/>
        <w:spacing w:after="0" w:line="240" w:lineRule="auto"/>
        <w:jc w:val="right"/>
        <w:rPr>
          <w:rStyle w:val="16"/>
        </w:rPr>
      </w:pPr>
    </w:p>
    <w:p w:rsidR="002C706F" w:rsidRPr="007D3CF4" w:rsidRDefault="002C706F" w:rsidP="002C706F">
      <w:pPr>
        <w:pStyle w:val="af5"/>
        <w:suppressAutoHyphens/>
        <w:spacing w:after="0" w:line="240" w:lineRule="auto"/>
        <w:jc w:val="right"/>
      </w:pPr>
      <w:r w:rsidRPr="007D3CF4">
        <w:rPr>
          <w:rStyle w:val="16"/>
        </w:rPr>
        <w:lastRenderedPageBreak/>
        <w:t>Приложение № 3</w:t>
      </w:r>
      <w:r w:rsidRPr="007D3CF4">
        <w:rPr>
          <w:rStyle w:val="16"/>
          <w:lang w:val="en-US"/>
        </w:rPr>
        <w:t xml:space="preserve"> </w:t>
      </w:r>
      <w:r w:rsidRPr="007D3CF4">
        <w:rPr>
          <w:rStyle w:val="16"/>
        </w:rPr>
        <w:t>к регламенту</w:t>
      </w:r>
    </w:p>
    <w:p w:rsidR="002C706F" w:rsidRPr="007D3CF4" w:rsidRDefault="002C706F" w:rsidP="002C706F">
      <w:pPr>
        <w:pStyle w:val="af5"/>
        <w:suppressAutoHyphens/>
        <w:spacing w:after="0" w:line="240" w:lineRule="auto"/>
      </w:pPr>
    </w:p>
    <w:p w:rsidR="002C706F" w:rsidRPr="007D3CF4" w:rsidRDefault="002C706F" w:rsidP="002C706F">
      <w:pPr>
        <w:pStyle w:val="af5"/>
        <w:suppressAutoHyphens/>
        <w:spacing w:after="0" w:line="240" w:lineRule="auto"/>
      </w:pPr>
      <w:r w:rsidRPr="007D3CF4">
        <w:rPr>
          <w:rStyle w:val="16"/>
        </w:rPr>
        <w:t>Комбинация значений признаков, каждая из которых соответствует одному варианту предоставления муниципальной услуги</w:t>
      </w:r>
    </w:p>
    <w:p w:rsidR="002C706F" w:rsidRPr="007D3CF4" w:rsidRDefault="002C706F" w:rsidP="002C706F">
      <w:pPr>
        <w:pStyle w:val="af5"/>
        <w:suppressAutoHyphens/>
        <w:spacing w:after="0" w:line="240" w:lineRule="auto"/>
        <w:jc w:val="center"/>
        <w:rPr>
          <w:rFonts w:ascii="PT Astra Serif" w:hAnsi="PT Astra Serif" w:cs="Arial"/>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2127"/>
        <w:gridCol w:w="2538"/>
        <w:gridCol w:w="5083"/>
      </w:tblGrid>
      <w:tr w:rsidR="00EF43AB" w:rsidRPr="007D3CF4" w:rsidTr="00EF43AB">
        <w:tc>
          <w:tcPr>
            <w:tcW w:w="1091" w:type="pct"/>
            <w:shd w:val="clear" w:color="auto" w:fill="auto"/>
          </w:tcPr>
          <w:p w:rsidR="00EF43AB" w:rsidRPr="007D3CF4" w:rsidRDefault="00EF43AB" w:rsidP="00B1599A">
            <w:pPr>
              <w:pStyle w:val="Table0"/>
              <w:rPr>
                <w:rFonts w:eastAsia="Arial"/>
              </w:rPr>
            </w:pPr>
          </w:p>
        </w:tc>
        <w:tc>
          <w:tcPr>
            <w:tcW w:w="1302" w:type="pct"/>
            <w:shd w:val="clear" w:color="auto" w:fill="auto"/>
          </w:tcPr>
          <w:p w:rsidR="00EF43AB" w:rsidRPr="007D3CF4" w:rsidRDefault="00EF43AB" w:rsidP="00B1599A">
            <w:pPr>
              <w:pStyle w:val="Table0"/>
            </w:pPr>
            <w:r w:rsidRPr="007D3CF4">
              <w:rPr>
                <w:rFonts w:eastAsia="Arial"/>
              </w:rPr>
              <w:t>Категория заявит</w:t>
            </w:r>
            <w:r w:rsidRPr="007D3CF4">
              <w:rPr>
                <w:rFonts w:eastAsia="Arial"/>
              </w:rPr>
              <w:t>е</w:t>
            </w:r>
            <w:r w:rsidRPr="007D3CF4">
              <w:rPr>
                <w:rFonts w:eastAsia="Arial"/>
              </w:rPr>
              <w:t>лей (признаки)</w:t>
            </w:r>
          </w:p>
        </w:tc>
        <w:tc>
          <w:tcPr>
            <w:tcW w:w="2607" w:type="pct"/>
            <w:shd w:val="clear" w:color="auto" w:fill="auto"/>
          </w:tcPr>
          <w:p w:rsidR="00EF43AB" w:rsidRPr="007D3CF4" w:rsidRDefault="00EF43AB" w:rsidP="00B1599A">
            <w:pPr>
              <w:pStyle w:val="Table0"/>
            </w:pPr>
            <w:r w:rsidRPr="007D3CF4">
              <w:rPr>
                <w:rFonts w:eastAsia="Arial"/>
              </w:rPr>
              <w:t>Результат предоставления муниципал</w:t>
            </w:r>
            <w:r w:rsidRPr="007D3CF4">
              <w:rPr>
                <w:rFonts w:eastAsia="Arial"/>
              </w:rPr>
              <w:t>ь</w:t>
            </w:r>
            <w:r w:rsidRPr="007D3CF4">
              <w:rPr>
                <w:rFonts w:eastAsia="Arial"/>
              </w:rPr>
              <w:t>ной услуги</w:t>
            </w:r>
          </w:p>
        </w:tc>
      </w:tr>
      <w:tr w:rsidR="00EF43AB" w:rsidRPr="007D3CF4" w:rsidTr="00EF43AB">
        <w:tc>
          <w:tcPr>
            <w:tcW w:w="1091" w:type="pct"/>
            <w:vMerge w:val="restart"/>
            <w:shd w:val="clear" w:color="auto" w:fill="auto"/>
          </w:tcPr>
          <w:p w:rsidR="00EF43AB" w:rsidRPr="007D3CF4" w:rsidRDefault="00EF43AB" w:rsidP="00B1599A">
            <w:pPr>
              <w:pStyle w:val="Table"/>
            </w:pPr>
            <w:r w:rsidRPr="007D3CF4">
              <w:rPr>
                <w:rFonts w:eastAsia="Arial"/>
              </w:rPr>
              <w:t>В случае подачи заявления о в</w:t>
            </w:r>
            <w:r w:rsidRPr="007D3CF4">
              <w:rPr>
                <w:rFonts w:eastAsia="Arial"/>
              </w:rPr>
              <w:t>ы</w:t>
            </w:r>
            <w:r w:rsidRPr="007D3CF4">
              <w:rPr>
                <w:rFonts w:eastAsia="Arial"/>
              </w:rPr>
              <w:t xml:space="preserve">даче разрешения  </w:t>
            </w:r>
            <w:r w:rsidRPr="007D3CF4">
              <w:rPr>
                <w:rStyle w:val="31"/>
                <w:rFonts w:ascii="PT Astra Serif" w:hAnsi="PT Astra Serif"/>
              </w:rPr>
              <w:t>на использование земель или земел</w:t>
            </w:r>
            <w:r w:rsidRPr="007D3CF4">
              <w:rPr>
                <w:rStyle w:val="31"/>
                <w:rFonts w:ascii="PT Astra Serif" w:hAnsi="PT Astra Serif"/>
              </w:rPr>
              <w:t>ь</w:t>
            </w:r>
            <w:r w:rsidRPr="007D3CF4">
              <w:rPr>
                <w:rStyle w:val="31"/>
                <w:rFonts w:ascii="PT Astra Serif" w:hAnsi="PT Astra Serif"/>
              </w:rPr>
              <w:t>ного участка для размещения объе</w:t>
            </w:r>
            <w:r w:rsidRPr="007D3CF4">
              <w:rPr>
                <w:rStyle w:val="31"/>
                <w:rFonts w:ascii="PT Astra Serif" w:hAnsi="PT Astra Serif"/>
              </w:rPr>
              <w:t>к</w:t>
            </w:r>
            <w:r w:rsidRPr="007D3CF4">
              <w:rPr>
                <w:rStyle w:val="31"/>
                <w:rFonts w:ascii="PT Astra Serif" w:hAnsi="PT Astra Serif"/>
              </w:rPr>
              <w:t>тов, виды которых устанавливаются Правительством Российской Фед</w:t>
            </w:r>
            <w:r w:rsidRPr="007D3CF4">
              <w:rPr>
                <w:rStyle w:val="31"/>
                <w:rFonts w:ascii="PT Astra Serif" w:hAnsi="PT Astra Serif"/>
              </w:rPr>
              <w:t>е</w:t>
            </w:r>
            <w:r w:rsidRPr="007D3CF4">
              <w:rPr>
                <w:rStyle w:val="31"/>
                <w:rFonts w:ascii="PT Astra Serif" w:hAnsi="PT Astra Serif"/>
              </w:rPr>
              <w:t>рации</w:t>
            </w:r>
          </w:p>
        </w:tc>
        <w:tc>
          <w:tcPr>
            <w:tcW w:w="1302" w:type="pct"/>
            <w:vMerge w:val="restart"/>
            <w:shd w:val="clear" w:color="auto" w:fill="auto"/>
          </w:tcPr>
          <w:p w:rsidR="00EF43AB" w:rsidRPr="007D3CF4" w:rsidRDefault="00EF43AB" w:rsidP="00B1599A">
            <w:pPr>
              <w:pStyle w:val="Table"/>
            </w:pPr>
            <w:r w:rsidRPr="007D3CF4">
              <w:rPr>
                <w:rStyle w:val="31"/>
                <w:rFonts w:ascii="PT Astra Serif" w:eastAsia="Arial" w:hAnsi="PT Astra Serif"/>
              </w:rPr>
              <w:t>1. Граждане</w:t>
            </w:r>
          </w:p>
          <w:p w:rsidR="00EF43AB" w:rsidRPr="007D3CF4" w:rsidRDefault="00EF43AB" w:rsidP="00B1599A">
            <w:pPr>
              <w:pStyle w:val="Table"/>
              <w:rPr>
                <w:rFonts w:eastAsia="Arial"/>
                <w:shd w:val="clear" w:color="auto" w:fill="FFFF00"/>
              </w:rPr>
            </w:pPr>
          </w:p>
          <w:p w:rsidR="00EF43AB" w:rsidRPr="007D3CF4" w:rsidRDefault="00EF43AB" w:rsidP="00B1599A">
            <w:pPr>
              <w:pStyle w:val="Table"/>
            </w:pPr>
            <w:r w:rsidRPr="007D3CF4">
              <w:rPr>
                <w:rStyle w:val="31"/>
                <w:rFonts w:ascii="PT Astra Serif" w:eastAsia="Arial" w:hAnsi="PT Astra Serif"/>
              </w:rPr>
              <w:t>2. Юридические лица</w:t>
            </w:r>
          </w:p>
          <w:p w:rsidR="00EF43AB" w:rsidRPr="007D3CF4" w:rsidRDefault="00EF43AB" w:rsidP="00B1599A">
            <w:pPr>
              <w:pStyle w:val="Table"/>
              <w:rPr>
                <w:rFonts w:eastAsia="Arial"/>
                <w:shd w:val="clear" w:color="auto" w:fill="FFFF00"/>
              </w:rPr>
            </w:pPr>
          </w:p>
          <w:p w:rsidR="00EF43AB" w:rsidRPr="007D3CF4" w:rsidRDefault="00EF43AB" w:rsidP="00B1599A">
            <w:pPr>
              <w:pStyle w:val="Table"/>
            </w:pPr>
            <w:r w:rsidRPr="007D3CF4">
              <w:rPr>
                <w:rStyle w:val="31"/>
                <w:rFonts w:ascii="PT Astra Serif" w:eastAsia="Arial" w:hAnsi="PT Astra Serif"/>
              </w:rPr>
              <w:t>3. Индивидуальные предприниматели</w:t>
            </w:r>
          </w:p>
          <w:p w:rsidR="00EF43AB" w:rsidRPr="007D3CF4" w:rsidRDefault="00EF43AB" w:rsidP="00B1599A">
            <w:pPr>
              <w:pStyle w:val="Table"/>
              <w:rPr>
                <w:rFonts w:eastAsia="Arial"/>
                <w:shd w:val="clear" w:color="auto" w:fill="FFFF00"/>
              </w:rPr>
            </w:pPr>
          </w:p>
          <w:p w:rsidR="00EF43AB" w:rsidRPr="007D3CF4" w:rsidRDefault="00EF43AB" w:rsidP="00B1599A">
            <w:pPr>
              <w:pStyle w:val="Table"/>
            </w:pPr>
            <w:r w:rsidRPr="007D3CF4">
              <w:rPr>
                <w:rFonts w:eastAsia="Arial"/>
              </w:rPr>
              <w:t>4. Представитель з</w:t>
            </w:r>
            <w:r w:rsidRPr="007D3CF4">
              <w:rPr>
                <w:rFonts w:eastAsia="Arial"/>
              </w:rPr>
              <w:t>а</w:t>
            </w:r>
            <w:r w:rsidRPr="007D3CF4">
              <w:rPr>
                <w:rFonts w:eastAsia="Arial"/>
              </w:rPr>
              <w:t>явителя</w:t>
            </w:r>
          </w:p>
        </w:tc>
        <w:tc>
          <w:tcPr>
            <w:tcW w:w="2607" w:type="pct"/>
            <w:shd w:val="clear" w:color="auto" w:fill="auto"/>
          </w:tcPr>
          <w:p w:rsidR="00EF43AB" w:rsidRPr="007D3CF4" w:rsidRDefault="00EF43AB" w:rsidP="00B1599A">
            <w:pPr>
              <w:pStyle w:val="Table"/>
            </w:pPr>
            <w:r w:rsidRPr="007D3CF4">
              <w:rPr>
                <w:rStyle w:val="31"/>
                <w:rFonts w:ascii="PT Astra Serif" w:hAnsi="PT Astra Serif"/>
              </w:rPr>
              <w:t>Разрешение на использование земель или з</w:t>
            </w:r>
            <w:r w:rsidRPr="007D3CF4">
              <w:rPr>
                <w:rStyle w:val="31"/>
                <w:rFonts w:ascii="PT Astra Serif" w:hAnsi="PT Astra Serif"/>
              </w:rPr>
              <w:t>е</w:t>
            </w:r>
            <w:r w:rsidRPr="007D3CF4">
              <w:rPr>
                <w:rStyle w:val="31"/>
                <w:rFonts w:ascii="PT Astra Serif" w:hAnsi="PT Astra Serif"/>
              </w:rPr>
              <w:t>мельного участка для размещения объектов, виды которых устанавливаются Правител</w:t>
            </w:r>
            <w:r w:rsidRPr="007D3CF4">
              <w:rPr>
                <w:rStyle w:val="31"/>
                <w:rFonts w:ascii="PT Astra Serif" w:hAnsi="PT Astra Serif"/>
              </w:rPr>
              <w:t>ь</w:t>
            </w:r>
            <w:r w:rsidRPr="007D3CF4">
              <w:rPr>
                <w:rStyle w:val="31"/>
                <w:rFonts w:ascii="PT Astra Serif" w:hAnsi="PT Astra Serif"/>
              </w:rPr>
              <w:t>ством Российской Федерации</w:t>
            </w:r>
          </w:p>
          <w:p w:rsidR="00EF43AB" w:rsidRPr="007D3CF4" w:rsidRDefault="00EF43AB" w:rsidP="00B1599A">
            <w:pPr>
              <w:pStyle w:val="Table"/>
              <w:rPr>
                <w:shd w:val="clear" w:color="auto" w:fill="FFFFFF"/>
              </w:rPr>
            </w:pPr>
          </w:p>
        </w:tc>
      </w:tr>
      <w:tr w:rsidR="00EF43AB" w:rsidRPr="007D3CF4" w:rsidTr="00EF43AB">
        <w:tc>
          <w:tcPr>
            <w:tcW w:w="1091" w:type="pct"/>
            <w:vMerge/>
            <w:shd w:val="clear" w:color="auto" w:fill="auto"/>
          </w:tcPr>
          <w:p w:rsidR="00EF43AB" w:rsidRPr="007D3CF4" w:rsidRDefault="00EF43AB" w:rsidP="00B1599A">
            <w:pPr>
              <w:pStyle w:val="Table"/>
            </w:pPr>
          </w:p>
        </w:tc>
        <w:tc>
          <w:tcPr>
            <w:tcW w:w="1302" w:type="pct"/>
            <w:vMerge/>
            <w:shd w:val="clear" w:color="auto" w:fill="auto"/>
          </w:tcPr>
          <w:p w:rsidR="00EF43AB" w:rsidRPr="007D3CF4" w:rsidRDefault="00EF43AB" w:rsidP="00B1599A">
            <w:pPr>
              <w:pStyle w:val="Table"/>
            </w:pPr>
          </w:p>
        </w:tc>
        <w:tc>
          <w:tcPr>
            <w:tcW w:w="2607" w:type="pct"/>
            <w:shd w:val="clear" w:color="auto" w:fill="auto"/>
          </w:tcPr>
          <w:p w:rsidR="00EF43AB" w:rsidRPr="007D3CF4" w:rsidRDefault="00EF43AB" w:rsidP="00B1599A">
            <w:pPr>
              <w:pStyle w:val="Table"/>
            </w:pPr>
            <w:r w:rsidRPr="007D3CF4">
              <w:rPr>
                <w:rStyle w:val="31"/>
                <w:rFonts w:ascii="PT Astra Serif" w:hAnsi="PT Astra Serif"/>
              </w:rPr>
              <w:t>Решение об отказе в выдаче разрешения на и</w:t>
            </w:r>
            <w:r w:rsidRPr="007D3CF4">
              <w:rPr>
                <w:rStyle w:val="31"/>
                <w:rFonts w:ascii="PT Astra Serif" w:hAnsi="PT Astra Serif"/>
              </w:rPr>
              <w:t>с</w:t>
            </w:r>
            <w:r w:rsidRPr="007D3CF4">
              <w:rPr>
                <w:rStyle w:val="31"/>
                <w:rFonts w:ascii="PT Astra Serif" w:hAnsi="PT Astra Serif"/>
              </w:rPr>
              <w:t>пользование земель или земельного участка для размещения объектов, виды которых устана</w:t>
            </w:r>
            <w:r w:rsidRPr="007D3CF4">
              <w:rPr>
                <w:rStyle w:val="31"/>
                <w:rFonts w:ascii="PT Astra Serif" w:hAnsi="PT Astra Serif"/>
              </w:rPr>
              <w:t>в</w:t>
            </w:r>
            <w:r w:rsidRPr="007D3CF4">
              <w:rPr>
                <w:rStyle w:val="31"/>
                <w:rFonts w:ascii="PT Astra Serif" w:hAnsi="PT Astra Serif"/>
              </w:rPr>
              <w:t>ливаются Правительством Российской Федер</w:t>
            </w:r>
            <w:r w:rsidRPr="007D3CF4">
              <w:rPr>
                <w:rStyle w:val="31"/>
                <w:rFonts w:ascii="PT Astra Serif" w:hAnsi="PT Astra Serif"/>
              </w:rPr>
              <w:t>а</w:t>
            </w:r>
            <w:r w:rsidRPr="007D3CF4">
              <w:rPr>
                <w:rStyle w:val="31"/>
                <w:rFonts w:ascii="PT Astra Serif" w:hAnsi="PT Astra Serif"/>
              </w:rPr>
              <w:t>ции</w:t>
            </w:r>
          </w:p>
        </w:tc>
      </w:tr>
      <w:tr w:rsidR="00EF43AB" w:rsidRPr="007D3CF4" w:rsidTr="00EF43AB">
        <w:tc>
          <w:tcPr>
            <w:tcW w:w="1091" w:type="pct"/>
            <w:vMerge w:val="restart"/>
            <w:shd w:val="clear" w:color="auto" w:fill="auto"/>
          </w:tcPr>
          <w:p w:rsidR="00EF43AB" w:rsidRPr="007D3CF4" w:rsidRDefault="00EF43AB" w:rsidP="00B1599A">
            <w:pPr>
              <w:pStyle w:val="Table"/>
            </w:pPr>
            <w:r w:rsidRPr="007D3CF4">
              <w:t>В случае подачи  уведомления на размещение с</w:t>
            </w:r>
            <w:r w:rsidRPr="007D3CF4">
              <w:t>е</w:t>
            </w:r>
            <w:r w:rsidRPr="007D3CF4">
              <w:t>зонных (летних) кафе предпри</w:t>
            </w:r>
            <w:r w:rsidRPr="007D3CF4">
              <w:t>я</w:t>
            </w:r>
            <w:r w:rsidRPr="007D3CF4">
              <w:t>тий обществе</w:t>
            </w:r>
            <w:r w:rsidRPr="007D3CF4">
              <w:t>н</w:t>
            </w:r>
            <w:r w:rsidRPr="007D3CF4">
              <w:t>ного питания, расположенных на территории, прилегающей к стационарным предприятиям общественного питания</w:t>
            </w:r>
          </w:p>
        </w:tc>
        <w:tc>
          <w:tcPr>
            <w:tcW w:w="1302" w:type="pct"/>
            <w:vMerge w:val="restart"/>
            <w:shd w:val="clear" w:color="auto" w:fill="auto"/>
          </w:tcPr>
          <w:p w:rsidR="00EF43AB" w:rsidRPr="007D3CF4" w:rsidRDefault="00EF43AB" w:rsidP="00B1599A">
            <w:pPr>
              <w:pStyle w:val="Table"/>
            </w:pPr>
            <w:r w:rsidRPr="007D3CF4">
              <w:rPr>
                <w:rStyle w:val="31"/>
                <w:rFonts w:ascii="PT Astra Serif" w:eastAsia="Arial" w:hAnsi="PT Astra Serif"/>
              </w:rPr>
              <w:t>1. Юридические лица</w:t>
            </w:r>
          </w:p>
          <w:p w:rsidR="00EF43AB" w:rsidRPr="007D3CF4" w:rsidRDefault="00EF43AB" w:rsidP="00B1599A">
            <w:pPr>
              <w:pStyle w:val="Table"/>
              <w:rPr>
                <w:rFonts w:eastAsia="Arial"/>
                <w:shd w:val="clear" w:color="auto" w:fill="FFFF00"/>
              </w:rPr>
            </w:pPr>
          </w:p>
          <w:p w:rsidR="00EF43AB" w:rsidRPr="007D3CF4" w:rsidRDefault="00EF43AB" w:rsidP="00B1599A">
            <w:pPr>
              <w:pStyle w:val="Table"/>
            </w:pPr>
            <w:r w:rsidRPr="007D3CF4">
              <w:rPr>
                <w:rStyle w:val="31"/>
                <w:rFonts w:ascii="PT Astra Serif" w:eastAsia="Arial" w:hAnsi="PT Astra Serif"/>
              </w:rPr>
              <w:t>2. Индивидуальные предприниматели</w:t>
            </w:r>
          </w:p>
          <w:p w:rsidR="00EF43AB" w:rsidRPr="007D3CF4" w:rsidRDefault="00EF43AB" w:rsidP="00B1599A">
            <w:pPr>
              <w:pStyle w:val="Table"/>
              <w:rPr>
                <w:rFonts w:eastAsia="Arial"/>
                <w:shd w:val="clear" w:color="auto" w:fill="FFFF00"/>
              </w:rPr>
            </w:pPr>
          </w:p>
          <w:p w:rsidR="00EF43AB" w:rsidRPr="007D3CF4" w:rsidRDefault="00EF43AB" w:rsidP="00B1599A">
            <w:pPr>
              <w:pStyle w:val="Table"/>
            </w:pPr>
            <w:r w:rsidRPr="007D3CF4">
              <w:rPr>
                <w:rFonts w:eastAsia="Arial"/>
              </w:rPr>
              <w:t>3. Представитель з</w:t>
            </w:r>
            <w:r w:rsidRPr="007D3CF4">
              <w:rPr>
                <w:rFonts w:eastAsia="Arial"/>
              </w:rPr>
              <w:t>а</w:t>
            </w:r>
            <w:r w:rsidRPr="007D3CF4">
              <w:rPr>
                <w:rFonts w:eastAsia="Arial"/>
              </w:rPr>
              <w:t>явителя</w:t>
            </w:r>
          </w:p>
        </w:tc>
        <w:tc>
          <w:tcPr>
            <w:tcW w:w="2607" w:type="pct"/>
            <w:shd w:val="clear" w:color="auto" w:fill="auto"/>
          </w:tcPr>
          <w:p w:rsidR="00EF43AB" w:rsidRPr="007D3CF4" w:rsidRDefault="00EF43AB" w:rsidP="00B1599A">
            <w:pPr>
              <w:pStyle w:val="Table"/>
            </w:pPr>
            <w:r w:rsidRPr="007D3CF4">
              <w:t>Уведомление о положительном результате рассмотрения уведомления на размещение сезонных (летних) кафе предприятий о</w:t>
            </w:r>
            <w:r w:rsidRPr="007D3CF4">
              <w:t>б</w:t>
            </w:r>
            <w:r w:rsidRPr="007D3CF4">
              <w:t>щественного питания, расположенных на территории, прилегающей к стационарным предприятиям общественного питания</w:t>
            </w:r>
          </w:p>
          <w:p w:rsidR="00EF43AB" w:rsidRPr="007D3CF4" w:rsidRDefault="00EF43AB" w:rsidP="00B1599A">
            <w:pPr>
              <w:pStyle w:val="Table"/>
            </w:pPr>
          </w:p>
        </w:tc>
      </w:tr>
      <w:tr w:rsidR="00EF43AB" w:rsidRPr="009A6041" w:rsidTr="00EF43AB">
        <w:tc>
          <w:tcPr>
            <w:tcW w:w="1091" w:type="pct"/>
            <w:vMerge/>
            <w:shd w:val="clear" w:color="auto" w:fill="auto"/>
          </w:tcPr>
          <w:p w:rsidR="00EF43AB" w:rsidRPr="007D3CF4" w:rsidRDefault="00EF43AB" w:rsidP="00B1599A">
            <w:pPr>
              <w:pStyle w:val="Table"/>
            </w:pPr>
          </w:p>
        </w:tc>
        <w:tc>
          <w:tcPr>
            <w:tcW w:w="1302" w:type="pct"/>
            <w:vMerge/>
            <w:shd w:val="clear" w:color="auto" w:fill="auto"/>
          </w:tcPr>
          <w:p w:rsidR="00EF43AB" w:rsidRPr="007D3CF4" w:rsidRDefault="00EF43AB" w:rsidP="00B1599A">
            <w:pPr>
              <w:pStyle w:val="Table"/>
            </w:pPr>
          </w:p>
        </w:tc>
        <w:tc>
          <w:tcPr>
            <w:tcW w:w="2607" w:type="pct"/>
            <w:shd w:val="clear" w:color="auto" w:fill="auto"/>
          </w:tcPr>
          <w:p w:rsidR="00EF43AB" w:rsidRPr="009A6041" w:rsidRDefault="00EF43AB" w:rsidP="00B1599A">
            <w:pPr>
              <w:pStyle w:val="Table"/>
            </w:pPr>
            <w:r w:rsidRPr="007D3CF4">
              <w:t>Уведомление об отказе в согласовании размещения сезонных (летних) кафе пре</w:t>
            </w:r>
            <w:r w:rsidRPr="007D3CF4">
              <w:t>д</w:t>
            </w:r>
            <w:r w:rsidRPr="007D3CF4">
              <w:t>приятий общественного питания, распол</w:t>
            </w:r>
            <w:r w:rsidRPr="007D3CF4">
              <w:t>о</w:t>
            </w:r>
            <w:r w:rsidRPr="007D3CF4">
              <w:t>женных на территории, прилегающей к ст</w:t>
            </w:r>
            <w:r w:rsidRPr="007D3CF4">
              <w:t>а</w:t>
            </w:r>
            <w:r w:rsidRPr="007D3CF4">
              <w:t>ционарным предприятиям общественного питания</w:t>
            </w:r>
            <w:bookmarkStart w:id="0" w:name="_GoBack"/>
            <w:bookmarkEnd w:id="0"/>
          </w:p>
        </w:tc>
      </w:tr>
    </w:tbl>
    <w:p w:rsidR="004E3DB3" w:rsidRPr="002C706F" w:rsidRDefault="004E3DB3" w:rsidP="002C706F">
      <w:pPr>
        <w:tabs>
          <w:tab w:val="left" w:pos="142"/>
        </w:tabs>
        <w:suppressAutoHyphens/>
        <w:autoSpaceDE w:val="0"/>
      </w:pPr>
    </w:p>
    <w:sectPr w:rsidR="004E3DB3" w:rsidRPr="002C706F">
      <w:headerReference w:type="even" r:id="rId15"/>
      <w:headerReference w:type="default" r:id="rId16"/>
      <w:headerReference w:type="first" r:id="rId17"/>
      <w:pgSz w:w="11906" w:h="16838"/>
      <w:pgMar w:top="1197" w:right="567" w:bottom="567" w:left="1701" w:header="567" w:footer="0" w:gutter="0"/>
      <w:cols w:space="720"/>
      <w:formProt w:val="0"/>
      <w:titlePg/>
      <w:docGrid w:linePitch="312"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3AB" w:rsidRDefault="00EF43AB">
      <w:r>
        <w:separator/>
      </w:r>
    </w:p>
  </w:endnote>
  <w:endnote w:type="continuationSeparator" w:id="0">
    <w:p w:rsidR="00EF43AB" w:rsidRDefault="00EF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3AB" w:rsidRDefault="00EF43AB">
      <w:r>
        <w:separator/>
      </w:r>
    </w:p>
  </w:footnote>
  <w:footnote w:type="continuationSeparator" w:id="0">
    <w:p w:rsidR="00EF43AB" w:rsidRDefault="00EF4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3AB" w:rsidRDefault="00EF43AB">
    <w:pPr>
      <w:pStyle w:val="af"/>
      <w:ind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3AB" w:rsidRDefault="00EF43AB">
    <w:pPr>
      <w:pStyle w:val="af"/>
      <w:ind w:firstLine="0"/>
      <w:jc w:val="cent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3AB" w:rsidRDefault="00EF43AB">
    <w:pPr>
      <w:pStyle w:val="af"/>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0AA8C4C"/>
    <w:lvl w:ilvl="0">
      <w:start w:val="1"/>
      <w:numFmt w:val="decimal"/>
      <w:lvlText w:val="%1."/>
      <w:lvlJc w:val="left"/>
      <w:pPr>
        <w:tabs>
          <w:tab w:val="num" w:pos="644"/>
        </w:tabs>
        <w:ind w:left="644" w:hanging="360"/>
      </w:pPr>
      <w:rPr>
        <w:b/>
        <w:color w:val="auto"/>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9BF16B5"/>
    <w:multiLevelType w:val="multilevel"/>
    <w:tmpl w:val="A5F42B26"/>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3">
    <w:nsid w:val="68C6534A"/>
    <w:multiLevelType w:val="multilevel"/>
    <w:tmpl w:val="122A55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DB3"/>
    <w:rsid w:val="00024C3C"/>
    <w:rsid w:val="000809BA"/>
    <w:rsid w:val="000C149D"/>
    <w:rsid w:val="001E183B"/>
    <w:rsid w:val="00224270"/>
    <w:rsid w:val="00240FE3"/>
    <w:rsid w:val="00252336"/>
    <w:rsid w:val="002B6B13"/>
    <w:rsid w:val="002C706F"/>
    <w:rsid w:val="004258ED"/>
    <w:rsid w:val="004448CE"/>
    <w:rsid w:val="004D5F1B"/>
    <w:rsid w:val="004E3DB3"/>
    <w:rsid w:val="004F1AD7"/>
    <w:rsid w:val="00513AA5"/>
    <w:rsid w:val="00522CB2"/>
    <w:rsid w:val="00645516"/>
    <w:rsid w:val="006F3FB5"/>
    <w:rsid w:val="0072266A"/>
    <w:rsid w:val="007D0568"/>
    <w:rsid w:val="007D3CF4"/>
    <w:rsid w:val="00963289"/>
    <w:rsid w:val="009A2656"/>
    <w:rsid w:val="009A3458"/>
    <w:rsid w:val="009F00EC"/>
    <w:rsid w:val="00AC016F"/>
    <w:rsid w:val="00AC22E0"/>
    <w:rsid w:val="00B1599A"/>
    <w:rsid w:val="00B16518"/>
    <w:rsid w:val="00B36CD9"/>
    <w:rsid w:val="00BD4F4E"/>
    <w:rsid w:val="00C70900"/>
    <w:rsid w:val="00CB3318"/>
    <w:rsid w:val="00DE16CB"/>
    <w:rsid w:val="00DE7673"/>
    <w:rsid w:val="00E957D9"/>
    <w:rsid w:val="00EE34B3"/>
    <w:rsid w:val="00EF43AB"/>
    <w:rsid w:val="00F10036"/>
    <w:rsid w:val="00F5186D"/>
    <w:rsid w:val="00FE19A0"/>
    <w:rsid w:val="00FE4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F3FB5"/>
    <w:pPr>
      <w:spacing w:line="240" w:lineRule="auto"/>
      <w:ind w:firstLine="567"/>
      <w:jc w:val="both"/>
    </w:pPr>
    <w:rPr>
      <w:rFonts w:eastAsia="Times New Roman"/>
      <w:sz w:val="24"/>
      <w:szCs w:val="24"/>
      <w:lang w:eastAsia="ru-RU"/>
    </w:rPr>
  </w:style>
  <w:style w:type="paragraph" w:styleId="1">
    <w:name w:val="heading 1"/>
    <w:aliases w:val="!Части документа"/>
    <w:basedOn w:val="a"/>
    <w:next w:val="a"/>
    <w:link w:val="10"/>
    <w:qFormat/>
    <w:rsid w:val="006F3FB5"/>
    <w:pPr>
      <w:jc w:val="center"/>
      <w:outlineLvl w:val="0"/>
    </w:pPr>
    <w:rPr>
      <w:rFonts w:cs="Arial"/>
      <w:b/>
      <w:bCs/>
      <w:kern w:val="32"/>
      <w:sz w:val="32"/>
      <w:szCs w:val="32"/>
    </w:rPr>
  </w:style>
  <w:style w:type="paragraph" w:styleId="2">
    <w:name w:val="heading 2"/>
    <w:aliases w:val="!Разделы документа"/>
    <w:basedOn w:val="a"/>
    <w:link w:val="20"/>
    <w:qFormat/>
    <w:rsid w:val="006F3FB5"/>
    <w:pPr>
      <w:jc w:val="center"/>
      <w:outlineLvl w:val="1"/>
    </w:pPr>
    <w:rPr>
      <w:rFonts w:cs="Arial"/>
      <w:b/>
      <w:bCs/>
      <w:iCs/>
      <w:sz w:val="30"/>
      <w:szCs w:val="28"/>
    </w:rPr>
  </w:style>
  <w:style w:type="paragraph" w:styleId="3">
    <w:name w:val="heading 3"/>
    <w:aliases w:val="!Главы документа"/>
    <w:basedOn w:val="a"/>
    <w:link w:val="30"/>
    <w:qFormat/>
    <w:rsid w:val="006F3FB5"/>
    <w:pPr>
      <w:outlineLvl w:val="2"/>
    </w:pPr>
    <w:rPr>
      <w:rFonts w:cs="Arial"/>
      <w:b/>
      <w:bCs/>
      <w:sz w:val="28"/>
      <w:szCs w:val="26"/>
    </w:rPr>
  </w:style>
  <w:style w:type="paragraph" w:styleId="4">
    <w:name w:val="heading 4"/>
    <w:aliases w:val="!Параграфы/Статьи документа"/>
    <w:basedOn w:val="a"/>
    <w:link w:val="40"/>
    <w:qFormat/>
    <w:rsid w:val="006F3FB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F3FB5"/>
    <w:rPr>
      <w:color w:val="0000FF"/>
      <w:u w:val="none"/>
    </w:rPr>
  </w:style>
  <w:style w:type="character" w:customStyle="1" w:styleId="a4">
    <w:name w:val="Текст выноски Знак"/>
    <w:basedOn w:val="a0"/>
    <w:qFormat/>
    <w:rPr>
      <w:rFonts w:ascii="Arial" w:hAnsi="Arial" w:cs="Arial"/>
      <w:sz w:val="16"/>
      <w:szCs w:val="16"/>
    </w:rPr>
  </w:style>
  <w:style w:type="character" w:customStyle="1" w:styleId="a5">
    <w:name w:val="Верхний колонтитул Знак"/>
    <w:basedOn w:val="a0"/>
    <w:qFormat/>
    <w:rPr>
      <w:rFonts w:ascii="Arial" w:hAnsi="Arial"/>
      <w:sz w:val="26"/>
    </w:rPr>
  </w:style>
  <w:style w:type="character" w:customStyle="1" w:styleId="a6">
    <w:name w:val="Нижний колонтитул Знак"/>
    <w:basedOn w:val="a0"/>
    <w:qFormat/>
    <w:rPr>
      <w:rFonts w:ascii="Arial" w:hAnsi="Arial"/>
      <w:sz w:val="26"/>
    </w:rPr>
  </w:style>
  <w:style w:type="character" w:styleId="a7">
    <w:name w:val="page number"/>
    <w:basedOn w:val="a0"/>
  </w:style>
  <w:style w:type="character" w:customStyle="1" w:styleId="itemtext">
    <w:name w:val="itemtext"/>
    <w:basedOn w:val="a0"/>
    <w:qFormat/>
  </w:style>
  <w:style w:type="character" w:styleId="a8">
    <w:name w:val="FollowedHyperlink"/>
    <w:basedOn w:val="a0"/>
    <w:qFormat/>
    <w:rPr>
      <w:color w:val="800080"/>
      <w:u w:val="single"/>
    </w:rPr>
  </w:style>
  <w:style w:type="character" w:customStyle="1" w:styleId="a9">
    <w:name w:val="Текст сноски Знак"/>
    <w:basedOn w:val="a0"/>
    <w:qFormat/>
    <w:rPr>
      <w:rFonts w:ascii="Arial" w:hAnsi="Arial"/>
      <w:sz w:val="20"/>
      <w:szCs w:val="20"/>
    </w:rPr>
  </w:style>
  <w:style w:type="character" w:styleId="aa">
    <w:name w:val="footnote reference"/>
    <w:basedOn w:val="a0"/>
    <w:qFormat/>
    <w:rPr>
      <w:position w:val="22"/>
      <w:sz w:val="14"/>
    </w:rPr>
  </w:style>
  <w:style w:type="character" w:customStyle="1" w:styleId="WWCharLFO8LVL1">
    <w:name w:val="WW_CharLFO8LVL1"/>
    <w:qFormat/>
    <w:rPr>
      <w:b/>
      <w:sz w:val="24"/>
      <w:szCs w:val="24"/>
    </w:rPr>
  </w:style>
  <w:style w:type="character" w:customStyle="1" w:styleId="ab">
    <w:name w:val="Символ сноски"/>
    <w:qFormat/>
  </w:style>
  <w:style w:type="character" w:customStyle="1" w:styleId="-">
    <w:name w:val="Интернет-ссылка"/>
    <w:rPr>
      <w:color w:val="000080"/>
      <w:u w:val="single"/>
    </w:rPr>
  </w:style>
  <w:style w:type="character" w:customStyle="1" w:styleId="ac">
    <w:name w:val="Привязка сноски"/>
    <w:rPr>
      <w:vertAlign w:val="superscript"/>
    </w:rPr>
  </w:style>
  <w:style w:type="paragraph" w:styleId="ad">
    <w:name w:val="List Paragraph"/>
    <w:basedOn w:val="a"/>
    <w:qFormat/>
    <w:pPr>
      <w:ind w:left="720" w:firstLine="0"/>
    </w:pPr>
  </w:style>
  <w:style w:type="paragraph" w:styleId="ae">
    <w:name w:val="Balloon Text"/>
    <w:basedOn w:val="a"/>
    <w:link w:val="11"/>
    <w:qFormat/>
    <w:rPr>
      <w:rFonts w:cs="Arial"/>
      <w:sz w:val="16"/>
      <w:szCs w:val="16"/>
    </w:rPr>
  </w:style>
  <w:style w:type="paragraph" w:customStyle="1" w:styleId="ConsPlusTitle">
    <w:name w:val="ConsPlusTitle"/>
    <w:qFormat/>
    <w:pPr>
      <w:suppressAutoHyphens/>
      <w:autoSpaceDE w:val="0"/>
      <w:spacing w:line="240" w:lineRule="auto"/>
    </w:pPr>
    <w:rPr>
      <w:rFonts w:eastAsia="Times New Roman" w:cs="Arial"/>
      <w:b/>
      <w:bCs/>
      <w:sz w:val="26"/>
      <w:szCs w:val="26"/>
      <w:lang w:eastAsia="ru-RU"/>
    </w:rPr>
  </w:style>
  <w:style w:type="paragraph" w:customStyle="1" w:styleId="HeaderandFooter">
    <w:name w:val="Header and Footer"/>
    <w:basedOn w:val="a"/>
    <w:qFormat/>
    <w:pPr>
      <w:suppressLineNumbers/>
      <w:tabs>
        <w:tab w:val="center" w:pos="4819"/>
        <w:tab w:val="right" w:pos="9638"/>
      </w:tabs>
    </w:pPr>
  </w:style>
  <w:style w:type="paragraph" w:styleId="af">
    <w:name w:val="header"/>
    <w:basedOn w:val="a"/>
    <w:link w:val="12"/>
    <w:pPr>
      <w:tabs>
        <w:tab w:val="center" w:pos="4677"/>
        <w:tab w:val="right" w:pos="9355"/>
      </w:tabs>
    </w:pPr>
  </w:style>
  <w:style w:type="paragraph" w:styleId="af0">
    <w:name w:val="footer"/>
    <w:basedOn w:val="a"/>
    <w:link w:val="13"/>
    <w:pPr>
      <w:tabs>
        <w:tab w:val="center" w:pos="4677"/>
        <w:tab w:val="right" w:pos="9355"/>
      </w:tabs>
    </w:pPr>
  </w:style>
  <w:style w:type="paragraph" w:customStyle="1" w:styleId="ConsPlusNonformat">
    <w:name w:val="ConsPlusNonformat"/>
    <w:qFormat/>
    <w:pPr>
      <w:suppressAutoHyphens/>
      <w:autoSpaceDE w:val="0"/>
      <w:spacing w:line="240" w:lineRule="auto"/>
    </w:pPr>
    <w:rPr>
      <w:rFonts w:ascii="Courier New" w:hAnsi="Courier New" w:cs="Courier New"/>
      <w:sz w:val="20"/>
      <w:szCs w:val="20"/>
    </w:rPr>
  </w:style>
  <w:style w:type="paragraph" w:styleId="af1">
    <w:name w:val="No Spacing"/>
    <w:qFormat/>
    <w:pPr>
      <w:suppressAutoHyphens/>
      <w:autoSpaceDE w:val="0"/>
      <w:spacing w:line="240" w:lineRule="auto"/>
    </w:pPr>
    <w:rPr>
      <w:rFonts w:ascii="Times New Roman" w:eastAsia="Times New Roman" w:hAnsi="Times New Roman"/>
      <w:sz w:val="20"/>
      <w:szCs w:val="20"/>
      <w:lang w:eastAsia="ru-RU"/>
    </w:rPr>
  </w:style>
  <w:style w:type="paragraph" w:customStyle="1" w:styleId="ConsPlusNormal">
    <w:name w:val="ConsPlusNormal"/>
    <w:qFormat/>
    <w:pPr>
      <w:suppressAutoHyphens/>
      <w:autoSpaceDE w:val="0"/>
      <w:spacing w:line="240" w:lineRule="auto"/>
    </w:pPr>
    <w:rPr>
      <w:rFonts w:cs="Arial"/>
      <w:sz w:val="20"/>
      <w:szCs w:val="20"/>
    </w:rPr>
  </w:style>
  <w:style w:type="paragraph" w:customStyle="1" w:styleId="ConsTitle">
    <w:name w:val="ConsTitle"/>
    <w:qFormat/>
    <w:pPr>
      <w:suppressAutoHyphens/>
      <w:autoSpaceDE w:val="0"/>
      <w:spacing w:line="240" w:lineRule="auto"/>
      <w:ind w:right="19772"/>
    </w:pPr>
    <w:rPr>
      <w:rFonts w:eastAsia="Times New Roman" w:cs="Arial"/>
      <w:b/>
      <w:bCs/>
      <w:sz w:val="20"/>
      <w:szCs w:val="20"/>
      <w:lang w:eastAsia="ru-RU"/>
    </w:rPr>
  </w:style>
  <w:style w:type="paragraph" w:styleId="af2">
    <w:name w:val="footnote text"/>
    <w:basedOn w:val="a"/>
    <w:link w:val="14"/>
    <w:pPr>
      <w:suppressLineNumbers/>
      <w:ind w:left="339" w:hanging="339"/>
    </w:pPr>
    <w:rPr>
      <w:sz w:val="20"/>
      <w:szCs w:val="20"/>
    </w:rPr>
  </w:style>
  <w:style w:type="paragraph" w:customStyle="1" w:styleId="af3">
    <w:name w:val="Содержимое врезки"/>
    <w:basedOn w:val="a"/>
    <w:qFormat/>
  </w:style>
  <w:style w:type="paragraph" w:customStyle="1" w:styleId="af4">
    <w:name w:val="Содержимое таблицы"/>
    <w:basedOn w:val="a"/>
    <w:qFormat/>
    <w:pPr>
      <w:suppressLineNumbers/>
    </w:pPr>
  </w:style>
  <w:style w:type="paragraph" w:styleId="af5">
    <w:name w:val="Body Text"/>
    <w:basedOn w:val="a"/>
    <w:link w:val="af6"/>
    <w:pPr>
      <w:spacing w:after="140" w:line="288" w:lineRule="auto"/>
    </w:pPr>
  </w:style>
  <w:style w:type="paragraph" w:customStyle="1" w:styleId="15">
    <w:name w:val="Обычный1"/>
    <w:qFormat/>
    <w:pPr>
      <w:suppressAutoHyphens/>
      <w:spacing w:after="200"/>
    </w:pPr>
  </w:style>
  <w:style w:type="paragraph" w:styleId="af7">
    <w:name w:val="Plain Text"/>
    <w:basedOn w:val="a"/>
    <w:qFormat/>
    <w:rPr>
      <w:szCs w:val="21"/>
    </w:rPr>
  </w:style>
  <w:style w:type="character" w:customStyle="1" w:styleId="10">
    <w:name w:val="Заголовок 1 Знак"/>
    <w:aliases w:val="!Части документа Знак"/>
    <w:basedOn w:val="a0"/>
    <w:link w:val="1"/>
    <w:rsid w:val="00252336"/>
    <w:rPr>
      <w:rFonts w:eastAsia="Times New Roman" w:cs="Arial"/>
      <w:b/>
      <w:bCs/>
      <w:kern w:val="32"/>
      <w:sz w:val="32"/>
      <w:szCs w:val="32"/>
      <w:lang w:eastAsia="ru-RU"/>
    </w:rPr>
  </w:style>
  <w:style w:type="character" w:customStyle="1" w:styleId="20">
    <w:name w:val="Заголовок 2 Знак"/>
    <w:aliases w:val="!Разделы документа Знак"/>
    <w:basedOn w:val="a0"/>
    <w:link w:val="2"/>
    <w:rsid w:val="00252336"/>
    <w:rPr>
      <w:rFonts w:eastAsia="Times New Roman" w:cs="Arial"/>
      <w:b/>
      <w:bCs/>
      <w:iCs/>
      <w:sz w:val="30"/>
      <w:szCs w:val="28"/>
      <w:lang w:eastAsia="ru-RU"/>
    </w:rPr>
  </w:style>
  <w:style w:type="character" w:customStyle="1" w:styleId="30">
    <w:name w:val="Заголовок 3 Знак"/>
    <w:aliases w:val="!Главы документа Знак"/>
    <w:basedOn w:val="a0"/>
    <w:link w:val="3"/>
    <w:rsid w:val="00252336"/>
    <w:rPr>
      <w:rFonts w:eastAsia="Times New Roman" w:cs="Arial"/>
      <w:b/>
      <w:bCs/>
      <w:sz w:val="28"/>
      <w:szCs w:val="26"/>
      <w:lang w:eastAsia="ru-RU"/>
    </w:rPr>
  </w:style>
  <w:style w:type="character" w:customStyle="1" w:styleId="40">
    <w:name w:val="Заголовок 4 Знак"/>
    <w:aliases w:val="!Параграфы/Статьи документа Знак"/>
    <w:basedOn w:val="a0"/>
    <w:link w:val="4"/>
    <w:rsid w:val="00252336"/>
    <w:rPr>
      <w:rFonts w:eastAsia="Times New Roman"/>
      <w:b/>
      <w:bCs/>
      <w:sz w:val="26"/>
      <w:szCs w:val="28"/>
      <w:lang w:eastAsia="ru-RU"/>
    </w:rPr>
  </w:style>
  <w:style w:type="character" w:styleId="HTML">
    <w:name w:val="HTML Variable"/>
    <w:aliases w:val="!Ссылки в документе"/>
    <w:basedOn w:val="a0"/>
    <w:rsid w:val="006F3FB5"/>
    <w:rPr>
      <w:rFonts w:ascii="Arial" w:hAnsi="Arial"/>
      <w:b w:val="0"/>
      <w:i w:val="0"/>
      <w:iCs/>
      <w:color w:val="0000FF"/>
      <w:sz w:val="24"/>
      <w:u w:val="none"/>
    </w:rPr>
  </w:style>
  <w:style w:type="paragraph" w:styleId="af8">
    <w:name w:val="annotation text"/>
    <w:aliases w:val="!Равноширинный текст документа"/>
    <w:basedOn w:val="a"/>
    <w:link w:val="af9"/>
    <w:semiHidden/>
    <w:rsid w:val="006F3FB5"/>
    <w:rPr>
      <w:rFonts w:ascii="Courier" w:hAnsi="Courier"/>
      <w:sz w:val="22"/>
      <w:szCs w:val="20"/>
    </w:rPr>
  </w:style>
  <w:style w:type="character" w:customStyle="1" w:styleId="af9">
    <w:name w:val="Текст примечания Знак"/>
    <w:aliases w:val="!Равноширинный текст документа Знак"/>
    <w:basedOn w:val="a0"/>
    <w:link w:val="af8"/>
    <w:semiHidden/>
    <w:rsid w:val="00252336"/>
    <w:rPr>
      <w:rFonts w:ascii="Courier" w:eastAsia="Times New Roman" w:hAnsi="Courier"/>
      <w:szCs w:val="20"/>
      <w:lang w:eastAsia="ru-RU"/>
    </w:rPr>
  </w:style>
  <w:style w:type="paragraph" w:customStyle="1" w:styleId="Title">
    <w:name w:val="Title!Название НПА"/>
    <w:basedOn w:val="a"/>
    <w:rsid w:val="006F3FB5"/>
    <w:pPr>
      <w:spacing w:before="240" w:after="60"/>
      <w:jc w:val="center"/>
      <w:outlineLvl w:val="0"/>
    </w:pPr>
    <w:rPr>
      <w:rFonts w:cs="Arial"/>
      <w:b/>
      <w:bCs/>
      <w:kern w:val="28"/>
      <w:sz w:val="32"/>
      <w:szCs w:val="32"/>
    </w:rPr>
  </w:style>
  <w:style w:type="paragraph" w:customStyle="1" w:styleId="Application">
    <w:name w:val="Application!Приложение"/>
    <w:rsid w:val="006F3FB5"/>
    <w:pPr>
      <w:spacing w:before="120" w:after="120" w:line="240" w:lineRule="auto"/>
      <w:jc w:val="right"/>
    </w:pPr>
    <w:rPr>
      <w:rFonts w:eastAsia="Times New Roman" w:cs="Arial"/>
      <w:b/>
      <w:bCs/>
      <w:kern w:val="28"/>
      <w:sz w:val="32"/>
      <w:szCs w:val="32"/>
      <w:lang w:eastAsia="ru-RU"/>
    </w:rPr>
  </w:style>
  <w:style w:type="paragraph" w:customStyle="1" w:styleId="Table">
    <w:name w:val="Table!Таблица"/>
    <w:rsid w:val="006F3FB5"/>
    <w:pPr>
      <w:spacing w:line="240" w:lineRule="auto"/>
    </w:pPr>
    <w:rPr>
      <w:rFonts w:eastAsia="Times New Roman" w:cs="Arial"/>
      <w:bCs/>
      <w:kern w:val="28"/>
      <w:sz w:val="24"/>
      <w:szCs w:val="32"/>
      <w:lang w:eastAsia="ru-RU"/>
    </w:rPr>
  </w:style>
  <w:style w:type="paragraph" w:customStyle="1" w:styleId="Table0">
    <w:name w:val="Table!"/>
    <w:next w:val="Table"/>
    <w:rsid w:val="006F3FB5"/>
    <w:pPr>
      <w:spacing w:line="240" w:lineRule="auto"/>
      <w:jc w:val="center"/>
    </w:pPr>
    <w:rPr>
      <w:rFonts w:eastAsia="Times New Roman" w:cs="Arial"/>
      <w:b/>
      <w:bCs/>
      <w:kern w:val="28"/>
      <w:sz w:val="24"/>
      <w:szCs w:val="32"/>
      <w:lang w:eastAsia="ru-RU"/>
    </w:rPr>
  </w:style>
  <w:style w:type="paragraph" w:customStyle="1" w:styleId="NumberAndDate">
    <w:name w:val="NumberAndDate"/>
    <w:aliases w:val="!Дата и Номер"/>
    <w:qFormat/>
    <w:rsid w:val="006F3FB5"/>
    <w:pPr>
      <w:spacing w:line="240" w:lineRule="auto"/>
      <w:jc w:val="center"/>
    </w:pPr>
    <w:rPr>
      <w:rFonts w:eastAsia="Times New Roman" w:cs="Arial"/>
      <w:bCs/>
      <w:kern w:val="28"/>
      <w:sz w:val="24"/>
      <w:szCs w:val="32"/>
      <w:lang w:eastAsia="ru-RU"/>
    </w:rPr>
  </w:style>
  <w:style w:type="paragraph" w:customStyle="1" w:styleId="Institution">
    <w:name w:val="Institution!Орган принятия"/>
    <w:basedOn w:val="NumberAndDate"/>
    <w:next w:val="a"/>
    <w:rsid w:val="006F3FB5"/>
    <w:rPr>
      <w:sz w:val="28"/>
    </w:rPr>
  </w:style>
  <w:style w:type="character" w:customStyle="1" w:styleId="af6">
    <w:name w:val="Основной текст Знак"/>
    <w:basedOn w:val="a0"/>
    <w:link w:val="af5"/>
    <w:rsid w:val="00963289"/>
    <w:rPr>
      <w:rFonts w:eastAsia="Times New Roman"/>
      <w:sz w:val="24"/>
      <w:szCs w:val="24"/>
      <w:lang w:eastAsia="ru-RU"/>
    </w:rPr>
  </w:style>
  <w:style w:type="paragraph" w:customStyle="1" w:styleId="21">
    <w:name w:val="Обычный2"/>
    <w:rsid w:val="00963289"/>
    <w:pPr>
      <w:suppressAutoHyphens/>
      <w:spacing w:line="240" w:lineRule="auto"/>
      <w:ind w:firstLine="709"/>
      <w:jc w:val="both"/>
    </w:pPr>
    <w:rPr>
      <w:sz w:val="26"/>
    </w:rPr>
  </w:style>
  <w:style w:type="character" w:customStyle="1" w:styleId="16">
    <w:name w:val="Основной шрифт абзаца1"/>
    <w:rsid w:val="00963289"/>
  </w:style>
  <w:style w:type="character" w:customStyle="1" w:styleId="17">
    <w:name w:val="Гиперссылка1"/>
    <w:rsid w:val="00AC016F"/>
    <w:rPr>
      <w:color w:val="0000FF"/>
      <w:u w:val="single"/>
    </w:rPr>
  </w:style>
  <w:style w:type="character" w:customStyle="1" w:styleId="18">
    <w:name w:val="Просмотренная гиперссылка1"/>
    <w:rsid w:val="00AC016F"/>
    <w:rPr>
      <w:color w:val="800080"/>
      <w:u w:val="single"/>
    </w:rPr>
  </w:style>
  <w:style w:type="character" w:customStyle="1" w:styleId="19">
    <w:name w:val="Знак сноски1"/>
    <w:rsid w:val="00AC016F"/>
    <w:rPr>
      <w:position w:val="22"/>
      <w:sz w:val="14"/>
    </w:rPr>
  </w:style>
  <w:style w:type="character" w:customStyle="1" w:styleId="afa">
    <w:name w:val="Символ нумерации"/>
    <w:rsid w:val="00AC016F"/>
  </w:style>
  <w:style w:type="character" w:customStyle="1" w:styleId="22">
    <w:name w:val="Основной шрифт абзаца2"/>
    <w:rsid w:val="00AC016F"/>
  </w:style>
  <w:style w:type="character" w:styleId="afb">
    <w:name w:val="endnote reference"/>
    <w:rsid w:val="00AC016F"/>
    <w:rPr>
      <w:vertAlign w:val="superscript"/>
    </w:rPr>
  </w:style>
  <w:style w:type="character" w:customStyle="1" w:styleId="afc">
    <w:name w:val="Символ концевой сноски"/>
    <w:rsid w:val="00AC016F"/>
  </w:style>
  <w:style w:type="character" w:customStyle="1" w:styleId="11">
    <w:name w:val="Текст выноски Знак1"/>
    <w:basedOn w:val="a0"/>
    <w:link w:val="ae"/>
    <w:rsid w:val="00AC016F"/>
    <w:rPr>
      <w:rFonts w:eastAsia="Times New Roman" w:cs="Arial"/>
      <w:sz w:val="16"/>
      <w:szCs w:val="16"/>
      <w:lang w:eastAsia="ru-RU"/>
    </w:rPr>
  </w:style>
  <w:style w:type="character" w:customStyle="1" w:styleId="12">
    <w:name w:val="Верхний колонтитул Знак1"/>
    <w:basedOn w:val="a0"/>
    <w:link w:val="af"/>
    <w:rsid w:val="00AC016F"/>
    <w:rPr>
      <w:rFonts w:eastAsia="Times New Roman"/>
      <w:sz w:val="24"/>
      <w:szCs w:val="24"/>
      <w:lang w:eastAsia="ru-RU"/>
    </w:rPr>
  </w:style>
  <w:style w:type="character" w:customStyle="1" w:styleId="13">
    <w:name w:val="Нижний колонтитул Знак1"/>
    <w:basedOn w:val="a0"/>
    <w:link w:val="af0"/>
    <w:rsid w:val="00AC016F"/>
    <w:rPr>
      <w:rFonts w:eastAsia="Times New Roman"/>
      <w:sz w:val="24"/>
      <w:szCs w:val="24"/>
      <w:lang w:eastAsia="ru-RU"/>
    </w:rPr>
  </w:style>
  <w:style w:type="paragraph" w:customStyle="1" w:styleId="1a">
    <w:name w:val="Текст сноски1"/>
    <w:basedOn w:val="21"/>
    <w:rsid w:val="00AC016F"/>
    <w:pPr>
      <w:pBdr>
        <w:top w:val="none" w:sz="0" w:space="0" w:color="000000"/>
        <w:left w:val="none" w:sz="0" w:space="0" w:color="000000"/>
        <w:bottom w:val="none" w:sz="0" w:space="0" w:color="000000"/>
        <w:right w:val="none" w:sz="0" w:space="0" w:color="000000"/>
      </w:pBdr>
    </w:pPr>
    <w:rPr>
      <w:sz w:val="20"/>
      <w:szCs w:val="20"/>
    </w:rPr>
  </w:style>
  <w:style w:type="character" w:customStyle="1" w:styleId="14">
    <w:name w:val="Текст сноски Знак1"/>
    <w:basedOn w:val="a0"/>
    <w:link w:val="af2"/>
    <w:rsid w:val="00AC016F"/>
    <w:rPr>
      <w:rFonts w:eastAsia="Times New Roman"/>
      <w:sz w:val="20"/>
      <w:szCs w:val="20"/>
      <w:lang w:eastAsia="ru-RU"/>
    </w:rPr>
  </w:style>
  <w:style w:type="paragraph" w:customStyle="1" w:styleId="1b">
    <w:name w:val="Текст1"/>
    <w:basedOn w:val="a"/>
    <w:rsid w:val="00AC016F"/>
    <w:rPr>
      <w:szCs w:val="21"/>
    </w:rPr>
  </w:style>
  <w:style w:type="paragraph" w:customStyle="1" w:styleId="afd">
    <w:name w:val="Заголовок таблицы"/>
    <w:basedOn w:val="af4"/>
    <w:rsid w:val="00AC016F"/>
    <w:pPr>
      <w:jc w:val="center"/>
    </w:pPr>
    <w:rPr>
      <w:b/>
      <w:bCs/>
    </w:rPr>
  </w:style>
  <w:style w:type="paragraph" w:customStyle="1" w:styleId="DocumentMap">
    <w:name w:val="DocumentMap"/>
    <w:rsid w:val="00AC016F"/>
    <w:pPr>
      <w:widowControl w:val="0"/>
      <w:pBdr>
        <w:top w:val="none" w:sz="0" w:space="0" w:color="000000"/>
        <w:left w:val="none" w:sz="0" w:space="0" w:color="000000"/>
        <w:bottom w:val="none" w:sz="0" w:space="0" w:color="000000"/>
        <w:right w:val="none" w:sz="0" w:space="0" w:color="000000"/>
      </w:pBdr>
      <w:suppressAutoHyphens/>
      <w:spacing w:after="200"/>
      <w:textAlignment w:val="baseline"/>
    </w:pPr>
    <w:rPr>
      <w:rFonts w:ascii="Calibri" w:eastAsia="Times New Roman" w:hAnsi="Calibri" w:cs="Calibri"/>
      <w:lang w:eastAsia="ru-RU"/>
    </w:rPr>
  </w:style>
  <w:style w:type="paragraph" w:customStyle="1" w:styleId="1c">
    <w:name w:val="Без интервала1"/>
    <w:rsid w:val="00AC016F"/>
    <w:pPr>
      <w:pBdr>
        <w:top w:val="none" w:sz="0" w:space="0" w:color="000000"/>
        <w:left w:val="none" w:sz="0" w:space="0" w:color="000000"/>
        <w:bottom w:val="none" w:sz="0" w:space="0" w:color="000000"/>
        <w:right w:val="none" w:sz="0" w:space="0" w:color="000000"/>
      </w:pBdr>
      <w:suppressAutoHyphens/>
      <w:spacing w:after="200"/>
      <w:textAlignment w:val="baseline"/>
    </w:pPr>
    <w:rPr>
      <w:rFonts w:ascii="Times New Roman" w:eastAsia="Cambria Math" w:hAnsi="Times New Roman"/>
      <w:sz w:val="24"/>
      <w:szCs w:val="24"/>
      <w:lang w:eastAsia="ru-RU"/>
    </w:rPr>
  </w:style>
  <w:style w:type="character" w:customStyle="1" w:styleId="31">
    <w:name w:val="Основной шрифт абзаца3"/>
    <w:rsid w:val="00EF43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F3FB5"/>
    <w:pPr>
      <w:spacing w:line="240" w:lineRule="auto"/>
      <w:ind w:firstLine="567"/>
      <w:jc w:val="both"/>
    </w:pPr>
    <w:rPr>
      <w:rFonts w:eastAsia="Times New Roman"/>
      <w:sz w:val="24"/>
      <w:szCs w:val="24"/>
      <w:lang w:eastAsia="ru-RU"/>
    </w:rPr>
  </w:style>
  <w:style w:type="paragraph" w:styleId="1">
    <w:name w:val="heading 1"/>
    <w:aliases w:val="!Части документа"/>
    <w:basedOn w:val="a"/>
    <w:next w:val="a"/>
    <w:link w:val="10"/>
    <w:qFormat/>
    <w:rsid w:val="006F3FB5"/>
    <w:pPr>
      <w:jc w:val="center"/>
      <w:outlineLvl w:val="0"/>
    </w:pPr>
    <w:rPr>
      <w:rFonts w:cs="Arial"/>
      <w:b/>
      <w:bCs/>
      <w:kern w:val="32"/>
      <w:sz w:val="32"/>
      <w:szCs w:val="32"/>
    </w:rPr>
  </w:style>
  <w:style w:type="paragraph" w:styleId="2">
    <w:name w:val="heading 2"/>
    <w:aliases w:val="!Разделы документа"/>
    <w:basedOn w:val="a"/>
    <w:link w:val="20"/>
    <w:qFormat/>
    <w:rsid w:val="006F3FB5"/>
    <w:pPr>
      <w:jc w:val="center"/>
      <w:outlineLvl w:val="1"/>
    </w:pPr>
    <w:rPr>
      <w:rFonts w:cs="Arial"/>
      <w:b/>
      <w:bCs/>
      <w:iCs/>
      <w:sz w:val="30"/>
      <w:szCs w:val="28"/>
    </w:rPr>
  </w:style>
  <w:style w:type="paragraph" w:styleId="3">
    <w:name w:val="heading 3"/>
    <w:aliases w:val="!Главы документа"/>
    <w:basedOn w:val="a"/>
    <w:link w:val="30"/>
    <w:qFormat/>
    <w:rsid w:val="006F3FB5"/>
    <w:pPr>
      <w:outlineLvl w:val="2"/>
    </w:pPr>
    <w:rPr>
      <w:rFonts w:cs="Arial"/>
      <w:b/>
      <w:bCs/>
      <w:sz w:val="28"/>
      <w:szCs w:val="26"/>
    </w:rPr>
  </w:style>
  <w:style w:type="paragraph" w:styleId="4">
    <w:name w:val="heading 4"/>
    <w:aliases w:val="!Параграфы/Статьи документа"/>
    <w:basedOn w:val="a"/>
    <w:link w:val="40"/>
    <w:qFormat/>
    <w:rsid w:val="006F3FB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F3FB5"/>
    <w:rPr>
      <w:color w:val="0000FF"/>
      <w:u w:val="none"/>
    </w:rPr>
  </w:style>
  <w:style w:type="character" w:customStyle="1" w:styleId="a4">
    <w:name w:val="Текст выноски Знак"/>
    <w:basedOn w:val="a0"/>
    <w:qFormat/>
    <w:rPr>
      <w:rFonts w:ascii="Arial" w:hAnsi="Arial" w:cs="Arial"/>
      <w:sz w:val="16"/>
      <w:szCs w:val="16"/>
    </w:rPr>
  </w:style>
  <w:style w:type="character" w:customStyle="1" w:styleId="a5">
    <w:name w:val="Верхний колонтитул Знак"/>
    <w:basedOn w:val="a0"/>
    <w:qFormat/>
    <w:rPr>
      <w:rFonts w:ascii="Arial" w:hAnsi="Arial"/>
      <w:sz w:val="26"/>
    </w:rPr>
  </w:style>
  <w:style w:type="character" w:customStyle="1" w:styleId="a6">
    <w:name w:val="Нижний колонтитул Знак"/>
    <w:basedOn w:val="a0"/>
    <w:qFormat/>
    <w:rPr>
      <w:rFonts w:ascii="Arial" w:hAnsi="Arial"/>
      <w:sz w:val="26"/>
    </w:rPr>
  </w:style>
  <w:style w:type="character" w:styleId="a7">
    <w:name w:val="page number"/>
    <w:basedOn w:val="a0"/>
  </w:style>
  <w:style w:type="character" w:customStyle="1" w:styleId="itemtext">
    <w:name w:val="itemtext"/>
    <w:basedOn w:val="a0"/>
    <w:qFormat/>
  </w:style>
  <w:style w:type="character" w:styleId="a8">
    <w:name w:val="FollowedHyperlink"/>
    <w:basedOn w:val="a0"/>
    <w:qFormat/>
    <w:rPr>
      <w:color w:val="800080"/>
      <w:u w:val="single"/>
    </w:rPr>
  </w:style>
  <w:style w:type="character" w:customStyle="1" w:styleId="a9">
    <w:name w:val="Текст сноски Знак"/>
    <w:basedOn w:val="a0"/>
    <w:qFormat/>
    <w:rPr>
      <w:rFonts w:ascii="Arial" w:hAnsi="Arial"/>
      <w:sz w:val="20"/>
      <w:szCs w:val="20"/>
    </w:rPr>
  </w:style>
  <w:style w:type="character" w:styleId="aa">
    <w:name w:val="footnote reference"/>
    <w:basedOn w:val="a0"/>
    <w:qFormat/>
    <w:rPr>
      <w:position w:val="22"/>
      <w:sz w:val="14"/>
    </w:rPr>
  </w:style>
  <w:style w:type="character" w:customStyle="1" w:styleId="WWCharLFO8LVL1">
    <w:name w:val="WW_CharLFO8LVL1"/>
    <w:qFormat/>
    <w:rPr>
      <w:b/>
      <w:sz w:val="24"/>
      <w:szCs w:val="24"/>
    </w:rPr>
  </w:style>
  <w:style w:type="character" w:customStyle="1" w:styleId="ab">
    <w:name w:val="Символ сноски"/>
    <w:qFormat/>
  </w:style>
  <w:style w:type="character" w:customStyle="1" w:styleId="-">
    <w:name w:val="Интернет-ссылка"/>
    <w:rPr>
      <w:color w:val="000080"/>
      <w:u w:val="single"/>
    </w:rPr>
  </w:style>
  <w:style w:type="character" w:customStyle="1" w:styleId="ac">
    <w:name w:val="Привязка сноски"/>
    <w:rPr>
      <w:vertAlign w:val="superscript"/>
    </w:rPr>
  </w:style>
  <w:style w:type="paragraph" w:styleId="ad">
    <w:name w:val="List Paragraph"/>
    <w:basedOn w:val="a"/>
    <w:qFormat/>
    <w:pPr>
      <w:ind w:left="720" w:firstLine="0"/>
    </w:pPr>
  </w:style>
  <w:style w:type="paragraph" w:styleId="ae">
    <w:name w:val="Balloon Text"/>
    <w:basedOn w:val="a"/>
    <w:link w:val="11"/>
    <w:qFormat/>
    <w:rPr>
      <w:rFonts w:cs="Arial"/>
      <w:sz w:val="16"/>
      <w:szCs w:val="16"/>
    </w:rPr>
  </w:style>
  <w:style w:type="paragraph" w:customStyle="1" w:styleId="ConsPlusTitle">
    <w:name w:val="ConsPlusTitle"/>
    <w:qFormat/>
    <w:pPr>
      <w:suppressAutoHyphens/>
      <w:autoSpaceDE w:val="0"/>
      <w:spacing w:line="240" w:lineRule="auto"/>
    </w:pPr>
    <w:rPr>
      <w:rFonts w:eastAsia="Times New Roman" w:cs="Arial"/>
      <w:b/>
      <w:bCs/>
      <w:sz w:val="26"/>
      <w:szCs w:val="26"/>
      <w:lang w:eastAsia="ru-RU"/>
    </w:rPr>
  </w:style>
  <w:style w:type="paragraph" w:customStyle="1" w:styleId="HeaderandFooter">
    <w:name w:val="Header and Footer"/>
    <w:basedOn w:val="a"/>
    <w:qFormat/>
    <w:pPr>
      <w:suppressLineNumbers/>
      <w:tabs>
        <w:tab w:val="center" w:pos="4819"/>
        <w:tab w:val="right" w:pos="9638"/>
      </w:tabs>
    </w:pPr>
  </w:style>
  <w:style w:type="paragraph" w:styleId="af">
    <w:name w:val="header"/>
    <w:basedOn w:val="a"/>
    <w:link w:val="12"/>
    <w:pPr>
      <w:tabs>
        <w:tab w:val="center" w:pos="4677"/>
        <w:tab w:val="right" w:pos="9355"/>
      </w:tabs>
    </w:pPr>
  </w:style>
  <w:style w:type="paragraph" w:styleId="af0">
    <w:name w:val="footer"/>
    <w:basedOn w:val="a"/>
    <w:link w:val="13"/>
    <w:pPr>
      <w:tabs>
        <w:tab w:val="center" w:pos="4677"/>
        <w:tab w:val="right" w:pos="9355"/>
      </w:tabs>
    </w:pPr>
  </w:style>
  <w:style w:type="paragraph" w:customStyle="1" w:styleId="ConsPlusNonformat">
    <w:name w:val="ConsPlusNonformat"/>
    <w:qFormat/>
    <w:pPr>
      <w:suppressAutoHyphens/>
      <w:autoSpaceDE w:val="0"/>
      <w:spacing w:line="240" w:lineRule="auto"/>
    </w:pPr>
    <w:rPr>
      <w:rFonts w:ascii="Courier New" w:hAnsi="Courier New" w:cs="Courier New"/>
      <w:sz w:val="20"/>
      <w:szCs w:val="20"/>
    </w:rPr>
  </w:style>
  <w:style w:type="paragraph" w:styleId="af1">
    <w:name w:val="No Spacing"/>
    <w:qFormat/>
    <w:pPr>
      <w:suppressAutoHyphens/>
      <w:autoSpaceDE w:val="0"/>
      <w:spacing w:line="240" w:lineRule="auto"/>
    </w:pPr>
    <w:rPr>
      <w:rFonts w:ascii="Times New Roman" w:eastAsia="Times New Roman" w:hAnsi="Times New Roman"/>
      <w:sz w:val="20"/>
      <w:szCs w:val="20"/>
      <w:lang w:eastAsia="ru-RU"/>
    </w:rPr>
  </w:style>
  <w:style w:type="paragraph" w:customStyle="1" w:styleId="ConsPlusNormal">
    <w:name w:val="ConsPlusNormal"/>
    <w:qFormat/>
    <w:pPr>
      <w:suppressAutoHyphens/>
      <w:autoSpaceDE w:val="0"/>
      <w:spacing w:line="240" w:lineRule="auto"/>
    </w:pPr>
    <w:rPr>
      <w:rFonts w:cs="Arial"/>
      <w:sz w:val="20"/>
      <w:szCs w:val="20"/>
    </w:rPr>
  </w:style>
  <w:style w:type="paragraph" w:customStyle="1" w:styleId="ConsTitle">
    <w:name w:val="ConsTitle"/>
    <w:qFormat/>
    <w:pPr>
      <w:suppressAutoHyphens/>
      <w:autoSpaceDE w:val="0"/>
      <w:spacing w:line="240" w:lineRule="auto"/>
      <w:ind w:right="19772"/>
    </w:pPr>
    <w:rPr>
      <w:rFonts w:eastAsia="Times New Roman" w:cs="Arial"/>
      <w:b/>
      <w:bCs/>
      <w:sz w:val="20"/>
      <w:szCs w:val="20"/>
      <w:lang w:eastAsia="ru-RU"/>
    </w:rPr>
  </w:style>
  <w:style w:type="paragraph" w:styleId="af2">
    <w:name w:val="footnote text"/>
    <w:basedOn w:val="a"/>
    <w:link w:val="14"/>
    <w:pPr>
      <w:suppressLineNumbers/>
      <w:ind w:left="339" w:hanging="339"/>
    </w:pPr>
    <w:rPr>
      <w:sz w:val="20"/>
      <w:szCs w:val="20"/>
    </w:rPr>
  </w:style>
  <w:style w:type="paragraph" w:customStyle="1" w:styleId="af3">
    <w:name w:val="Содержимое врезки"/>
    <w:basedOn w:val="a"/>
    <w:qFormat/>
  </w:style>
  <w:style w:type="paragraph" w:customStyle="1" w:styleId="af4">
    <w:name w:val="Содержимое таблицы"/>
    <w:basedOn w:val="a"/>
    <w:qFormat/>
    <w:pPr>
      <w:suppressLineNumbers/>
    </w:pPr>
  </w:style>
  <w:style w:type="paragraph" w:styleId="af5">
    <w:name w:val="Body Text"/>
    <w:basedOn w:val="a"/>
    <w:link w:val="af6"/>
    <w:pPr>
      <w:spacing w:after="140" w:line="288" w:lineRule="auto"/>
    </w:pPr>
  </w:style>
  <w:style w:type="paragraph" w:customStyle="1" w:styleId="15">
    <w:name w:val="Обычный1"/>
    <w:qFormat/>
    <w:pPr>
      <w:suppressAutoHyphens/>
      <w:spacing w:after="200"/>
    </w:pPr>
  </w:style>
  <w:style w:type="paragraph" w:styleId="af7">
    <w:name w:val="Plain Text"/>
    <w:basedOn w:val="a"/>
    <w:qFormat/>
    <w:rPr>
      <w:szCs w:val="21"/>
    </w:rPr>
  </w:style>
  <w:style w:type="character" w:customStyle="1" w:styleId="10">
    <w:name w:val="Заголовок 1 Знак"/>
    <w:aliases w:val="!Части документа Знак"/>
    <w:basedOn w:val="a0"/>
    <w:link w:val="1"/>
    <w:rsid w:val="00252336"/>
    <w:rPr>
      <w:rFonts w:eastAsia="Times New Roman" w:cs="Arial"/>
      <w:b/>
      <w:bCs/>
      <w:kern w:val="32"/>
      <w:sz w:val="32"/>
      <w:szCs w:val="32"/>
      <w:lang w:eastAsia="ru-RU"/>
    </w:rPr>
  </w:style>
  <w:style w:type="character" w:customStyle="1" w:styleId="20">
    <w:name w:val="Заголовок 2 Знак"/>
    <w:aliases w:val="!Разделы документа Знак"/>
    <w:basedOn w:val="a0"/>
    <w:link w:val="2"/>
    <w:rsid w:val="00252336"/>
    <w:rPr>
      <w:rFonts w:eastAsia="Times New Roman" w:cs="Arial"/>
      <w:b/>
      <w:bCs/>
      <w:iCs/>
      <w:sz w:val="30"/>
      <w:szCs w:val="28"/>
      <w:lang w:eastAsia="ru-RU"/>
    </w:rPr>
  </w:style>
  <w:style w:type="character" w:customStyle="1" w:styleId="30">
    <w:name w:val="Заголовок 3 Знак"/>
    <w:aliases w:val="!Главы документа Знак"/>
    <w:basedOn w:val="a0"/>
    <w:link w:val="3"/>
    <w:rsid w:val="00252336"/>
    <w:rPr>
      <w:rFonts w:eastAsia="Times New Roman" w:cs="Arial"/>
      <w:b/>
      <w:bCs/>
      <w:sz w:val="28"/>
      <w:szCs w:val="26"/>
      <w:lang w:eastAsia="ru-RU"/>
    </w:rPr>
  </w:style>
  <w:style w:type="character" w:customStyle="1" w:styleId="40">
    <w:name w:val="Заголовок 4 Знак"/>
    <w:aliases w:val="!Параграфы/Статьи документа Знак"/>
    <w:basedOn w:val="a0"/>
    <w:link w:val="4"/>
    <w:rsid w:val="00252336"/>
    <w:rPr>
      <w:rFonts w:eastAsia="Times New Roman"/>
      <w:b/>
      <w:bCs/>
      <w:sz w:val="26"/>
      <w:szCs w:val="28"/>
      <w:lang w:eastAsia="ru-RU"/>
    </w:rPr>
  </w:style>
  <w:style w:type="character" w:styleId="HTML">
    <w:name w:val="HTML Variable"/>
    <w:aliases w:val="!Ссылки в документе"/>
    <w:basedOn w:val="a0"/>
    <w:rsid w:val="006F3FB5"/>
    <w:rPr>
      <w:rFonts w:ascii="Arial" w:hAnsi="Arial"/>
      <w:b w:val="0"/>
      <w:i w:val="0"/>
      <w:iCs/>
      <w:color w:val="0000FF"/>
      <w:sz w:val="24"/>
      <w:u w:val="none"/>
    </w:rPr>
  </w:style>
  <w:style w:type="paragraph" w:styleId="af8">
    <w:name w:val="annotation text"/>
    <w:aliases w:val="!Равноширинный текст документа"/>
    <w:basedOn w:val="a"/>
    <w:link w:val="af9"/>
    <w:semiHidden/>
    <w:rsid w:val="006F3FB5"/>
    <w:rPr>
      <w:rFonts w:ascii="Courier" w:hAnsi="Courier"/>
      <w:sz w:val="22"/>
      <w:szCs w:val="20"/>
    </w:rPr>
  </w:style>
  <w:style w:type="character" w:customStyle="1" w:styleId="af9">
    <w:name w:val="Текст примечания Знак"/>
    <w:aliases w:val="!Равноширинный текст документа Знак"/>
    <w:basedOn w:val="a0"/>
    <w:link w:val="af8"/>
    <w:semiHidden/>
    <w:rsid w:val="00252336"/>
    <w:rPr>
      <w:rFonts w:ascii="Courier" w:eastAsia="Times New Roman" w:hAnsi="Courier"/>
      <w:szCs w:val="20"/>
      <w:lang w:eastAsia="ru-RU"/>
    </w:rPr>
  </w:style>
  <w:style w:type="paragraph" w:customStyle="1" w:styleId="Title">
    <w:name w:val="Title!Название НПА"/>
    <w:basedOn w:val="a"/>
    <w:rsid w:val="006F3FB5"/>
    <w:pPr>
      <w:spacing w:before="240" w:after="60"/>
      <w:jc w:val="center"/>
      <w:outlineLvl w:val="0"/>
    </w:pPr>
    <w:rPr>
      <w:rFonts w:cs="Arial"/>
      <w:b/>
      <w:bCs/>
      <w:kern w:val="28"/>
      <w:sz w:val="32"/>
      <w:szCs w:val="32"/>
    </w:rPr>
  </w:style>
  <w:style w:type="paragraph" w:customStyle="1" w:styleId="Application">
    <w:name w:val="Application!Приложение"/>
    <w:rsid w:val="006F3FB5"/>
    <w:pPr>
      <w:spacing w:before="120" w:after="120" w:line="240" w:lineRule="auto"/>
      <w:jc w:val="right"/>
    </w:pPr>
    <w:rPr>
      <w:rFonts w:eastAsia="Times New Roman" w:cs="Arial"/>
      <w:b/>
      <w:bCs/>
      <w:kern w:val="28"/>
      <w:sz w:val="32"/>
      <w:szCs w:val="32"/>
      <w:lang w:eastAsia="ru-RU"/>
    </w:rPr>
  </w:style>
  <w:style w:type="paragraph" w:customStyle="1" w:styleId="Table">
    <w:name w:val="Table!Таблица"/>
    <w:rsid w:val="006F3FB5"/>
    <w:pPr>
      <w:spacing w:line="240" w:lineRule="auto"/>
    </w:pPr>
    <w:rPr>
      <w:rFonts w:eastAsia="Times New Roman" w:cs="Arial"/>
      <w:bCs/>
      <w:kern w:val="28"/>
      <w:sz w:val="24"/>
      <w:szCs w:val="32"/>
      <w:lang w:eastAsia="ru-RU"/>
    </w:rPr>
  </w:style>
  <w:style w:type="paragraph" w:customStyle="1" w:styleId="Table0">
    <w:name w:val="Table!"/>
    <w:next w:val="Table"/>
    <w:rsid w:val="006F3FB5"/>
    <w:pPr>
      <w:spacing w:line="240" w:lineRule="auto"/>
      <w:jc w:val="center"/>
    </w:pPr>
    <w:rPr>
      <w:rFonts w:eastAsia="Times New Roman" w:cs="Arial"/>
      <w:b/>
      <w:bCs/>
      <w:kern w:val="28"/>
      <w:sz w:val="24"/>
      <w:szCs w:val="32"/>
      <w:lang w:eastAsia="ru-RU"/>
    </w:rPr>
  </w:style>
  <w:style w:type="paragraph" w:customStyle="1" w:styleId="NumberAndDate">
    <w:name w:val="NumberAndDate"/>
    <w:aliases w:val="!Дата и Номер"/>
    <w:qFormat/>
    <w:rsid w:val="006F3FB5"/>
    <w:pPr>
      <w:spacing w:line="240" w:lineRule="auto"/>
      <w:jc w:val="center"/>
    </w:pPr>
    <w:rPr>
      <w:rFonts w:eastAsia="Times New Roman" w:cs="Arial"/>
      <w:bCs/>
      <w:kern w:val="28"/>
      <w:sz w:val="24"/>
      <w:szCs w:val="32"/>
      <w:lang w:eastAsia="ru-RU"/>
    </w:rPr>
  </w:style>
  <w:style w:type="paragraph" w:customStyle="1" w:styleId="Institution">
    <w:name w:val="Institution!Орган принятия"/>
    <w:basedOn w:val="NumberAndDate"/>
    <w:next w:val="a"/>
    <w:rsid w:val="006F3FB5"/>
    <w:rPr>
      <w:sz w:val="28"/>
    </w:rPr>
  </w:style>
  <w:style w:type="character" w:customStyle="1" w:styleId="af6">
    <w:name w:val="Основной текст Знак"/>
    <w:basedOn w:val="a0"/>
    <w:link w:val="af5"/>
    <w:rsid w:val="00963289"/>
    <w:rPr>
      <w:rFonts w:eastAsia="Times New Roman"/>
      <w:sz w:val="24"/>
      <w:szCs w:val="24"/>
      <w:lang w:eastAsia="ru-RU"/>
    </w:rPr>
  </w:style>
  <w:style w:type="paragraph" w:customStyle="1" w:styleId="21">
    <w:name w:val="Обычный2"/>
    <w:rsid w:val="00963289"/>
    <w:pPr>
      <w:suppressAutoHyphens/>
      <w:spacing w:line="240" w:lineRule="auto"/>
      <w:ind w:firstLine="709"/>
      <w:jc w:val="both"/>
    </w:pPr>
    <w:rPr>
      <w:sz w:val="26"/>
    </w:rPr>
  </w:style>
  <w:style w:type="character" w:customStyle="1" w:styleId="16">
    <w:name w:val="Основной шрифт абзаца1"/>
    <w:rsid w:val="00963289"/>
  </w:style>
  <w:style w:type="character" w:customStyle="1" w:styleId="17">
    <w:name w:val="Гиперссылка1"/>
    <w:rsid w:val="00AC016F"/>
    <w:rPr>
      <w:color w:val="0000FF"/>
      <w:u w:val="single"/>
    </w:rPr>
  </w:style>
  <w:style w:type="character" w:customStyle="1" w:styleId="18">
    <w:name w:val="Просмотренная гиперссылка1"/>
    <w:rsid w:val="00AC016F"/>
    <w:rPr>
      <w:color w:val="800080"/>
      <w:u w:val="single"/>
    </w:rPr>
  </w:style>
  <w:style w:type="character" w:customStyle="1" w:styleId="19">
    <w:name w:val="Знак сноски1"/>
    <w:rsid w:val="00AC016F"/>
    <w:rPr>
      <w:position w:val="22"/>
      <w:sz w:val="14"/>
    </w:rPr>
  </w:style>
  <w:style w:type="character" w:customStyle="1" w:styleId="afa">
    <w:name w:val="Символ нумерации"/>
    <w:rsid w:val="00AC016F"/>
  </w:style>
  <w:style w:type="character" w:customStyle="1" w:styleId="22">
    <w:name w:val="Основной шрифт абзаца2"/>
    <w:rsid w:val="00AC016F"/>
  </w:style>
  <w:style w:type="character" w:styleId="afb">
    <w:name w:val="endnote reference"/>
    <w:rsid w:val="00AC016F"/>
    <w:rPr>
      <w:vertAlign w:val="superscript"/>
    </w:rPr>
  </w:style>
  <w:style w:type="character" w:customStyle="1" w:styleId="afc">
    <w:name w:val="Символ концевой сноски"/>
    <w:rsid w:val="00AC016F"/>
  </w:style>
  <w:style w:type="character" w:customStyle="1" w:styleId="11">
    <w:name w:val="Текст выноски Знак1"/>
    <w:basedOn w:val="a0"/>
    <w:link w:val="ae"/>
    <w:rsid w:val="00AC016F"/>
    <w:rPr>
      <w:rFonts w:eastAsia="Times New Roman" w:cs="Arial"/>
      <w:sz w:val="16"/>
      <w:szCs w:val="16"/>
      <w:lang w:eastAsia="ru-RU"/>
    </w:rPr>
  </w:style>
  <w:style w:type="character" w:customStyle="1" w:styleId="12">
    <w:name w:val="Верхний колонтитул Знак1"/>
    <w:basedOn w:val="a0"/>
    <w:link w:val="af"/>
    <w:rsid w:val="00AC016F"/>
    <w:rPr>
      <w:rFonts w:eastAsia="Times New Roman"/>
      <w:sz w:val="24"/>
      <w:szCs w:val="24"/>
      <w:lang w:eastAsia="ru-RU"/>
    </w:rPr>
  </w:style>
  <w:style w:type="character" w:customStyle="1" w:styleId="13">
    <w:name w:val="Нижний колонтитул Знак1"/>
    <w:basedOn w:val="a0"/>
    <w:link w:val="af0"/>
    <w:rsid w:val="00AC016F"/>
    <w:rPr>
      <w:rFonts w:eastAsia="Times New Roman"/>
      <w:sz w:val="24"/>
      <w:szCs w:val="24"/>
      <w:lang w:eastAsia="ru-RU"/>
    </w:rPr>
  </w:style>
  <w:style w:type="paragraph" w:customStyle="1" w:styleId="1a">
    <w:name w:val="Текст сноски1"/>
    <w:basedOn w:val="21"/>
    <w:rsid w:val="00AC016F"/>
    <w:pPr>
      <w:pBdr>
        <w:top w:val="none" w:sz="0" w:space="0" w:color="000000"/>
        <w:left w:val="none" w:sz="0" w:space="0" w:color="000000"/>
        <w:bottom w:val="none" w:sz="0" w:space="0" w:color="000000"/>
        <w:right w:val="none" w:sz="0" w:space="0" w:color="000000"/>
      </w:pBdr>
    </w:pPr>
    <w:rPr>
      <w:sz w:val="20"/>
      <w:szCs w:val="20"/>
    </w:rPr>
  </w:style>
  <w:style w:type="character" w:customStyle="1" w:styleId="14">
    <w:name w:val="Текст сноски Знак1"/>
    <w:basedOn w:val="a0"/>
    <w:link w:val="af2"/>
    <w:rsid w:val="00AC016F"/>
    <w:rPr>
      <w:rFonts w:eastAsia="Times New Roman"/>
      <w:sz w:val="20"/>
      <w:szCs w:val="20"/>
      <w:lang w:eastAsia="ru-RU"/>
    </w:rPr>
  </w:style>
  <w:style w:type="paragraph" w:customStyle="1" w:styleId="1b">
    <w:name w:val="Текст1"/>
    <w:basedOn w:val="a"/>
    <w:rsid w:val="00AC016F"/>
    <w:rPr>
      <w:szCs w:val="21"/>
    </w:rPr>
  </w:style>
  <w:style w:type="paragraph" w:customStyle="1" w:styleId="afd">
    <w:name w:val="Заголовок таблицы"/>
    <w:basedOn w:val="af4"/>
    <w:rsid w:val="00AC016F"/>
    <w:pPr>
      <w:jc w:val="center"/>
    </w:pPr>
    <w:rPr>
      <w:b/>
      <w:bCs/>
    </w:rPr>
  </w:style>
  <w:style w:type="paragraph" w:customStyle="1" w:styleId="DocumentMap">
    <w:name w:val="DocumentMap"/>
    <w:rsid w:val="00AC016F"/>
    <w:pPr>
      <w:widowControl w:val="0"/>
      <w:pBdr>
        <w:top w:val="none" w:sz="0" w:space="0" w:color="000000"/>
        <w:left w:val="none" w:sz="0" w:space="0" w:color="000000"/>
        <w:bottom w:val="none" w:sz="0" w:space="0" w:color="000000"/>
        <w:right w:val="none" w:sz="0" w:space="0" w:color="000000"/>
      </w:pBdr>
      <w:suppressAutoHyphens/>
      <w:spacing w:after="200"/>
      <w:textAlignment w:val="baseline"/>
    </w:pPr>
    <w:rPr>
      <w:rFonts w:ascii="Calibri" w:eastAsia="Times New Roman" w:hAnsi="Calibri" w:cs="Calibri"/>
      <w:lang w:eastAsia="ru-RU"/>
    </w:rPr>
  </w:style>
  <w:style w:type="paragraph" w:customStyle="1" w:styleId="1c">
    <w:name w:val="Без интервала1"/>
    <w:rsid w:val="00AC016F"/>
    <w:pPr>
      <w:pBdr>
        <w:top w:val="none" w:sz="0" w:space="0" w:color="000000"/>
        <w:left w:val="none" w:sz="0" w:space="0" w:color="000000"/>
        <w:bottom w:val="none" w:sz="0" w:space="0" w:color="000000"/>
        <w:right w:val="none" w:sz="0" w:space="0" w:color="000000"/>
      </w:pBdr>
      <w:suppressAutoHyphens/>
      <w:spacing w:after="200"/>
      <w:textAlignment w:val="baseline"/>
    </w:pPr>
    <w:rPr>
      <w:rFonts w:ascii="Times New Roman" w:eastAsia="Cambria Math" w:hAnsi="Times New Roman"/>
      <w:sz w:val="24"/>
      <w:szCs w:val="24"/>
      <w:lang w:eastAsia="ru-RU"/>
    </w:rPr>
  </w:style>
  <w:style w:type="character" w:customStyle="1" w:styleId="31">
    <w:name w:val="Основной шрифт абзаца3"/>
    <w:rsid w:val="00EF4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494986">
      <w:bodyDiv w:val="1"/>
      <w:marLeft w:val="0"/>
      <w:marRight w:val="0"/>
      <w:marTop w:val="0"/>
      <w:marBottom w:val="0"/>
      <w:divBdr>
        <w:top w:val="none" w:sz="0" w:space="0" w:color="auto"/>
        <w:left w:val="none" w:sz="0" w:space="0" w:color="auto"/>
        <w:bottom w:val="none" w:sz="0" w:space="0" w:color="auto"/>
        <w:right w:val="none" w:sz="0" w:space="0" w:color="auto"/>
      </w:divBdr>
    </w:div>
    <w:div w:id="1844858155">
      <w:bodyDiv w:val="1"/>
      <w:marLeft w:val="0"/>
      <w:marRight w:val="0"/>
      <w:marTop w:val="0"/>
      <w:marBottom w:val="0"/>
      <w:divBdr>
        <w:top w:val="none" w:sz="0" w:space="0" w:color="auto"/>
        <w:left w:val="none" w:sz="0" w:space="0" w:color="auto"/>
        <w:bottom w:val="none" w:sz="0" w:space="0" w:color="auto"/>
        <w:right w:val="none" w:sz="0" w:space="0" w:color="auto"/>
      </w:divBdr>
    </w:div>
    <w:div w:id="2067559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9.233.229.53:8080/content/act/801942ca-ec22-4866-b4ba-95a17e448449.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109.233.229.53:8080/content/act/9bad8039-8da3-4854-b23a-bef4f0b22b85.doc"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9.233.229.53:8080/content/act/ccb6ceed-e7c4-40ef-8360-f1e86ffcf089.doc"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109.233.229.53:8080/content/act/36bc9662-6d66-4eb6-b5a7-ba63554600b2.do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109.233.229.53:8080/content/act/ae8a5fbb-9805-4d94-ba2c-60d031b27035.doc" TargetMode="External"/><Relationship Id="rId14" Type="http://schemas.openxmlformats.org/officeDocument/2006/relationships/hyperlink" Target="http://109.233.229.53:8080/content/act/a1498e06-fa64-4c97-8dad-d3bda3a493bd.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BF508-82CD-4FF9-A3EA-A4023012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TotalTime>
  <Pages>46</Pages>
  <Words>16550</Words>
  <Characters>94340</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Тюменской области от 03.06.2015 N 238-п(ред. от 20.12.2021)"Об утверждении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vt:lpstr>
    </vt:vector>
  </TitlesOfParts>
  <Company>КонсультантПлюс Версия 4021.00.31</Company>
  <LinksUpToDate>false</LinksUpToDate>
  <CharactersWithSpaces>110669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Тюменской области от 03.06.2015 N 238-п(ред. от 20.12.2021)"Об утверждении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dc:title>
  <dc:creator>admin</dc:creator>
  <cp:lastModifiedBy>admin</cp:lastModifiedBy>
  <cp:revision>4</cp:revision>
  <cp:lastPrinted>2022-06-14T09:56:00Z</cp:lastPrinted>
  <dcterms:created xsi:type="dcterms:W3CDTF">2025-09-17T09:22:00Z</dcterms:created>
  <dcterms:modified xsi:type="dcterms:W3CDTF">2025-09-17T09:54:00Z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4021.00.31</vt:lpwstr>
  </property>
</Properties>
</file>